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BC98691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31911EC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F370E0" wp14:editId="053E057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3D13E0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D46AF8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654428" wp14:editId="42F491C4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B3598DC" w14:textId="77777777" w:rsidTr="005C40FE">
        <w:trPr>
          <w:trHeight w:val="567"/>
        </w:trPr>
        <w:tc>
          <w:tcPr>
            <w:tcW w:w="1984" w:type="dxa"/>
            <w:vMerge/>
          </w:tcPr>
          <w:p w14:paraId="5D3C5A6A" w14:textId="77777777" w:rsidR="0034416E" w:rsidRDefault="0034416E" w:rsidP="00F94E80"/>
        </w:tc>
        <w:tc>
          <w:tcPr>
            <w:tcW w:w="5953" w:type="dxa"/>
            <w:vAlign w:val="center"/>
          </w:tcPr>
          <w:p w14:paraId="6F658A5E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57A2DA3" w14:textId="5148BDF6" w:rsidR="0034416E" w:rsidRPr="000D2A65" w:rsidRDefault="000D2A65" w:rsidP="0034416E">
            <w:pPr>
              <w:jc w:val="center"/>
              <w:rPr>
                <w:sz w:val="32"/>
                <w:szCs w:val="32"/>
              </w:rPr>
            </w:pPr>
            <w:r w:rsidRPr="000D2A65">
              <w:rPr>
                <w:sz w:val="32"/>
                <w:szCs w:val="32"/>
              </w:rPr>
              <w:t xml:space="preserve">ID : </w:t>
            </w:r>
            <w:r w:rsidRPr="000D2A65">
              <w:rPr>
                <w:b/>
                <w:bCs/>
                <w:sz w:val="32"/>
                <w:szCs w:val="32"/>
              </w:rPr>
              <w:t>01</w:t>
            </w:r>
          </w:p>
        </w:tc>
      </w:tr>
      <w:tr w:rsidR="00771297" w14:paraId="5A303868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6172D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023D85C" w14:textId="77777777" w:rsidR="00771297" w:rsidRPr="00A6652D" w:rsidRDefault="00D6004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FD9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0D2A65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C01</w:t>
            </w:r>
            <w:r w:rsidR="00EA418B" w:rsidRPr="000D2A65">
              <w:rPr>
                <w:rFonts w:ascii="Tahoma" w:hAnsi="Tahoma" w:cs="Tahoma"/>
                <w:sz w:val="20"/>
              </w:rPr>
              <w:t>-Organisation et Pilotage</w:t>
            </w:r>
            <w:r w:rsidR="00EA418B">
              <w:rPr>
                <w:rFonts w:ascii="Tahoma" w:hAnsi="Tahoma" w:cs="Tahoma"/>
                <w:sz w:val="20"/>
              </w:rPr>
              <w:t xml:space="preserve">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4D98FAC9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0D8B5" w14:textId="77777777" w:rsidR="00A93FD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="00A93FD9">
              <w:rPr>
                <w:rFonts w:ascii="Tahoma" w:hAnsi="Tahoma" w:cs="Tahoma"/>
                <w:b/>
              </w:rPr>
              <w:t xml:space="preserve"> </w:t>
            </w:r>
            <w:r w:rsidR="00A93FD9" w:rsidRPr="00A93FD9">
              <w:rPr>
                <w:rFonts w:ascii="Tahoma" w:hAnsi="Tahoma" w:cs="Tahoma"/>
                <w:b/>
              </w:rPr>
              <w:t>01</w:t>
            </w:r>
          </w:p>
          <w:p w14:paraId="60B652F2" w14:textId="77777777" w:rsidR="00096B19" w:rsidRPr="00A93FD9" w:rsidRDefault="00A93FD9" w:rsidP="00771297">
            <w:pPr>
              <w:spacing w:before="120"/>
              <w:rPr>
                <w:rFonts w:ascii="Tahoma" w:hAnsi="Tahoma" w:cs="Tahoma"/>
                <w:bCs/>
                <w:u w:val="single"/>
              </w:rPr>
            </w:pPr>
            <w:r w:rsidRPr="00A93FD9">
              <w:rPr>
                <w:rFonts w:ascii="Tahoma" w:hAnsi="Tahoma" w:cs="Tahoma"/>
                <w:bCs/>
                <w:sz w:val="20"/>
                <w:szCs w:val="20"/>
              </w:rPr>
              <w:t>La démarche lycée des métiers s'articule avec le projet d'établissement, le contrat d'objectifs, le projet académique…</w:t>
            </w:r>
          </w:p>
        </w:tc>
      </w:tr>
    </w:tbl>
    <w:p w14:paraId="00D9C7F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DD810A3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316"/>
      </w:tblGrid>
      <w:tr w:rsidR="00136865" w:rsidRPr="00096B19" w14:paraId="626D1519" w14:textId="77777777" w:rsidTr="005F21BE">
        <w:tc>
          <w:tcPr>
            <w:tcW w:w="1701" w:type="dxa"/>
            <w:shd w:val="clear" w:color="auto" w:fill="C6D9F1" w:themeFill="text2" w:themeFillTint="33"/>
          </w:tcPr>
          <w:p w14:paraId="2C66F3B2" w14:textId="77777777" w:rsidR="00136865" w:rsidRPr="00096B19" w:rsidRDefault="0013686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049FB84D" w14:textId="77777777" w:rsidR="00136865" w:rsidRPr="00096B19" w:rsidRDefault="0013686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7E6E2421" w14:textId="77777777" w:rsidR="00136865" w:rsidRPr="00096B19" w:rsidRDefault="00136865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Lien</w:t>
            </w:r>
          </w:p>
        </w:tc>
      </w:tr>
      <w:tr w:rsidR="00136865" w14:paraId="7D141E89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DCF5DE4" w14:textId="77777777" w:rsidR="00136865" w:rsidRDefault="00136865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6751A654" w14:textId="77777777" w:rsidR="00136865" w:rsidRDefault="00136865" w:rsidP="00096B19">
            <w:pPr>
              <w:pStyle w:val="Sansinterligne"/>
            </w:pPr>
            <w:r>
              <w:t>Compte rendu de la réunion d</w:t>
            </w:r>
            <w:bookmarkStart w:id="0" w:name="_GoBack"/>
            <w:bookmarkEnd w:id="0"/>
            <w:r>
              <w:t>e lancement du CMQ</w:t>
            </w:r>
          </w:p>
        </w:tc>
        <w:tc>
          <w:tcPr>
            <w:tcW w:w="4195" w:type="dxa"/>
            <w:vAlign w:val="center"/>
          </w:tcPr>
          <w:p w14:paraId="4266CEB0" w14:textId="54FDB09B" w:rsidR="00136865" w:rsidRDefault="00D6004C" w:rsidP="00096B19">
            <w:pPr>
              <w:pStyle w:val="Sansinterligne"/>
            </w:pPr>
            <w:hyperlink r:id="rId9" w:history="1">
              <w:r w:rsidR="002D09E4">
                <w:rPr>
                  <w:rStyle w:val="Lienhypertexte"/>
                </w:rPr>
                <w:t>2019_02_06_CMQ_BDB_CR_LANCEMENT.pdf</w:t>
              </w:r>
            </w:hyperlink>
          </w:p>
        </w:tc>
      </w:tr>
      <w:tr w:rsidR="00136865" w14:paraId="5C7A66BE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7E45D7E" w14:textId="77777777" w:rsidR="00136865" w:rsidRDefault="00136865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5EE357A7" w14:textId="77777777" w:rsidR="00136865" w:rsidRDefault="00136865" w:rsidP="00096B19">
            <w:pPr>
              <w:pStyle w:val="Sansinterligne"/>
            </w:pPr>
            <w:r>
              <w:t>Compte rendu du COCES CMQ du 11/03/2019</w:t>
            </w:r>
          </w:p>
        </w:tc>
        <w:tc>
          <w:tcPr>
            <w:tcW w:w="4195" w:type="dxa"/>
            <w:vAlign w:val="center"/>
          </w:tcPr>
          <w:p w14:paraId="52A69A4D" w14:textId="21145AF2" w:rsidR="00136865" w:rsidRDefault="00D6004C" w:rsidP="00096B19">
            <w:pPr>
              <w:pStyle w:val="Sansinterligne"/>
            </w:pPr>
            <w:hyperlink r:id="rId10" w:history="1">
              <w:r w:rsidR="002D09E4">
                <w:rPr>
                  <w:rStyle w:val="Lienhypertexte"/>
                </w:rPr>
                <w:t>2019_03_11_CMQ_BDB_COSES_CR.pdf</w:t>
              </w:r>
            </w:hyperlink>
          </w:p>
        </w:tc>
      </w:tr>
      <w:tr w:rsidR="00136865" w14:paraId="54B92EE7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5EC48101" w14:textId="77777777" w:rsidR="00136865" w:rsidRDefault="00136865" w:rsidP="00096B19">
            <w:pPr>
              <w:pStyle w:val="Sansinterligne"/>
            </w:pPr>
            <w:r>
              <w:t>2017</w:t>
            </w:r>
          </w:p>
        </w:tc>
        <w:tc>
          <w:tcPr>
            <w:tcW w:w="4535" w:type="dxa"/>
            <w:vAlign w:val="center"/>
          </w:tcPr>
          <w:p w14:paraId="3395F87A" w14:textId="77777777" w:rsidR="00136865" w:rsidRDefault="00136865" w:rsidP="00096B19">
            <w:pPr>
              <w:pStyle w:val="Sansinterligne"/>
            </w:pPr>
            <w:r>
              <w:t>Demande participation CMQ au CRB</w:t>
            </w:r>
          </w:p>
        </w:tc>
        <w:tc>
          <w:tcPr>
            <w:tcW w:w="4195" w:type="dxa"/>
            <w:vAlign w:val="center"/>
          </w:tcPr>
          <w:p w14:paraId="1B6A367E" w14:textId="7381C5B3" w:rsidR="00136865" w:rsidRDefault="00D6004C" w:rsidP="00096B19">
            <w:pPr>
              <w:pStyle w:val="Sansinterligne"/>
            </w:pPr>
            <w:hyperlink r:id="rId11" w:history="1">
              <w:r w:rsidR="002D09E4">
                <w:rPr>
                  <w:rStyle w:val="Lienhypertexte"/>
                </w:rPr>
                <w:t>2017_CMQ_BDB_COURRIER_CRB.pdf</w:t>
              </w:r>
            </w:hyperlink>
          </w:p>
        </w:tc>
      </w:tr>
      <w:tr w:rsidR="00136865" w14:paraId="56B51A8C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5F49376C" w14:textId="77777777" w:rsidR="00136865" w:rsidRDefault="00136865" w:rsidP="00096B19">
            <w:pPr>
              <w:pStyle w:val="Sansinterligne"/>
            </w:pPr>
            <w:r>
              <w:t>2017</w:t>
            </w:r>
          </w:p>
        </w:tc>
        <w:tc>
          <w:tcPr>
            <w:tcW w:w="4535" w:type="dxa"/>
            <w:vAlign w:val="center"/>
          </w:tcPr>
          <w:p w14:paraId="16E00C78" w14:textId="77777777" w:rsidR="00136865" w:rsidRDefault="00136865" w:rsidP="00096B19">
            <w:pPr>
              <w:pStyle w:val="Sansinterligne"/>
            </w:pPr>
            <w:r>
              <w:t>Demande participation CMQ au RECTEUR</w:t>
            </w:r>
          </w:p>
        </w:tc>
        <w:tc>
          <w:tcPr>
            <w:tcW w:w="4195" w:type="dxa"/>
            <w:vAlign w:val="center"/>
          </w:tcPr>
          <w:p w14:paraId="2C4B1017" w14:textId="6069F4BA" w:rsidR="00136865" w:rsidRDefault="00D6004C" w:rsidP="00096B19">
            <w:pPr>
              <w:pStyle w:val="Sansinterligne"/>
            </w:pPr>
            <w:hyperlink r:id="rId12" w:history="1">
              <w:r w:rsidR="002D09E4">
                <w:rPr>
                  <w:rStyle w:val="Lienhypertexte"/>
                </w:rPr>
                <w:t>2017_CMQ_BDB_COURRIER_RECTEUR.pdf</w:t>
              </w:r>
            </w:hyperlink>
          </w:p>
        </w:tc>
      </w:tr>
      <w:tr w:rsidR="00136865" w14:paraId="05F8CF46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7CC83EAD" w14:textId="77777777" w:rsidR="00136865" w:rsidRDefault="00136865" w:rsidP="00096B19">
            <w:pPr>
              <w:pStyle w:val="Sansinterligne"/>
            </w:pPr>
            <w:r>
              <w:t>2015</w:t>
            </w:r>
          </w:p>
        </w:tc>
        <w:tc>
          <w:tcPr>
            <w:tcW w:w="4535" w:type="dxa"/>
            <w:vAlign w:val="center"/>
          </w:tcPr>
          <w:p w14:paraId="2919808A" w14:textId="77777777" w:rsidR="00136865" w:rsidRDefault="00136865" w:rsidP="00096B19">
            <w:pPr>
              <w:pStyle w:val="Sansinterligne"/>
            </w:pPr>
            <w:r>
              <w:t>Plaquette projet établissement</w:t>
            </w:r>
          </w:p>
        </w:tc>
        <w:tc>
          <w:tcPr>
            <w:tcW w:w="4195" w:type="dxa"/>
            <w:vAlign w:val="center"/>
          </w:tcPr>
          <w:p w14:paraId="5264F431" w14:textId="1E5E6CE8" w:rsidR="00136865" w:rsidRDefault="00D6004C" w:rsidP="00096B19">
            <w:pPr>
              <w:pStyle w:val="Sansinterligne"/>
            </w:pPr>
            <w:hyperlink r:id="rId13" w:history="1">
              <w:r w:rsidR="002D09E4">
                <w:rPr>
                  <w:rStyle w:val="Lienhypertexte"/>
                </w:rPr>
                <w:t>2015_Plaquette-Projet-Etablissement.pdf</w:t>
              </w:r>
            </w:hyperlink>
          </w:p>
        </w:tc>
      </w:tr>
      <w:tr w:rsidR="00096B19" w14:paraId="7A1EB160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423B7EB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F7858C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6F32D53" w14:textId="77777777" w:rsidR="00096B19" w:rsidRDefault="00096B19" w:rsidP="00096B19">
            <w:pPr>
              <w:pStyle w:val="Sansinterligne"/>
            </w:pPr>
          </w:p>
        </w:tc>
      </w:tr>
      <w:tr w:rsidR="00096B19" w14:paraId="2AD9ECB2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687A31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C89777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0B8C13B" w14:textId="77777777" w:rsidR="00096B19" w:rsidRDefault="00096B19" w:rsidP="00096B19">
            <w:pPr>
              <w:pStyle w:val="Sansinterligne"/>
            </w:pPr>
          </w:p>
        </w:tc>
      </w:tr>
      <w:tr w:rsidR="00096B19" w14:paraId="3CF96FCF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55A309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0071F7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C4E254A" w14:textId="77777777" w:rsidR="00096B19" w:rsidRDefault="00096B19" w:rsidP="00096B19">
            <w:pPr>
              <w:pStyle w:val="Sansinterligne"/>
            </w:pPr>
          </w:p>
        </w:tc>
      </w:tr>
      <w:tr w:rsidR="00096B19" w14:paraId="07FCAF1C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48432F9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4849F9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EEA9254" w14:textId="77777777" w:rsidR="00096B19" w:rsidRDefault="00096B19" w:rsidP="00096B19">
            <w:pPr>
              <w:pStyle w:val="Sansinterligne"/>
            </w:pPr>
          </w:p>
        </w:tc>
      </w:tr>
      <w:tr w:rsidR="00096B19" w14:paraId="792B63F7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3D66BC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3F0E03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AD6B004" w14:textId="77777777" w:rsidR="00096B19" w:rsidRDefault="00096B19" w:rsidP="00096B19">
            <w:pPr>
              <w:pStyle w:val="Sansinterligne"/>
            </w:pPr>
          </w:p>
        </w:tc>
      </w:tr>
      <w:tr w:rsidR="00096B19" w14:paraId="4281884A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10A6E4C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DA29AD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21B75C4" w14:textId="77777777" w:rsidR="00096B19" w:rsidRDefault="00096B19" w:rsidP="00096B19">
            <w:pPr>
              <w:pStyle w:val="Sansinterligne"/>
            </w:pPr>
          </w:p>
        </w:tc>
      </w:tr>
      <w:tr w:rsidR="00096B19" w14:paraId="3BCBE189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7E565F8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29C171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92F6F41" w14:textId="77777777" w:rsidR="00096B19" w:rsidRDefault="00096B19" w:rsidP="00096B19">
            <w:pPr>
              <w:pStyle w:val="Sansinterligne"/>
            </w:pPr>
          </w:p>
        </w:tc>
      </w:tr>
      <w:tr w:rsidR="00096B19" w14:paraId="50DF467D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1798253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2D80CF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57627BC" w14:textId="77777777" w:rsidR="00096B19" w:rsidRDefault="00096B19" w:rsidP="00096B19">
            <w:pPr>
              <w:pStyle w:val="Sansinterligne"/>
            </w:pPr>
          </w:p>
        </w:tc>
      </w:tr>
      <w:tr w:rsidR="00096B19" w14:paraId="5240456F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20A0188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8D9DB3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8BAD313" w14:textId="77777777" w:rsidR="00096B19" w:rsidRDefault="00096B19" w:rsidP="00096B19">
            <w:pPr>
              <w:pStyle w:val="Sansinterligne"/>
            </w:pPr>
          </w:p>
        </w:tc>
      </w:tr>
      <w:tr w:rsidR="00096B19" w14:paraId="0D7507D2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6B4A2B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AD430A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95C855D" w14:textId="77777777" w:rsidR="00096B19" w:rsidRDefault="00096B19" w:rsidP="00096B19">
            <w:pPr>
              <w:pStyle w:val="Sansinterligne"/>
            </w:pPr>
          </w:p>
        </w:tc>
      </w:tr>
      <w:tr w:rsidR="00096B19" w14:paraId="5EF241B4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5DB9BE4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9C4C1F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C511DD5" w14:textId="77777777" w:rsidR="00096B19" w:rsidRDefault="00096B19" w:rsidP="00096B19">
            <w:pPr>
              <w:pStyle w:val="Sansinterligne"/>
            </w:pPr>
          </w:p>
        </w:tc>
      </w:tr>
      <w:tr w:rsidR="00096B19" w14:paraId="71B233CB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ECF819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9AC3B1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F6430D4" w14:textId="77777777" w:rsidR="00096B19" w:rsidRDefault="00096B19" w:rsidP="00096B19">
            <w:pPr>
              <w:pStyle w:val="Sansinterligne"/>
            </w:pPr>
          </w:p>
        </w:tc>
      </w:tr>
      <w:tr w:rsidR="00096B19" w14:paraId="1991B74D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5C79D97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998D1F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6BCF1B7" w14:textId="77777777" w:rsidR="00096B19" w:rsidRDefault="00096B19" w:rsidP="00096B19">
            <w:pPr>
              <w:pStyle w:val="Sansinterligne"/>
            </w:pPr>
          </w:p>
        </w:tc>
      </w:tr>
      <w:tr w:rsidR="00096B19" w14:paraId="40AD2EA4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0631B2D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BA64F2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637405D" w14:textId="77777777" w:rsidR="00096B19" w:rsidRDefault="00096B19" w:rsidP="00096B19">
            <w:pPr>
              <w:pStyle w:val="Sansinterligne"/>
            </w:pPr>
          </w:p>
        </w:tc>
      </w:tr>
      <w:tr w:rsidR="00096B19" w14:paraId="5E2472E2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4EE310F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80F715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37C99C9" w14:textId="77777777" w:rsidR="00096B19" w:rsidRDefault="00096B19" w:rsidP="00096B19">
            <w:pPr>
              <w:pStyle w:val="Sansinterligne"/>
            </w:pPr>
          </w:p>
        </w:tc>
      </w:tr>
      <w:tr w:rsidR="00096B19" w14:paraId="2890C678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3758312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D6271F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4BB17E6" w14:textId="77777777" w:rsidR="00096B19" w:rsidRDefault="00096B19" w:rsidP="00096B19">
            <w:pPr>
              <w:pStyle w:val="Sansinterligne"/>
            </w:pPr>
          </w:p>
        </w:tc>
      </w:tr>
      <w:tr w:rsidR="00096B19" w14:paraId="2D927491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551AC35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EC56B1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6AB8822" w14:textId="77777777" w:rsidR="00096B19" w:rsidRDefault="00096B19" w:rsidP="00096B19">
            <w:pPr>
              <w:pStyle w:val="Sansinterligne"/>
            </w:pPr>
          </w:p>
        </w:tc>
      </w:tr>
      <w:tr w:rsidR="00096B19" w14:paraId="4E2E19CA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668EAE0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AB703B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A16F7D3" w14:textId="77777777" w:rsidR="00096B19" w:rsidRDefault="00096B19" w:rsidP="00096B19">
            <w:pPr>
              <w:pStyle w:val="Sansinterligne"/>
            </w:pPr>
          </w:p>
        </w:tc>
      </w:tr>
      <w:tr w:rsidR="00096B19" w14:paraId="1F826962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2895639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61B647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3E9E851" w14:textId="77777777" w:rsidR="00096B19" w:rsidRDefault="00096B19" w:rsidP="00096B19">
            <w:pPr>
              <w:pStyle w:val="Sansinterligne"/>
            </w:pPr>
          </w:p>
        </w:tc>
      </w:tr>
      <w:tr w:rsidR="00096B19" w14:paraId="68E2B711" w14:textId="77777777" w:rsidTr="005F21BE">
        <w:trPr>
          <w:trHeight w:val="397"/>
        </w:trPr>
        <w:tc>
          <w:tcPr>
            <w:tcW w:w="1701" w:type="dxa"/>
            <w:vAlign w:val="center"/>
          </w:tcPr>
          <w:p w14:paraId="6911950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28F829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690B7AA" w14:textId="77777777" w:rsidR="00096B19" w:rsidRDefault="00096B19" w:rsidP="00096B19">
            <w:pPr>
              <w:pStyle w:val="Sansinterligne"/>
            </w:pPr>
          </w:p>
        </w:tc>
      </w:tr>
    </w:tbl>
    <w:p w14:paraId="5A52F7A6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F1C07" w14:textId="77777777" w:rsidR="00D6004C" w:rsidRDefault="00D6004C" w:rsidP="0066285F">
      <w:pPr>
        <w:spacing w:after="0" w:line="240" w:lineRule="auto"/>
      </w:pPr>
      <w:r>
        <w:separator/>
      </w:r>
    </w:p>
  </w:endnote>
  <w:endnote w:type="continuationSeparator" w:id="0">
    <w:p w14:paraId="76788D07" w14:textId="77777777" w:rsidR="00D6004C" w:rsidRDefault="00D6004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D11E" w14:textId="0C931998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B44E9C">
      <w:rPr>
        <w:i/>
        <w:noProof/>
        <w:sz w:val="20"/>
      </w:rPr>
      <w:t>C0101_01_ENREGISTREMENTS.Docx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D6004C">
      <w:fldChar w:fldCharType="begin"/>
    </w:r>
    <w:r w:rsidR="00D6004C">
      <w:instrText xml:space="preserve"> NUMPAGES   \* MERGEFORMAT </w:instrText>
    </w:r>
    <w:r w:rsidR="00D6004C">
      <w:fldChar w:fldCharType="separate"/>
    </w:r>
    <w:r w:rsidR="0001336E">
      <w:rPr>
        <w:noProof/>
      </w:rPr>
      <w:t>1</w:t>
    </w:r>
    <w:r w:rsidR="00D600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67F51" w14:textId="77777777" w:rsidR="00D6004C" w:rsidRDefault="00D6004C" w:rsidP="0066285F">
      <w:pPr>
        <w:spacing w:after="0" w:line="240" w:lineRule="auto"/>
      </w:pPr>
      <w:r>
        <w:separator/>
      </w:r>
    </w:p>
  </w:footnote>
  <w:footnote w:type="continuationSeparator" w:id="0">
    <w:p w14:paraId="41451F8F" w14:textId="77777777" w:rsidR="00D6004C" w:rsidRDefault="00D6004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CD718ED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1F05C94B" w14:textId="27D3F6CB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B44E9C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B44E9C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08133F" w14:textId="30D6122B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B44E9C">
            <w:rPr>
              <w:b/>
              <w:sz w:val="24"/>
            </w:rPr>
            <w:t>C0101_01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02E4090E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0F75"/>
    <w:rsid w:val="0001336E"/>
    <w:rsid w:val="00072EC9"/>
    <w:rsid w:val="0007496F"/>
    <w:rsid w:val="00075BAE"/>
    <w:rsid w:val="0008130A"/>
    <w:rsid w:val="00091147"/>
    <w:rsid w:val="00096B19"/>
    <w:rsid w:val="000B3604"/>
    <w:rsid w:val="000D2A65"/>
    <w:rsid w:val="000D2D8B"/>
    <w:rsid w:val="000F063A"/>
    <w:rsid w:val="000F1945"/>
    <w:rsid w:val="00111A50"/>
    <w:rsid w:val="001312A7"/>
    <w:rsid w:val="00136865"/>
    <w:rsid w:val="00137935"/>
    <w:rsid w:val="001576C1"/>
    <w:rsid w:val="00166CE4"/>
    <w:rsid w:val="00180A12"/>
    <w:rsid w:val="001A6645"/>
    <w:rsid w:val="001F2AB5"/>
    <w:rsid w:val="00231E61"/>
    <w:rsid w:val="00253F22"/>
    <w:rsid w:val="00254030"/>
    <w:rsid w:val="0028563F"/>
    <w:rsid w:val="002B59B4"/>
    <w:rsid w:val="002D09E4"/>
    <w:rsid w:val="0032401A"/>
    <w:rsid w:val="0034416E"/>
    <w:rsid w:val="00364DD4"/>
    <w:rsid w:val="003E3718"/>
    <w:rsid w:val="003E66FC"/>
    <w:rsid w:val="003E687D"/>
    <w:rsid w:val="003F320F"/>
    <w:rsid w:val="003F503C"/>
    <w:rsid w:val="00443AB4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546E0"/>
    <w:rsid w:val="00575D58"/>
    <w:rsid w:val="00590C14"/>
    <w:rsid w:val="005A7AB7"/>
    <w:rsid w:val="005B4A52"/>
    <w:rsid w:val="005C40FE"/>
    <w:rsid w:val="005D155A"/>
    <w:rsid w:val="005E1381"/>
    <w:rsid w:val="005F21BE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7D0F75"/>
    <w:rsid w:val="00806DC8"/>
    <w:rsid w:val="00815AA7"/>
    <w:rsid w:val="008244E0"/>
    <w:rsid w:val="00881FA9"/>
    <w:rsid w:val="00884DB1"/>
    <w:rsid w:val="008A5541"/>
    <w:rsid w:val="008F228F"/>
    <w:rsid w:val="0091483F"/>
    <w:rsid w:val="00944FE0"/>
    <w:rsid w:val="00950450"/>
    <w:rsid w:val="00966476"/>
    <w:rsid w:val="00974496"/>
    <w:rsid w:val="009836A9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1836"/>
    <w:rsid w:val="00A6652D"/>
    <w:rsid w:val="00A714C7"/>
    <w:rsid w:val="00A93FD9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44E9C"/>
    <w:rsid w:val="00B83227"/>
    <w:rsid w:val="00BB5664"/>
    <w:rsid w:val="00BC0F40"/>
    <w:rsid w:val="00BE0D34"/>
    <w:rsid w:val="00BF3276"/>
    <w:rsid w:val="00C43B72"/>
    <w:rsid w:val="00C56B5D"/>
    <w:rsid w:val="00C6065A"/>
    <w:rsid w:val="00C6723D"/>
    <w:rsid w:val="00C76FE4"/>
    <w:rsid w:val="00C82296"/>
    <w:rsid w:val="00C84DAF"/>
    <w:rsid w:val="00C94ED6"/>
    <w:rsid w:val="00CA516F"/>
    <w:rsid w:val="00CE78C1"/>
    <w:rsid w:val="00CF2E21"/>
    <w:rsid w:val="00CF6BA7"/>
    <w:rsid w:val="00D00498"/>
    <w:rsid w:val="00D6004C"/>
    <w:rsid w:val="00D67642"/>
    <w:rsid w:val="00DB5A10"/>
    <w:rsid w:val="00E05233"/>
    <w:rsid w:val="00E4770D"/>
    <w:rsid w:val="00E5329C"/>
    <w:rsid w:val="00EA3100"/>
    <w:rsid w:val="00EA3F46"/>
    <w:rsid w:val="00EA418B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6FBA"/>
    <w:rsid w:val="00F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7FE3A"/>
  <w15:docId w15:val="{B8103BFA-7F0F-4821-AEF1-8C1670FA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F21B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5_Plaquette-Projet-Etablissemen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2017_CMQ_BDB_COURRIER_RECTEU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7_CMQ_BDB_COURRIER_CRB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2019_03_11_CMQ_BDB_COSES_C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9_02_06_CMQ_BDB_CR_LANCEMENT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15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16</cp:revision>
  <cp:lastPrinted>2019-06-17T07:27:00Z</cp:lastPrinted>
  <dcterms:created xsi:type="dcterms:W3CDTF">2019-06-09T13:30:00Z</dcterms:created>
  <dcterms:modified xsi:type="dcterms:W3CDTF">2019-06-17T07:27:00Z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C0101_01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