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6B308939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4115A5E1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9DD2E96" wp14:editId="6551205C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7689778F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12BCAC74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4534A87" wp14:editId="3A5F0678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76805D24" w14:textId="77777777" w:rsidTr="005C40FE">
        <w:trPr>
          <w:trHeight w:val="567"/>
        </w:trPr>
        <w:tc>
          <w:tcPr>
            <w:tcW w:w="1984" w:type="dxa"/>
            <w:vMerge/>
          </w:tcPr>
          <w:p w14:paraId="400D3A8E" w14:textId="77777777" w:rsidR="0034416E" w:rsidRDefault="0034416E" w:rsidP="00F94E80"/>
        </w:tc>
        <w:tc>
          <w:tcPr>
            <w:tcW w:w="5953" w:type="dxa"/>
            <w:vAlign w:val="center"/>
          </w:tcPr>
          <w:p w14:paraId="568C3453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5BC02CB7" w14:textId="1B41F90E" w:rsidR="0034416E" w:rsidRPr="009E45E1" w:rsidRDefault="00F07E14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 w:rsidRPr="009E45E1">
              <w:rPr>
                <w:sz w:val="36"/>
                <w:szCs w:val="36"/>
              </w:rPr>
              <w:t>ID :</w:t>
            </w:r>
            <w:r w:rsidRPr="009E45E1">
              <w:rPr>
                <w:b/>
                <w:bCs/>
                <w:sz w:val="36"/>
                <w:szCs w:val="36"/>
              </w:rPr>
              <w:t xml:space="preserve"> </w:t>
            </w:r>
            <w:r w:rsidRPr="009E45E1">
              <w:rPr>
                <w:b/>
                <w:bCs/>
                <w:color w:val="FF0000"/>
                <w:sz w:val="36"/>
                <w:szCs w:val="36"/>
              </w:rPr>
              <w:t>0</w:t>
            </w:r>
            <w:r w:rsidR="008B2C44" w:rsidRPr="009E45E1">
              <w:rPr>
                <w:b/>
                <w:bCs/>
                <w:color w:val="FF0000"/>
                <w:sz w:val="36"/>
                <w:szCs w:val="36"/>
              </w:rPr>
              <w:t>2</w:t>
            </w:r>
          </w:p>
        </w:tc>
      </w:tr>
      <w:tr w:rsidR="00771297" w14:paraId="78CCBFCA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2272A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5D253E1D" w14:textId="77777777" w:rsidR="00771297" w:rsidRPr="00A6652D" w:rsidRDefault="00347ECF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E14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480187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C01</w:t>
            </w:r>
            <w:r w:rsidR="00EA418B" w:rsidRPr="00F07E14">
              <w:rPr>
                <w:rFonts w:ascii="Tahoma" w:hAnsi="Tahoma" w:cs="Tahoma"/>
                <w:b/>
                <w:bCs/>
                <w:sz w:val="20"/>
              </w:rPr>
              <w:t>-</w:t>
            </w:r>
            <w:r w:rsidR="00EA418B" w:rsidRPr="009E45E1">
              <w:rPr>
                <w:rFonts w:ascii="Tahoma" w:hAnsi="Tahoma" w:cs="Tahoma"/>
                <w:sz w:val="20"/>
              </w:rPr>
              <w:t>Organisation et Pilotage</w:t>
            </w:r>
            <w:r w:rsidR="00EA418B">
              <w:rPr>
                <w:rFonts w:ascii="Tahoma" w:hAnsi="Tahoma" w:cs="Tahoma"/>
                <w:sz w:val="20"/>
              </w:rPr>
              <w:t xml:space="preserve">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C02-Parcours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C05-Ouverture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 w:rsidRP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C06-Communication</w:t>
            </w:r>
          </w:p>
        </w:tc>
      </w:tr>
      <w:tr w:rsidR="00096B19" w14:paraId="5FDDB96B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E69FBE" w14:textId="77777777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="00F07E14">
              <w:rPr>
                <w:rFonts w:ascii="Tahoma" w:hAnsi="Tahoma" w:cs="Tahoma"/>
                <w:b/>
              </w:rPr>
              <w:t xml:space="preserve"> </w:t>
            </w:r>
            <w:r w:rsidR="00F07E14" w:rsidRPr="00480187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02</w:t>
            </w:r>
          </w:p>
          <w:p w14:paraId="678B237F" w14:textId="77777777" w:rsidR="00F07E14" w:rsidRDefault="00F07E14" w:rsidP="00F07E14">
            <w:pPr>
              <w:spacing w:before="120"/>
              <w:rPr>
                <w:rFonts w:ascii="Tahoma" w:hAnsi="Tahoma" w:cs="Tahoma"/>
                <w:b/>
                <w:u w:val="single"/>
              </w:rPr>
            </w:pPr>
            <w:r w:rsidRPr="00F07E14">
              <w:rPr>
                <w:rFonts w:cstheme="minorHAnsi"/>
                <w:bCs/>
              </w:rPr>
              <w:t xml:space="preserve">La démarche de labellisation s'appuie sur </w:t>
            </w:r>
            <w:bookmarkStart w:id="0" w:name="_GoBack"/>
            <w:bookmarkEnd w:id="0"/>
            <w:r w:rsidRPr="00F07E14">
              <w:rPr>
                <w:rFonts w:cstheme="minorHAnsi"/>
                <w:bCs/>
              </w:rPr>
              <w:t>une auto-évaluation conduite par le chef d'établissement et l'équipe éducative</w:t>
            </w:r>
            <w:r w:rsidR="001D5368">
              <w:rPr>
                <w:rFonts w:cstheme="minorHAnsi"/>
                <w:bCs/>
              </w:rPr>
              <w:t xml:space="preserve"> …</w:t>
            </w:r>
          </w:p>
        </w:tc>
      </w:tr>
    </w:tbl>
    <w:p w14:paraId="581F287E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3E6155D2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820"/>
        <w:gridCol w:w="3715"/>
      </w:tblGrid>
      <w:tr w:rsidR="00663E69" w:rsidRPr="00096B19" w14:paraId="74BD1B89" w14:textId="77777777" w:rsidTr="006F5594">
        <w:tc>
          <w:tcPr>
            <w:tcW w:w="1951" w:type="dxa"/>
            <w:shd w:val="clear" w:color="auto" w:fill="C6D9F1" w:themeFill="text2" w:themeFillTint="33"/>
          </w:tcPr>
          <w:p w14:paraId="37263048" w14:textId="77777777" w:rsidR="00663E69" w:rsidRPr="00096B19" w:rsidRDefault="00663E69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14:paraId="4F170F93" w14:textId="77777777" w:rsidR="00663E69" w:rsidRPr="00096B19" w:rsidRDefault="00663E69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3715" w:type="dxa"/>
            <w:shd w:val="clear" w:color="auto" w:fill="C6D9F1" w:themeFill="text2" w:themeFillTint="33"/>
          </w:tcPr>
          <w:p w14:paraId="42BD56F0" w14:textId="77777777" w:rsidR="00663E69" w:rsidRPr="00096B19" w:rsidRDefault="00663E69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Lien</w:t>
            </w:r>
          </w:p>
        </w:tc>
      </w:tr>
      <w:tr w:rsidR="00663E69" w14:paraId="4D4C4CED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15D65B9F" w14:textId="77777777" w:rsidR="00663E69" w:rsidRDefault="00663E69" w:rsidP="00096B19">
            <w:pPr>
              <w:pStyle w:val="Sansinterligne"/>
            </w:pPr>
            <w:r>
              <w:t>2018-2019</w:t>
            </w:r>
          </w:p>
        </w:tc>
        <w:tc>
          <w:tcPr>
            <w:tcW w:w="4820" w:type="dxa"/>
            <w:vAlign w:val="center"/>
          </w:tcPr>
          <w:p w14:paraId="5B85982F" w14:textId="77777777" w:rsidR="00663E69" w:rsidRDefault="00663E69" w:rsidP="00096B19">
            <w:pPr>
              <w:pStyle w:val="Sansinterligne"/>
            </w:pPr>
            <w:r>
              <w:t>Compte rendu réunion 01 2018-2019</w:t>
            </w:r>
          </w:p>
        </w:tc>
        <w:tc>
          <w:tcPr>
            <w:tcW w:w="3715" w:type="dxa"/>
            <w:vAlign w:val="center"/>
          </w:tcPr>
          <w:p w14:paraId="2F2C3079" w14:textId="77777777" w:rsidR="00663E69" w:rsidRPr="00216091" w:rsidRDefault="00347ECF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="00663E69" w:rsidRPr="001D5368">
                <w:rPr>
                  <w:rStyle w:val="Lienhypertexte"/>
                  <w:sz w:val="20"/>
                  <w:szCs w:val="20"/>
                </w:rPr>
                <w:t>LDM_CR_COPIL_19_001.pdf</w:t>
              </w:r>
            </w:hyperlink>
          </w:p>
        </w:tc>
      </w:tr>
      <w:tr w:rsidR="00663E69" w14:paraId="4FBCDF39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032FF811" w14:textId="07A710EC" w:rsidR="00663E69" w:rsidRDefault="00663E6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24C6117" w14:textId="3D1FCA77" w:rsidR="00663E69" w:rsidRDefault="00663E6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735A30D" w14:textId="05021D04" w:rsidR="00663E69" w:rsidRPr="00216091" w:rsidRDefault="00663E6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63E69" w14:paraId="715B214B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1BCC5BB6" w14:textId="6504008B" w:rsidR="00663E69" w:rsidRDefault="00663E6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9E70BF8" w14:textId="697C6A39" w:rsidR="00663E69" w:rsidRDefault="00663E6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FC2DB11" w14:textId="2F40F179" w:rsidR="00663E69" w:rsidRPr="00216091" w:rsidRDefault="00663E6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63E69" w14:paraId="08DB307D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50193FD8" w14:textId="6932D2B1" w:rsidR="00663E69" w:rsidRDefault="00663E6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3B31636" w14:textId="3EFF74DB" w:rsidR="00663E69" w:rsidRDefault="00663E6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868002B" w14:textId="6595CDA7" w:rsidR="00663E69" w:rsidRPr="00216091" w:rsidRDefault="00663E6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63E69" w14:paraId="7E4A8731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5BDFEE18" w14:textId="6062C183" w:rsidR="00663E69" w:rsidRDefault="00663E6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8BE01E2" w14:textId="210BE527" w:rsidR="00663E69" w:rsidRDefault="00663E6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C5B1BE8" w14:textId="5DC9C809" w:rsidR="00663E69" w:rsidRPr="00216091" w:rsidRDefault="00663E6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63E69" w14:paraId="3C965C83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0C316302" w14:textId="69DB3000" w:rsidR="00663E69" w:rsidRDefault="00663E6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DAFEF1C" w14:textId="609C5E51" w:rsidR="00663E69" w:rsidRDefault="00663E6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174E588" w14:textId="47A6AF35" w:rsidR="00663E69" w:rsidRPr="00216091" w:rsidRDefault="00663E6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63E69" w14:paraId="3C223B97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6F67D9B7" w14:textId="0CBB4E67" w:rsidR="00663E69" w:rsidRDefault="00663E6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E18304C" w14:textId="1A6AC2AE" w:rsidR="00663E69" w:rsidRDefault="00663E6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101C654" w14:textId="18CD6364" w:rsidR="00663E69" w:rsidRPr="00216091" w:rsidRDefault="00663E6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1C8E20C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0854D6B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9BEEF85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CF79981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734A2FC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4294CDB0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1A39EF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D17701B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E0E04E7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695D7BF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2693ABF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9FF9BEF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5AEB9D6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3ADEED0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53820F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554EA56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804DE03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5B1C235A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185210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B5070D1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210D2CA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1DC5FBFF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F61367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F740C82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3FFC0EB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5A7330A6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01E4307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3FE0B2D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20E0F50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3598F61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82516B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1E61059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9B08F74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706E0F8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956B956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F10FC6C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8398F9B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357C3546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91499FD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6647DC4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7E5120E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5347317B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D42256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DA1EBF0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9D2D1D0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59F281F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76FF91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DB452A2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C88A579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27C804E9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F712B4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396D57A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D4D2B32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1679E059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CA07D2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3ED9A82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6AA0D27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684D3EC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66F57C6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8873932" w14:textId="77777777" w:rsidR="00096B19" w:rsidRDefault="00096B19" w:rsidP="00096B19">
            <w:pPr>
              <w:pStyle w:val="Sansinterligne"/>
            </w:pPr>
          </w:p>
        </w:tc>
      </w:tr>
      <w:tr w:rsidR="00096B19" w14:paraId="22460241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24C770C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23E537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C13E506" w14:textId="77777777" w:rsidR="00096B19" w:rsidRDefault="00096B19" w:rsidP="00096B19">
            <w:pPr>
              <w:pStyle w:val="Sansinterligne"/>
            </w:pPr>
          </w:p>
        </w:tc>
      </w:tr>
      <w:tr w:rsidR="00096B19" w14:paraId="1A3F5367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1E02B6A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92547E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6446E11" w14:textId="77777777" w:rsidR="00096B19" w:rsidRDefault="00096B19" w:rsidP="00096B19">
            <w:pPr>
              <w:pStyle w:val="Sansinterligne"/>
            </w:pPr>
          </w:p>
        </w:tc>
      </w:tr>
    </w:tbl>
    <w:p w14:paraId="0A6F4600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1"/>
      <w:footerReference w:type="default" r:id="rId12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06E5A" w14:textId="77777777" w:rsidR="00347ECF" w:rsidRDefault="00347ECF" w:rsidP="0066285F">
      <w:pPr>
        <w:spacing w:after="0" w:line="240" w:lineRule="auto"/>
      </w:pPr>
      <w:r>
        <w:separator/>
      </w:r>
    </w:p>
  </w:endnote>
  <w:endnote w:type="continuationSeparator" w:id="0">
    <w:p w14:paraId="5C617413" w14:textId="77777777" w:rsidR="00347ECF" w:rsidRDefault="00347ECF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5D259" w14:textId="3E5B152E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480187">
      <w:rPr>
        <w:i/>
        <w:noProof/>
        <w:sz w:val="20"/>
      </w:rPr>
      <w:t>C0102_02_ENREGISTREMENTS.Docx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8E00B" w14:textId="77777777" w:rsidR="00347ECF" w:rsidRDefault="00347ECF" w:rsidP="0066285F">
      <w:pPr>
        <w:spacing w:after="0" w:line="240" w:lineRule="auto"/>
      </w:pPr>
      <w:r>
        <w:separator/>
      </w:r>
    </w:p>
  </w:footnote>
  <w:footnote w:type="continuationSeparator" w:id="0">
    <w:p w14:paraId="1FBA4CF5" w14:textId="77777777" w:rsidR="00347ECF" w:rsidRDefault="00347ECF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5CB3CBD2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371EEFB6" w14:textId="0D798585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480187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480187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DEF6EE" w14:textId="57CD81A7" w:rsidR="0066569C" w:rsidRPr="0091483F" w:rsidRDefault="0066569C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 w:rsidRPr="0091483F">
            <w:rPr>
              <w:b/>
              <w:sz w:val="24"/>
            </w:rPr>
            <w:fldChar w:fldCharType="begin"/>
          </w:r>
          <w:r w:rsidRPr="0091483F">
            <w:rPr>
              <w:b/>
              <w:sz w:val="24"/>
            </w:rPr>
            <w:instrText xml:space="preserve"> DOCPROPERTY  Référence  \* MERGEFORMAT </w:instrText>
          </w:r>
          <w:r w:rsidRPr="0091483F">
            <w:rPr>
              <w:b/>
              <w:sz w:val="24"/>
            </w:rPr>
            <w:fldChar w:fldCharType="separate"/>
          </w:r>
          <w:r w:rsidR="00480187">
            <w:rPr>
              <w:b/>
              <w:sz w:val="24"/>
            </w:rPr>
            <w:t>C0102_02</w:t>
          </w:r>
          <w:r w:rsidRPr="0091483F">
            <w:rPr>
              <w:b/>
              <w:sz w:val="24"/>
            </w:rPr>
            <w:fldChar w:fldCharType="end"/>
          </w:r>
        </w:p>
      </w:tc>
    </w:tr>
  </w:tbl>
  <w:p w14:paraId="789F1C70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07E14"/>
    <w:rsid w:val="0001336E"/>
    <w:rsid w:val="00072EC9"/>
    <w:rsid w:val="0007496F"/>
    <w:rsid w:val="0007591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D5368"/>
    <w:rsid w:val="001F2AB5"/>
    <w:rsid w:val="001F2ADB"/>
    <w:rsid w:val="00213EC7"/>
    <w:rsid w:val="00216091"/>
    <w:rsid w:val="00231E61"/>
    <w:rsid w:val="00254030"/>
    <w:rsid w:val="0028563F"/>
    <w:rsid w:val="002B59B4"/>
    <w:rsid w:val="0032401A"/>
    <w:rsid w:val="0034416E"/>
    <w:rsid w:val="00347ECF"/>
    <w:rsid w:val="00364DD4"/>
    <w:rsid w:val="003E3718"/>
    <w:rsid w:val="003E66FC"/>
    <w:rsid w:val="003E687D"/>
    <w:rsid w:val="003F320F"/>
    <w:rsid w:val="003F503C"/>
    <w:rsid w:val="00450EDF"/>
    <w:rsid w:val="0046645C"/>
    <w:rsid w:val="00480187"/>
    <w:rsid w:val="004A02A4"/>
    <w:rsid w:val="004A380E"/>
    <w:rsid w:val="004C6AA4"/>
    <w:rsid w:val="004C6DBB"/>
    <w:rsid w:val="004F19C7"/>
    <w:rsid w:val="00517D14"/>
    <w:rsid w:val="00535EB7"/>
    <w:rsid w:val="00540468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3E69"/>
    <w:rsid w:val="0066569C"/>
    <w:rsid w:val="00674EAA"/>
    <w:rsid w:val="006B3B78"/>
    <w:rsid w:val="006F5594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A3179"/>
    <w:rsid w:val="007B7BB2"/>
    <w:rsid w:val="00803896"/>
    <w:rsid w:val="00806DC8"/>
    <w:rsid w:val="00815AA7"/>
    <w:rsid w:val="008244E0"/>
    <w:rsid w:val="00881FA9"/>
    <w:rsid w:val="00884DB1"/>
    <w:rsid w:val="008A5541"/>
    <w:rsid w:val="008B2C44"/>
    <w:rsid w:val="008F228F"/>
    <w:rsid w:val="0091483F"/>
    <w:rsid w:val="00944FE0"/>
    <w:rsid w:val="00950450"/>
    <w:rsid w:val="00955E52"/>
    <w:rsid w:val="00966476"/>
    <w:rsid w:val="00974496"/>
    <w:rsid w:val="00993586"/>
    <w:rsid w:val="009B3788"/>
    <w:rsid w:val="009C01DD"/>
    <w:rsid w:val="009C6B2E"/>
    <w:rsid w:val="009E45E1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67642"/>
    <w:rsid w:val="00DB5A10"/>
    <w:rsid w:val="00E05233"/>
    <w:rsid w:val="00E4770D"/>
    <w:rsid w:val="00E5329C"/>
    <w:rsid w:val="00E70EAD"/>
    <w:rsid w:val="00E90B10"/>
    <w:rsid w:val="00EA3100"/>
    <w:rsid w:val="00EA3F46"/>
    <w:rsid w:val="00EA418B"/>
    <w:rsid w:val="00EE39F2"/>
    <w:rsid w:val="00EF6BAD"/>
    <w:rsid w:val="00F0665D"/>
    <w:rsid w:val="00F07183"/>
    <w:rsid w:val="00F07E14"/>
    <w:rsid w:val="00F22221"/>
    <w:rsid w:val="00F56F78"/>
    <w:rsid w:val="00F93535"/>
    <w:rsid w:val="00F93984"/>
    <w:rsid w:val="00F94E80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B32A"/>
  <w15:docId w15:val="{38CEF1A9-D82C-43D8-9D75-AF75FA5A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F2AD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2AD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F2A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LDM_CR_COPIL_19_00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EEC4A-3227-4CF0-B75B-54F1316A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25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QLC_RE_001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QLC_RE_001</dc:title>
  <dc:subject>V1.00-01/2015</dc:subject>
  <dc:creator>JMP</dc:creator>
  <cp:keywords>Qualité;LDM</cp:keywords>
  <cp:lastModifiedBy>Jean Marc PASTY</cp:lastModifiedBy>
  <cp:revision>15</cp:revision>
  <cp:lastPrinted>2019-06-09T13:59:00Z</cp:lastPrinted>
  <dcterms:created xsi:type="dcterms:W3CDTF">2019-06-09T13:33:00Z</dcterms:created>
  <dcterms:modified xsi:type="dcterms:W3CDTF">2019-06-11T18:08:00Z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C0102_02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</Properties>
</file>