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401CA586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6E138850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C6953F3" wp14:editId="6FC69214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7E616928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7A0C2CB9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FDEEC66" wp14:editId="161FC486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447B9E79" w14:textId="77777777" w:rsidTr="005C40FE">
        <w:trPr>
          <w:trHeight w:val="567"/>
        </w:trPr>
        <w:tc>
          <w:tcPr>
            <w:tcW w:w="1984" w:type="dxa"/>
            <w:vMerge/>
          </w:tcPr>
          <w:p w14:paraId="2606EA4F" w14:textId="77777777" w:rsidR="0034416E" w:rsidRDefault="0034416E" w:rsidP="00F94E80"/>
        </w:tc>
        <w:tc>
          <w:tcPr>
            <w:tcW w:w="5953" w:type="dxa"/>
            <w:vAlign w:val="center"/>
          </w:tcPr>
          <w:p w14:paraId="7257B05D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2915CD8F" w14:textId="77777777" w:rsidR="0034416E" w:rsidRPr="006230FC" w:rsidRDefault="006230FC" w:rsidP="0034416E">
            <w:pPr>
              <w:jc w:val="center"/>
              <w:rPr>
                <w:sz w:val="36"/>
                <w:szCs w:val="36"/>
              </w:rPr>
            </w:pPr>
            <w:r w:rsidRPr="006230FC">
              <w:rPr>
                <w:sz w:val="36"/>
                <w:szCs w:val="36"/>
              </w:rPr>
              <w:t xml:space="preserve">ID : </w:t>
            </w:r>
            <w:r w:rsidRPr="006230FC">
              <w:rPr>
                <w:b/>
                <w:bCs/>
                <w:sz w:val="36"/>
                <w:szCs w:val="36"/>
              </w:rPr>
              <w:t>01</w:t>
            </w:r>
          </w:p>
        </w:tc>
      </w:tr>
      <w:tr w:rsidR="00771297" w14:paraId="532C52AD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7B5249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77109B8C" w14:textId="77777777" w:rsidR="00771297" w:rsidRPr="00A6652D" w:rsidRDefault="00EC4BA6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0FC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 xml:space="preserve">C01-Organisation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 xml:space="preserve">C02-Parcours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C05-Ouverture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 w:rsidRP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C06-Communication</w:t>
            </w:r>
          </w:p>
        </w:tc>
      </w:tr>
      <w:tr w:rsidR="00096B19" w14:paraId="32EC0903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6CAAC2" w14:textId="77777777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6230FC">
              <w:rPr>
                <w:rFonts w:ascii="Tahoma" w:hAnsi="Tahoma" w:cs="Tahoma"/>
                <w:b/>
              </w:rPr>
              <w:t>0</w:t>
            </w:r>
            <w:r w:rsidR="002165A8">
              <w:rPr>
                <w:rFonts w:ascii="Tahoma" w:hAnsi="Tahoma" w:cs="Tahoma"/>
                <w:b/>
              </w:rPr>
              <w:t>5</w:t>
            </w:r>
            <w:r w:rsidR="00BF218B">
              <w:rPr>
                <w:rFonts w:ascii="Tahoma" w:hAnsi="Tahoma" w:cs="Tahoma"/>
                <w:b/>
              </w:rPr>
              <w:t xml:space="preserve"> </w:t>
            </w:r>
          </w:p>
          <w:p w14:paraId="71DFD49A" w14:textId="77777777" w:rsidR="00BF218B" w:rsidRPr="006230FC" w:rsidRDefault="006230FC" w:rsidP="00771297">
            <w:pPr>
              <w:spacing w:before="120"/>
              <w:rPr>
                <w:rFonts w:cstheme="minorHAnsi"/>
                <w:bCs/>
              </w:rPr>
            </w:pPr>
            <w:r w:rsidRPr="006230FC">
              <w:rPr>
                <w:rFonts w:cstheme="minorHAnsi"/>
                <w:bCs/>
              </w:rPr>
              <w:t>Les outils de communication et d'information déployés dans l'établissement valorisent à l'interne la démarche de labellisation lycée des métiers et les actions menées.</w:t>
            </w:r>
          </w:p>
        </w:tc>
      </w:tr>
    </w:tbl>
    <w:p w14:paraId="242295AD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5DD4E2AA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820"/>
        <w:gridCol w:w="3715"/>
      </w:tblGrid>
      <w:tr w:rsidR="00A643DC" w:rsidRPr="00096B19" w14:paraId="49A3B925" w14:textId="77777777" w:rsidTr="00BF218B">
        <w:tc>
          <w:tcPr>
            <w:tcW w:w="1951" w:type="dxa"/>
            <w:shd w:val="clear" w:color="auto" w:fill="C6D9F1" w:themeFill="text2" w:themeFillTint="33"/>
          </w:tcPr>
          <w:p w14:paraId="27534353" w14:textId="77777777" w:rsidR="00A643DC" w:rsidRPr="00096B19" w:rsidRDefault="00A643DC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4820" w:type="dxa"/>
            <w:shd w:val="clear" w:color="auto" w:fill="C6D9F1" w:themeFill="text2" w:themeFillTint="33"/>
          </w:tcPr>
          <w:p w14:paraId="404A9F0B" w14:textId="77777777" w:rsidR="00A643DC" w:rsidRPr="00096B19" w:rsidRDefault="00A643DC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3715" w:type="dxa"/>
            <w:shd w:val="clear" w:color="auto" w:fill="C6D9F1" w:themeFill="text2" w:themeFillTint="33"/>
          </w:tcPr>
          <w:p w14:paraId="09C44550" w14:textId="77777777" w:rsidR="00A643DC" w:rsidRPr="00A643DC" w:rsidRDefault="00A643DC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A643DC">
              <w:rPr>
                <w:b/>
                <w:bCs/>
                <w:i/>
                <w:iCs/>
              </w:rPr>
              <w:t>Lien</w:t>
            </w:r>
          </w:p>
        </w:tc>
      </w:tr>
      <w:tr w:rsidR="00A643DC" w14:paraId="21C59D09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2902AB4A" w14:textId="77777777" w:rsidR="00A643DC" w:rsidRDefault="00A643DC" w:rsidP="00096B19">
            <w:pPr>
              <w:pStyle w:val="Sansinterligne"/>
            </w:pPr>
            <w:r>
              <w:t>2019</w:t>
            </w:r>
          </w:p>
        </w:tc>
        <w:tc>
          <w:tcPr>
            <w:tcW w:w="4820" w:type="dxa"/>
            <w:vAlign w:val="center"/>
          </w:tcPr>
          <w:p w14:paraId="66721078" w14:textId="77777777" w:rsidR="00A643DC" w:rsidRDefault="00A643DC" w:rsidP="00096B19">
            <w:pPr>
              <w:pStyle w:val="Sansinterligne"/>
            </w:pPr>
            <w:r>
              <w:t>Modèle Ordre de Mission Enseignant</w:t>
            </w:r>
          </w:p>
        </w:tc>
        <w:tc>
          <w:tcPr>
            <w:tcW w:w="3715" w:type="dxa"/>
            <w:vAlign w:val="center"/>
          </w:tcPr>
          <w:p w14:paraId="40EEBC96" w14:textId="77777777" w:rsidR="00A643DC" w:rsidRPr="00A643DC" w:rsidRDefault="00EC4BA6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 w:rsidR="00A643DC" w:rsidRPr="00A643DC">
                <w:rPr>
                  <w:rStyle w:val="Lienhypertexte"/>
                  <w:sz w:val="20"/>
                  <w:szCs w:val="20"/>
                </w:rPr>
                <w:t>MODELE_ORDRE_DE_MISSION_PDF.pdf</w:t>
              </w:r>
            </w:hyperlink>
          </w:p>
        </w:tc>
      </w:tr>
      <w:tr w:rsidR="00A643DC" w14:paraId="3FA962DB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526343E" w14:textId="77777777" w:rsidR="00A643DC" w:rsidRDefault="00A643DC" w:rsidP="00096B19">
            <w:pPr>
              <w:pStyle w:val="Sansinterligne"/>
            </w:pPr>
            <w:r>
              <w:t>2019</w:t>
            </w:r>
          </w:p>
        </w:tc>
        <w:tc>
          <w:tcPr>
            <w:tcW w:w="4820" w:type="dxa"/>
            <w:vAlign w:val="center"/>
          </w:tcPr>
          <w:p w14:paraId="15AEFD6D" w14:textId="77777777" w:rsidR="00A643DC" w:rsidRDefault="00A643DC" w:rsidP="00096B19">
            <w:pPr>
              <w:pStyle w:val="Sansinterligne"/>
            </w:pPr>
            <w:r>
              <w:t>Modèle Courrier service DDFPT</w:t>
            </w:r>
          </w:p>
        </w:tc>
        <w:tc>
          <w:tcPr>
            <w:tcW w:w="3715" w:type="dxa"/>
            <w:vAlign w:val="center"/>
          </w:tcPr>
          <w:p w14:paraId="753CFC56" w14:textId="77777777" w:rsidR="00A643DC" w:rsidRPr="00A643DC" w:rsidRDefault="00EC4BA6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 w:rsidR="00A643DC" w:rsidRPr="00A643DC">
                <w:rPr>
                  <w:rStyle w:val="Lienhypertexte"/>
                  <w:sz w:val="20"/>
                  <w:szCs w:val="20"/>
                </w:rPr>
                <w:t>MODELE_COURRIER_DDFPT.pdf</w:t>
              </w:r>
            </w:hyperlink>
          </w:p>
        </w:tc>
      </w:tr>
      <w:tr w:rsidR="00A643DC" w14:paraId="467E230E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0424FE3" w14:textId="77777777" w:rsidR="00A643DC" w:rsidRDefault="00A643DC" w:rsidP="00096B19">
            <w:pPr>
              <w:pStyle w:val="Sansinterligne"/>
            </w:pPr>
            <w:r>
              <w:t>2014</w:t>
            </w:r>
          </w:p>
        </w:tc>
        <w:tc>
          <w:tcPr>
            <w:tcW w:w="4820" w:type="dxa"/>
            <w:vAlign w:val="center"/>
          </w:tcPr>
          <w:p w14:paraId="6AFF999E" w14:textId="77777777" w:rsidR="00A643DC" w:rsidRDefault="00A643DC" w:rsidP="00096B19">
            <w:pPr>
              <w:pStyle w:val="Sansinterligne"/>
            </w:pPr>
            <w:r>
              <w:t>Exemple affichage soutenance BTS</w:t>
            </w:r>
          </w:p>
        </w:tc>
        <w:tc>
          <w:tcPr>
            <w:tcW w:w="3715" w:type="dxa"/>
            <w:vAlign w:val="center"/>
          </w:tcPr>
          <w:p w14:paraId="6AB540A6" w14:textId="77777777" w:rsidR="00A643DC" w:rsidRPr="00A643DC" w:rsidRDefault="00EC4BA6" w:rsidP="00096B19">
            <w:pPr>
              <w:pStyle w:val="Sansinterligne"/>
              <w:rPr>
                <w:sz w:val="20"/>
                <w:szCs w:val="20"/>
              </w:rPr>
            </w:pPr>
            <w:hyperlink r:id="rId11" w:history="1">
              <w:r w:rsidR="00A643DC" w:rsidRPr="00A643DC">
                <w:rPr>
                  <w:rStyle w:val="Lienhypertexte"/>
                  <w:sz w:val="20"/>
                  <w:szCs w:val="20"/>
                </w:rPr>
                <w:t>2014-06-01-Aff-Ind-Salle.pdf</w:t>
              </w:r>
            </w:hyperlink>
          </w:p>
        </w:tc>
      </w:tr>
      <w:tr w:rsidR="00096B19" w14:paraId="489E0A2A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5E1D0E74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BC0692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F8E13E5" w14:textId="77777777" w:rsidR="00096B19" w:rsidRPr="00A643DC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FA9E98F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1F8BC28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E572EA2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1A4F078" w14:textId="77777777" w:rsidR="00096B19" w:rsidRPr="00A643DC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DF9720E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4471F51B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2D4E4B3" w14:textId="77777777" w:rsidR="00096B19" w:rsidRDefault="00096B19" w:rsidP="00096B19">
            <w:pPr>
              <w:pStyle w:val="Sansinterligne"/>
            </w:pPr>
            <w:bookmarkStart w:id="0" w:name="_GoBack"/>
            <w:bookmarkEnd w:id="0"/>
          </w:p>
        </w:tc>
        <w:tc>
          <w:tcPr>
            <w:tcW w:w="3715" w:type="dxa"/>
            <w:vAlign w:val="center"/>
          </w:tcPr>
          <w:p w14:paraId="1C568357" w14:textId="77777777" w:rsidR="00096B19" w:rsidRPr="00A643DC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A26EA70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2599479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045B86A2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648991E" w14:textId="77777777" w:rsidR="00096B19" w:rsidRPr="00A643DC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E414CA3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1FCC305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08D28C15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054BF73" w14:textId="77777777" w:rsidR="00096B19" w:rsidRPr="00A643DC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B418417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4A25C2FC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25B6191C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5EE1FA9" w14:textId="77777777" w:rsidR="00096B19" w:rsidRPr="00A643DC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6E80477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B753D3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2BB9950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9965282" w14:textId="77777777" w:rsidR="00096B19" w:rsidRPr="00A643DC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9F09A53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E002EC1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80EA70A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52AE71B" w14:textId="77777777" w:rsidR="00096B19" w:rsidRPr="00A643DC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41F81B4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E5D3FBC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A630A7A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495DBD7" w14:textId="77777777" w:rsidR="00096B19" w:rsidRPr="00A643DC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3294165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7BF8B8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A58187A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0AFCBC5" w14:textId="77777777" w:rsidR="00096B19" w:rsidRPr="00A643DC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88ADAEC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0BEB10E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E9B5F78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9AA6254" w14:textId="77777777" w:rsidR="00096B19" w:rsidRPr="00A643DC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82DD76C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1FD8898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66E0888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64A3707" w14:textId="77777777" w:rsidR="00096B19" w:rsidRPr="00A643DC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F27D9A1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1ADEF79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8C8D95C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C47878B" w14:textId="77777777" w:rsidR="00096B19" w:rsidRPr="00A643DC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077706D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6D4D254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D95960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EA8E573" w14:textId="77777777" w:rsidR="00096B19" w:rsidRPr="00A643DC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7C047CB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120E4FB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5FD53CA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28447B9" w14:textId="77777777" w:rsidR="00096B19" w:rsidRPr="00A643DC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11E0DE7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68F0A71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289066C5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6C3659D" w14:textId="77777777" w:rsidR="00096B19" w:rsidRPr="00A643DC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FC57004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90836E8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B2F098C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68DFA3A" w14:textId="77777777" w:rsidR="00096B19" w:rsidRPr="00A643DC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3460F6C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467277E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462BEAD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B39CBA3" w14:textId="77777777" w:rsidR="00096B19" w:rsidRPr="00A643DC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E380B40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51CA6897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D1B583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D137337" w14:textId="77777777" w:rsidR="00096B19" w:rsidRPr="00A643DC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2B3E1B8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7148345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8FCD2FE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6374DE3" w14:textId="77777777" w:rsidR="00096B19" w:rsidRPr="00A643DC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ADC67AA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59E72B08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46AADEC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B9EEC4F" w14:textId="77777777" w:rsidR="00096B19" w:rsidRPr="00A643DC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3A70C24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481E435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61CC468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8A7AD11" w14:textId="77777777" w:rsidR="00096B19" w:rsidRPr="00A643DC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4F9403F9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2"/>
      <w:footerReference w:type="default" r:id="rId13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41B8D" w14:textId="77777777" w:rsidR="00EC4BA6" w:rsidRDefault="00EC4BA6" w:rsidP="0066285F">
      <w:pPr>
        <w:spacing w:after="0" w:line="240" w:lineRule="auto"/>
      </w:pPr>
      <w:r>
        <w:separator/>
      </w:r>
    </w:p>
  </w:endnote>
  <w:endnote w:type="continuationSeparator" w:id="0">
    <w:p w14:paraId="55109212" w14:textId="77777777" w:rsidR="00EC4BA6" w:rsidRDefault="00EC4BA6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DAC76" w14:textId="6373B006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F612DD">
      <w:rPr>
        <w:i/>
        <w:noProof/>
        <w:sz w:val="20"/>
      </w:rPr>
      <w:t>C0105_01_ENREGISTREMENTS.Docx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r w:rsidR="00EC4BA6">
      <w:fldChar w:fldCharType="begin"/>
    </w:r>
    <w:r w:rsidR="00EC4BA6">
      <w:instrText xml:space="preserve"> NUMPAGES   \* MERGEFORMAT </w:instrText>
    </w:r>
    <w:r w:rsidR="00EC4BA6">
      <w:fldChar w:fldCharType="separate"/>
    </w:r>
    <w:r w:rsidR="0001336E">
      <w:rPr>
        <w:noProof/>
      </w:rPr>
      <w:t>1</w:t>
    </w:r>
    <w:r w:rsidR="00EC4BA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7F26F" w14:textId="77777777" w:rsidR="00EC4BA6" w:rsidRDefault="00EC4BA6" w:rsidP="0066285F">
      <w:pPr>
        <w:spacing w:after="0" w:line="240" w:lineRule="auto"/>
      </w:pPr>
      <w:r>
        <w:separator/>
      </w:r>
    </w:p>
  </w:footnote>
  <w:footnote w:type="continuationSeparator" w:id="0">
    <w:p w14:paraId="6A690CFB" w14:textId="77777777" w:rsidR="00EC4BA6" w:rsidRDefault="00EC4BA6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1A4AA984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5663FB26" w14:textId="6EDF25C4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F612DD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F612DD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A6B3C0" w14:textId="26D89D4B" w:rsidR="0066569C" w:rsidRPr="0091483F" w:rsidRDefault="0066569C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 w:rsidRPr="0091483F">
            <w:rPr>
              <w:b/>
              <w:sz w:val="24"/>
            </w:rPr>
            <w:fldChar w:fldCharType="begin"/>
          </w:r>
          <w:r w:rsidRPr="0091483F">
            <w:rPr>
              <w:b/>
              <w:sz w:val="24"/>
            </w:rPr>
            <w:instrText xml:space="preserve"> DOCPROPERTY  Référence  \* MERGEFORMAT </w:instrText>
          </w:r>
          <w:r w:rsidRPr="0091483F">
            <w:rPr>
              <w:b/>
              <w:sz w:val="24"/>
            </w:rPr>
            <w:fldChar w:fldCharType="separate"/>
          </w:r>
          <w:r w:rsidR="00F612DD">
            <w:rPr>
              <w:b/>
              <w:sz w:val="24"/>
            </w:rPr>
            <w:t>C0105_01</w:t>
          </w:r>
          <w:r w:rsidRPr="0091483F">
            <w:rPr>
              <w:b/>
              <w:sz w:val="24"/>
            </w:rPr>
            <w:fldChar w:fldCharType="end"/>
          </w:r>
        </w:p>
      </w:tc>
    </w:tr>
  </w:tbl>
  <w:p w14:paraId="3D55DB7C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30FC"/>
    <w:rsid w:val="0001336E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F2AB5"/>
    <w:rsid w:val="002165A8"/>
    <w:rsid w:val="00231E61"/>
    <w:rsid w:val="00254030"/>
    <w:rsid w:val="0028563F"/>
    <w:rsid w:val="002B59B4"/>
    <w:rsid w:val="003226F3"/>
    <w:rsid w:val="0032401A"/>
    <w:rsid w:val="0034416E"/>
    <w:rsid w:val="00364DD4"/>
    <w:rsid w:val="003E3718"/>
    <w:rsid w:val="003E66FC"/>
    <w:rsid w:val="003E687D"/>
    <w:rsid w:val="003F320F"/>
    <w:rsid w:val="003F503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90C14"/>
    <w:rsid w:val="005A7AB7"/>
    <w:rsid w:val="005B4A52"/>
    <w:rsid w:val="005C40FE"/>
    <w:rsid w:val="005D155A"/>
    <w:rsid w:val="005E1381"/>
    <w:rsid w:val="005F5C92"/>
    <w:rsid w:val="00622FBC"/>
    <w:rsid w:val="006230FC"/>
    <w:rsid w:val="006336CA"/>
    <w:rsid w:val="0066285F"/>
    <w:rsid w:val="0066569C"/>
    <w:rsid w:val="00674EAA"/>
    <w:rsid w:val="006B3B78"/>
    <w:rsid w:val="00710848"/>
    <w:rsid w:val="00724C4D"/>
    <w:rsid w:val="007337E4"/>
    <w:rsid w:val="0073535A"/>
    <w:rsid w:val="007364B0"/>
    <w:rsid w:val="0073689A"/>
    <w:rsid w:val="00737D39"/>
    <w:rsid w:val="00753193"/>
    <w:rsid w:val="00771297"/>
    <w:rsid w:val="007778CE"/>
    <w:rsid w:val="00777F67"/>
    <w:rsid w:val="007A3179"/>
    <w:rsid w:val="007B7BB2"/>
    <w:rsid w:val="00806DC8"/>
    <w:rsid w:val="00815AA7"/>
    <w:rsid w:val="008244E0"/>
    <w:rsid w:val="00881FA9"/>
    <w:rsid w:val="00884DB1"/>
    <w:rsid w:val="008A5541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43DC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0984"/>
    <w:rsid w:val="00C82296"/>
    <w:rsid w:val="00C84DAF"/>
    <w:rsid w:val="00CA516F"/>
    <w:rsid w:val="00CE78C1"/>
    <w:rsid w:val="00CF2E21"/>
    <w:rsid w:val="00CF6BA7"/>
    <w:rsid w:val="00D00498"/>
    <w:rsid w:val="00D67642"/>
    <w:rsid w:val="00DB5A10"/>
    <w:rsid w:val="00E05233"/>
    <w:rsid w:val="00E4770D"/>
    <w:rsid w:val="00E5329C"/>
    <w:rsid w:val="00EA3100"/>
    <w:rsid w:val="00EA3F46"/>
    <w:rsid w:val="00EA418B"/>
    <w:rsid w:val="00EC4BA6"/>
    <w:rsid w:val="00EE39F2"/>
    <w:rsid w:val="00EF6BAD"/>
    <w:rsid w:val="00F0665D"/>
    <w:rsid w:val="00F07183"/>
    <w:rsid w:val="00F22221"/>
    <w:rsid w:val="00F56F78"/>
    <w:rsid w:val="00F612DD"/>
    <w:rsid w:val="00F64B6D"/>
    <w:rsid w:val="00F93535"/>
    <w:rsid w:val="00F93984"/>
    <w:rsid w:val="00F94E80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BC8CA"/>
  <w15:docId w15:val="{3A6F943B-8CA9-46E8-A2F0-6463A113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643D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43D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643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2014-06-01-Aff-Ind-Salle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ODELE_COURRIER_DDFP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ODELE_ORDRE_DE_MISSION_PDF.pdf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7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C0105_01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C0105_01</dc:title>
  <dc:subject>V1.00-01/2015</dc:subject>
  <dc:creator>JMP</dc:creator>
  <cp:keywords>Qualité;LDM</cp:keywords>
  <cp:lastModifiedBy>Jean Marc PASTY</cp:lastModifiedBy>
  <cp:revision>8</cp:revision>
  <cp:lastPrinted>2019-06-09T14:34:00Z</cp:lastPrinted>
  <dcterms:created xsi:type="dcterms:W3CDTF">2019-06-09T14:22:00Z</dcterms:created>
  <dcterms:modified xsi:type="dcterms:W3CDTF">2019-06-09T14:34:00Z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C0105_01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</Properties>
</file>