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F43C082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0A3C42FE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BD16F56" wp14:editId="6CA90284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4E2B43C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82930D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D27EB6" wp14:editId="6853D03A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13DEA646" w14:textId="77777777" w:rsidTr="005C40FE">
        <w:trPr>
          <w:trHeight w:val="567"/>
        </w:trPr>
        <w:tc>
          <w:tcPr>
            <w:tcW w:w="1984" w:type="dxa"/>
            <w:vMerge/>
          </w:tcPr>
          <w:p w14:paraId="153D269A" w14:textId="77777777" w:rsidR="0034416E" w:rsidRDefault="0034416E" w:rsidP="00F94E80"/>
        </w:tc>
        <w:tc>
          <w:tcPr>
            <w:tcW w:w="5953" w:type="dxa"/>
            <w:vAlign w:val="center"/>
          </w:tcPr>
          <w:p w14:paraId="65FEA0A9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74664E81" w14:textId="4D251073" w:rsidR="0034416E" w:rsidRPr="00F94FB5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573515" w:rsidRPr="00573515">
              <w:rPr>
                <w:b/>
                <w:bCs/>
                <w:sz w:val="36"/>
                <w:szCs w:val="36"/>
              </w:rPr>
              <w:t>0</w:t>
            </w:r>
            <w:r w:rsidR="00B177BB"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771297" w14:paraId="156137D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D8533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390BD117" w14:textId="77777777" w:rsidR="00771297" w:rsidRPr="00A6652D" w:rsidRDefault="00532C8C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C01-Organisation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515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769AC5ED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8472A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573515">
              <w:rPr>
                <w:rFonts w:ascii="Tahoma" w:hAnsi="Tahoma" w:cs="Tahoma"/>
                <w:b/>
              </w:rPr>
              <w:t>01</w:t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4BBEED19" w14:textId="77777777" w:rsidR="00BF218B" w:rsidRPr="00F94FB5" w:rsidRDefault="00573515" w:rsidP="00771297">
            <w:pPr>
              <w:spacing w:before="120"/>
              <w:rPr>
                <w:rFonts w:cstheme="minorHAnsi"/>
                <w:bCs/>
              </w:rPr>
            </w:pPr>
            <w:r w:rsidRPr="00573515">
              <w:rPr>
                <w:rFonts w:cstheme="minorHAnsi"/>
                <w:bCs/>
              </w:rPr>
              <w:t>Le lycée propose, pour la (les) filière(s) métiers concernés par la labellisation, une offre de formations professionnelles du niveau V au niveau III.</w:t>
            </w:r>
          </w:p>
        </w:tc>
      </w:tr>
    </w:tbl>
    <w:p w14:paraId="2AA7F9E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0929EC0E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  <w:gridCol w:w="3715"/>
      </w:tblGrid>
      <w:tr w:rsidR="00111A50" w:rsidRPr="00096B19" w14:paraId="565F68E7" w14:textId="77777777" w:rsidTr="00BF218B">
        <w:tc>
          <w:tcPr>
            <w:tcW w:w="1951" w:type="dxa"/>
            <w:shd w:val="clear" w:color="auto" w:fill="C6D9F1" w:themeFill="text2" w:themeFillTint="33"/>
          </w:tcPr>
          <w:p w14:paraId="28519B38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5DBC8DC8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259814B7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2C040313" w14:textId="77777777" w:rsidTr="002A31A0">
        <w:trPr>
          <w:trHeight w:val="624"/>
        </w:trPr>
        <w:tc>
          <w:tcPr>
            <w:tcW w:w="1951" w:type="dxa"/>
            <w:vAlign w:val="center"/>
          </w:tcPr>
          <w:p w14:paraId="25483724" w14:textId="02B1E2E7" w:rsidR="00096B19" w:rsidRDefault="00B177BB" w:rsidP="00096B19">
            <w:pPr>
              <w:pStyle w:val="Sansinterligne"/>
            </w:pPr>
            <w:r>
              <w:t>2018</w:t>
            </w:r>
          </w:p>
        </w:tc>
        <w:tc>
          <w:tcPr>
            <w:tcW w:w="4820" w:type="dxa"/>
            <w:vAlign w:val="center"/>
          </w:tcPr>
          <w:p w14:paraId="5E783605" w14:textId="3271A540" w:rsidR="00096B19" w:rsidRDefault="00B177BB" w:rsidP="00096B19">
            <w:pPr>
              <w:pStyle w:val="Sansinterligne"/>
            </w:pPr>
            <w:r>
              <w:t>Demande d’ouverture d’une UFA Métiers Divers</w:t>
            </w:r>
          </w:p>
        </w:tc>
        <w:tc>
          <w:tcPr>
            <w:tcW w:w="3715" w:type="dxa"/>
            <w:vAlign w:val="center"/>
          </w:tcPr>
          <w:p w14:paraId="44BD44C5" w14:textId="2406CDAB" w:rsidR="00096B19" w:rsidRPr="00F94FB5" w:rsidRDefault="00532C8C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B177BB" w:rsidRPr="00B177BB">
                <w:rPr>
                  <w:rStyle w:val="Lienhypertexte"/>
                  <w:sz w:val="20"/>
                  <w:szCs w:val="20"/>
                </w:rPr>
                <w:t>DOSSIER_UFA_METIERS_DIVERS_2018.pdf</w:t>
              </w:r>
            </w:hyperlink>
          </w:p>
        </w:tc>
      </w:tr>
      <w:tr w:rsidR="00096B19" w14:paraId="6F7F982A" w14:textId="77777777" w:rsidTr="002A31A0">
        <w:trPr>
          <w:trHeight w:val="624"/>
        </w:trPr>
        <w:tc>
          <w:tcPr>
            <w:tcW w:w="1951" w:type="dxa"/>
            <w:vAlign w:val="center"/>
          </w:tcPr>
          <w:p w14:paraId="30F6AAA6" w14:textId="2FC92C27" w:rsidR="00096B19" w:rsidRDefault="0065632D" w:rsidP="00096B19">
            <w:pPr>
              <w:pStyle w:val="Sansinterligne"/>
            </w:pPr>
            <w:r>
              <w:t>2018</w:t>
            </w:r>
          </w:p>
        </w:tc>
        <w:tc>
          <w:tcPr>
            <w:tcW w:w="4820" w:type="dxa"/>
            <w:vAlign w:val="center"/>
          </w:tcPr>
          <w:p w14:paraId="01FD655F" w14:textId="39B9224F" w:rsidR="00096B19" w:rsidRDefault="0065632D" w:rsidP="00096B19">
            <w:pPr>
              <w:pStyle w:val="Sansinterligne"/>
            </w:pPr>
            <w:r>
              <w:t>Dossier d’opportunité de transformation BTS1+1</w:t>
            </w:r>
          </w:p>
        </w:tc>
        <w:tc>
          <w:tcPr>
            <w:tcW w:w="3715" w:type="dxa"/>
            <w:vAlign w:val="center"/>
          </w:tcPr>
          <w:p w14:paraId="7126906D" w14:textId="26BA55A6" w:rsidR="00096B19" w:rsidRPr="00F94FB5" w:rsidRDefault="00532C8C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65632D" w:rsidRPr="0065632D">
                <w:rPr>
                  <w:rStyle w:val="Lienhypertexte"/>
                  <w:sz w:val="20"/>
                  <w:szCs w:val="20"/>
                </w:rPr>
                <w:t>DOSSIER_OPPORTUNITE_BTS1+1.pdf</w:t>
              </w:r>
            </w:hyperlink>
          </w:p>
        </w:tc>
      </w:tr>
      <w:tr w:rsidR="00096B19" w14:paraId="07D1A13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CFD69B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CC4419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3715" w:type="dxa"/>
            <w:vAlign w:val="center"/>
          </w:tcPr>
          <w:p w14:paraId="675D780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293716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021C50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A91149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ACF6CF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F73E8C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D7369E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FB3380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978842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9A0E5F6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CB6BF4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9D44F6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0F7B32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DC0C08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CA305C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52277F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62220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D1C59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6A6242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EC4C4D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DC0C85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452F4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594DBA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ABACA2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AE99D5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5FF70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C3289A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9D6EE7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586D9D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DE018A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995A7C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D52795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00729E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8BDC4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91F8BC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A430120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78F17A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F7E97B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B8F665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756E94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C41484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153F56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68E61A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F452359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A6A0BD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F5E9E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CFACEF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CE252C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18DE0C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3F18B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71BC73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FB689E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8D6607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59FF4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6A2C38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D34A0C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70816A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008E916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3A21A6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CDAFD2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82F0CC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824920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0E2A17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159667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BBC94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055C51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E0351C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065892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24B5DA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B2E5BA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601F0D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381CB2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55AE5C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52B73C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C80389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E07E7E6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05843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F04F25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DDE24" w14:textId="77777777" w:rsidR="00532C8C" w:rsidRDefault="00532C8C" w:rsidP="0066285F">
      <w:pPr>
        <w:spacing w:after="0" w:line="240" w:lineRule="auto"/>
      </w:pPr>
      <w:r>
        <w:separator/>
      </w:r>
    </w:p>
  </w:endnote>
  <w:endnote w:type="continuationSeparator" w:id="0">
    <w:p w14:paraId="5D1DF3BF" w14:textId="77777777" w:rsidR="00532C8C" w:rsidRDefault="00532C8C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57F6" w14:textId="4B19BCF4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CD4B2C">
      <w:rPr>
        <w:i/>
        <w:noProof/>
        <w:sz w:val="20"/>
      </w:rPr>
      <w:t>C0201_02_ENREGISTREMENTS.Docx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1AAE3" w14:textId="77777777" w:rsidR="00532C8C" w:rsidRDefault="00532C8C" w:rsidP="0066285F">
      <w:pPr>
        <w:spacing w:after="0" w:line="240" w:lineRule="auto"/>
      </w:pPr>
      <w:r>
        <w:separator/>
      </w:r>
    </w:p>
  </w:footnote>
  <w:footnote w:type="continuationSeparator" w:id="0">
    <w:p w14:paraId="25C2015D" w14:textId="77777777" w:rsidR="00532C8C" w:rsidRDefault="00532C8C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C3719E8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7A77AED8" w14:textId="00632A2D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CD4B2C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CD4B2C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7B9605" w14:textId="2CE66294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CD4B2C">
            <w:rPr>
              <w:b/>
              <w:sz w:val="24"/>
            </w:rPr>
            <w:t>C0201_02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38E995D3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367B"/>
    <w:rsid w:val="0001336E"/>
    <w:rsid w:val="00072EC9"/>
    <w:rsid w:val="0007496F"/>
    <w:rsid w:val="00075BAE"/>
    <w:rsid w:val="0008130A"/>
    <w:rsid w:val="0008682E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7367B"/>
    <w:rsid w:val="00180A12"/>
    <w:rsid w:val="001F2AB5"/>
    <w:rsid w:val="00231E61"/>
    <w:rsid w:val="00254030"/>
    <w:rsid w:val="0025793D"/>
    <w:rsid w:val="0028563F"/>
    <w:rsid w:val="002A31A0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2C8C"/>
    <w:rsid w:val="00535EB7"/>
    <w:rsid w:val="00540468"/>
    <w:rsid w:val="0057351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5632D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B7BB2"/>
    <w:rsid w:val="00806DC8"/>
    <w:rsid w:val="00815AA7"/>
    <w:rsid w:val="008244E0"/>
    <w:rsid w:val="00881FA9"/>
    <w:rsid w:val="00884DB1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C477D"/>
    <w:rsid w:val="00AD6130"/>
    <w:rsid w:val="00B177BB"/>
    <w:rsid w:val="00B3070C"/>
    <w:rsid w:val="00B359D5"/>
    <w:rsid w:val="00B36263"/>
    <w:rsid w:val="00B4072A"/>
    <w:rsid w:val="00B42431"/>
    <w:rsid w:val="00B83227"/>
    <w:rsid w:val="00BB5664"/>
    <w:rsid w:val="00BC0F40"/>
    <w:rsid w:val="00BD1998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D4B2C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C62D1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DA49"/>
  <w15:docId w15:val="{66D816D5-6FC7-4D25-8755-A631A78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35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02/DOSSIER_OPPORTUNITE_UFA_BTS1+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2/DOSSIER_DEMANDE_UFA_METIERS_DIVERS_2018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6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QLC_RE_001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QLC_RE_001</dc:title>
  <dc:subject>V1.00-01/2015</dc:subject>
  <dc:creator>JMP</dc:creator>
  <cp:keywords>Qualité;LDM</cp:keywords>
  <cp:lastModifiedBy>Jean Marc PASTY</cp:lastModifiedBy>
  <cp:revision>10</cp:revision>
  <cp:lastPrinted>2019-06-17T07:39:00Z</cp:lastPrinted>
  <dcterms:created xsi:type="dcterms:W3CDTF">2019-06-09T14:44:00Z</dcterms:created>
  <dcterms:modified xsi:type="dcterms:W3CDTF">2019-06-17T07:39:00Z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C0201_02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