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3D93D44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AF02B85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1B15F93" wp14:editId="0CAC47EC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0AC24A63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5AAC6CDD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4FE115" wp14:editId="3B7AC3E1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5475FD8" w14:textId="77777777" w:rsidTr="005C40FE">
        <w:trPr>
          <w:trHeight w:val="567"/>
        </w:trPr>
        <w:tc>
          <w:tcPr>
            <w:tcW w:w="1984" w:type="dxa"/>
            <w:vMerge/>
          </w:tcPr>
          <w:p w14:paraId="60103184" w14:textId="77777777" w:rsidR="0034416E" w:rsidRDefault="0034416E" w:rsidP="00F94E80"/>
        </w:tc>
        <w:tc>
          <w:tcPr>
            <w:tcW w:w="5953" w:type="dxa"/>
            <w:vAlign w:val="center"/>
          </w:tcPr>
          <w:p w14:paraId="684890A8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42E278F6" w14:textId="1F426870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1E0E94">
              <w:rPr>
                <w:b/>
                <w:sz w:val="36"/>
                <w:szCs w:val="36"/>
              </w:rPr>
              <w:fldChar w:fldCharType="begin"/>
            </w:r>
            <w:r w:rsidR="001E0E94" w:rsidRPr="001E0E94">
              <w:rPr>
                <w:b/>
                <w:sz w:val="36"/>
                <w:szCs w:val="36"/>
              </w:rPr>
              <w:instrText xml:space="preserve"> DOCPROPERTY  ID  \* MERGEFORMAT </w:instrText>
            </w:r>
            <w:r w:rsidR="001E0E94" w:rsidRPr="001E0E94">
              <w:rPr>
                <w:b/>
                <w:sz w:val="36"/>
                <w:szCs w:val="36"/>
              </w:rPr>
              <w:fldChar w:fldCharType="separate"/>
            </w:r>
            <w:r w:rsidR="00B21704">
              <w:rPr>
                <w:b/>
                <w:sz w:val="36"/>
                <w:szCs w:val="36"/>
              </w:rPr>
              <w:t>02</w:t>
            </w:r>
            <w:r w:rsidR="001E0E94" w:rsidRPr="001E0E94">
              <w:rPr>
                <w:b/>
                <w:sz w:val="36"/>
                <w:szCs w:val="36"/>
              </w:rPr>
              <w:fldChar w:fldCharType="end"/>
            </w:r>
          </w:p>
        </w:tc>
      </w:tr>
      <w:tr w:rsidR="00771297" w14:paraId="474FBCA6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4993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2E6B236" w14:textId="77777777" w:rsidR="00771297" w:rsidRPr="00A6652D" w:rsidRDefault="00107615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375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3EAC76B6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50FE2" w14:textId="7FA10AFA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837375">
              <w:rPr>
                <w:b/>
                <w:sz w:val="32"/>
                <w:szCs w:val="32"/>
              </w:rPr>
              <w:fldChar w:fldCharType="begin"/>
            </w:r>
            <w:r w:rsidR="001E0E94" w:rsidRPr="00837375">
              <w:rPr>
                <w:b/>
                <w:sz w:val="32"/>
                <w:szCs w:val="32"/>
              </w:rPr>
              <w:instrText xml:space="preserve"> DOCPROPERTY  Item  \* MERGEFORMAT </w:instrText>
            </w:r>
            <w:r w:rsidR="001E0E94" w:rsidRPr="00837375">
              <w:rPr>
                <w:b/>
                <w:sz w:val="32"/>
                <w:szCs w:val="32"/>
              </w:rPr>
              <w:fldChar w:fldCharType="separate"/>
            </w:r>
            <w:r w:rsidR="00B21704">
              <w:rPr>
                <w:b/>
                <w:sz w:val="32"/>
                <w:szCs w:val="32"/>
              </w:rPr>
              <w:t>05</w:t>
            </w:r>
            <w:r w:rsidR="001E0E94" w:rsidRPr="00837375">
              <w:rPr>
                <w:b/>
                <w:sz w:val="32"/>
                <w:szCs w:val="32"/>
              </w:rPr>
              <w:fldChar w:fldCharType="end"/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323F3A4D" w14:textId="77777777" w:rsidR="00BF218B" w:rsidRPr="00F94FB5" w:rsidRDefault="00837375" w:rsidP="00771297">
            <w:pPr>
              <w:spacing w:before="120"/>
              <w:rPr>
                <w:rFonts w:cstheme="minorHAnsi"/>
                <w:bCs/>
              </w:rPr>
            </w:pPr>
            <w:r w:rsidRPr="00837375">
              <w:rPr>
                <w:rFonts w:cstheme="minorHAnsi"/>
                <w:bCs/>
              </w:rPr>
              <w:t>L'établissement développe des relations avec l'enseignement supérieur.</w:t>
            </w:r>
          </w:p>
        </w:tc>
      </w:tr>
    </w:tbl>
    <w:p w14:paraId="7952FCA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  <w:bookmarkStart w:id="0" w:name="_GoBack"/>
      <w:bookmarkEnd w:id="0"/>
    </w:p>
    <w:p w14:paraId="7FB493DF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  <w:gridCol w:w="3715"/>
      </w:tblGrid>
      <w:tr w:rsidR="00111A50" w:rsidRPr="00096B19" w14:paraId="15FF4582" w14:textId="77777777" w:rsidTr="00BF218B">
        <w:tc>
          <w:tcPr>
            <w:tcW w:w="1951" w:type="dxa"/>
            <w:shd w:val="clear" w:color="auto" w:fill="C6D9F1" w:themeFill="text2" w:themeFillTint="33"/>
          </w:tcPr>
          <w:p w14:paraId="4D99CB2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201425E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3FFE3335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0543864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D1A4A1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49A3C1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BFFF414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7549F1C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A81F6B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6E22CB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DAFDDE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0EB3BDB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0CC7D9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FFAC2B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20D2E3D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4C23A0A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082E4D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892A6A9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D1079F7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401BAA2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DD792D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229305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12FC169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0B519B48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05B0E7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04751A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B13A29A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9E68F9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4BEC88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61F1BA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2741215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515ECDE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D2047A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A69FF2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F6D5B91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5FCA649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D0EC78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B08617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B9149D7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7882703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281EA7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D0DC45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432B625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3F1DC4C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F1913A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014B82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5EA7880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0A0C645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411FC7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11092E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3E101BD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7841C92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872055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942D89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47C8687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4A00D5F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ECF9EE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E102949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D0CAAC9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F0BEBE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D1DECC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0116C0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76A2B4C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2402DBC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7651EC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D5BBFA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3D3EB9D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32CB5A0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CB5160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A1A52F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EECF04C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6C980A0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E4A27F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DEB417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53C1255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46988E0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FC50BB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55EC08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F0D919F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65B7ABC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58C7EF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9F002A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7A2A598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9D7258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2450EC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E542E26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E7B4371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06692C8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DC6D5C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004F0B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8927A42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68DF7B2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BDD92E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E5A792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FE7561C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EBB226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084D1F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2791860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AA8F490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A12609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C23F7C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AE55AC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BD80A5D" w14:textId="77777777" w:rsidR="00096B19" w:rsidRPr="00837375" w:rsidRDefault="00096B19" w:rsidP="00096B19">
            <w:pPr>
              <w:pStyle w:val="Sansinterligne"/>
            </w:pPr>
          </w:p>
        </w:tc>
      </w:tr>
    </w:tbl>
    <w:p w14:paraId="4E111DCF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64CC5" w14:textId="77777777" w:rsidR="00107615" w:rsidRDefault="00107615" w:rsidP="0066285F">
      <w:pPr>
        <w:spacing w:after="0" w:line="240" w:lineRule="auto"/>
      </w:pPr>
      <w:r>
        <w:separator/>
      </w:r>
    </w:p>
  </w:endnote>
  <w:endnote w:type="continuationSeparator" w:id="0">
    <w:p w14:paraId="1F3B80BB" w14:textId="77777777" w:rsidR="00107615" w:rsidRDefault="00107615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E2C08" w14:textId="09D24505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EF5F3D">
      <w:rPr>
        <w:i/>
        <w:noProof/>
        <w:sz w:val="20"/>
      </w:rPr>
      <w:t>C0205_02_ENREGISTREMENTS.Docx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D199B" w14:textId="77777777" w:rsidR="00107615" w:rsidRDefault="00107615" w:rsidP="0066285F">
      <w:pPr>
        <w:spacing w:after="0" w:line="240" w:lineRule="auto"/>
      </w:pPr>
      <w:r>
        <w:separator/>
      </w:r>
    </w:p>
  </w:footnote>
  <w:footnote w:type="continuationSeparator" w:id="0">
    <w:p w14:paraId="0F31307F" w14:textId="77777777" w:rsidR="00107615" w:rsidRDefault="00107615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7343A1EF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2D8BC240" w14:textId="65267EFE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EF5F3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EF5F3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A7D92E" w14:textId="364953B3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EF5F3D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EF5F3D">
            <w:rPr>
              <w:b/>
              <w:sz w:val="24"/>
            </w:rPr>
            <w:t>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EF5F3D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</w:p>
      </w:tc>
    </w:tr>
  </w:tbl>
  <w:p w14:paraId="04A84111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4FAC"/>
    <w:rsid w:val="0001336E"/>
    <w:rsid w:val="00072EC9"/>
    <w:rsid w:val="0007496F"/>
    <w:rsid w:val="00075BAE"/>
    <w:rsid w:val="0008130A"/>
    <w:rsid w:val="00084616"/>
    <w:rsid w:val="00096B19"/>
    <w:rsid w:val="000B3604"/>
    <w:rsid w:val="000D2D8B"/>
    <w:rsid w:val="000F063A"/>
    <w:rsid w:val="000F1945"/>
    <w:rsid w:val="00107615"/>
    <w:rsid w:val="00111A50"/>
    <w:rsid w:val="001312A7"/>
    <w:rsid w:val="00137935"/>
    <w:rsid w:val="001576C1"/>
    <w:rsid w:val="00166CE4"/>
    <w:rsid w:val="00180A12"/>
    <w:rsid w:val="001E0E94"/>
    <w:rsid w:val="001F2AB5"/>
    <w:rsid w:val="00231E61"/>
    <w:rsid w:val="00254030"/>
    <w:rsid w:val="0028563F"/>
    <w:rsid w:val="002B59B4"/>
    <w:rsid w:val="0032401A"/>
    <w:rsid w:val="0034416E"/>
    <w:rsid w:val="00364DD4"/>
    <w:rsid w:val="003D4FAC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37375"/>
    <w:rsid w:val="00881FA9"/>
    <w:rsid w:val="00884DB1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6CC5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21704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B65C6"/>
    <w:rsid w:val="00EE39F2"/>
    <w:rsid w:val="00EF5F3D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20205"/>
  <w15:docId w15:val="{09EC6165-FC1E-420A-B174-9E48FD1B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5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C0205_02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C0205_02</dc:title>
  <dc:subject>V1.00-01/2015</dc:subject>
  <dc:creator>JMP</dc:creator>
  <cp:keywords>Qualité;LDM</cp:keywords>
  <cp:lastModifiedBy>Jean Marc PASTY</cp:lastModifiedBy>
  <cp:revision>8</cp:revision>
  <cp:lastPrinted>2019-06-10T13:55:00Z</cp:lastPrinted>
  <dcterms:created xsi:type="dcterms:W3CDTF">2019-06-10T13:49:00Z</dcterms:created>
  <dcterms:modified xsi:type="dcterms:W3CDTF">2019-06-10T13:55:00Z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05</vt:lpwstr>
  </property>
  <property fmtid="{D5CDD505-2E9C-101B-9397-08002B2CF9AE}" pid="8" name="ID">
    <vt:lpwstr>02</vt:lpwstr>
  </property>
</Properties>
</file>