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5C950435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A592B0D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1FA7FF3" wp14:editId="420B6445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69D55621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385629F9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A12807C" wp14:editId="42D7F195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9B0DD23" w14:textId="77777777" w:rsidTr="005C40FE">
        <w:trPr>
          <w:trHeight w:val="567"/>
        </w:trPr>
        <w:tc>
          <w:tcPr>
            <w:tcW w:w="1984" w:type="dxa"/>
            <w:vMerge/>
          </w:tcPr>
          <w:p w14:paraId="5BCF3B6C" w14:textId="77777777" w:rsidR="0034416E" w:rsidRDefault="0034416E" w:rsidP="00F94E80"/>
        </w:tc>
        <w:tc>
          <w:tcPr>
            <w:tcW w:w="5953" w:type="dxa"/>
            <w:vAlign w:val="center"/>
          </w:tcPr>
          <w:p w14:paraId="382773BA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C8F8A13" w14:textId="4F1020E6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1E0E94">
              <w:rPr>
                <w:b/>
                <w:sz w:val="36"/>
                <w:szCs w:val="36"/>
              </w:rPr>
              <w:fldChar w:fldCharType="begin"/>
            </w:r>
            <w:r w:rsidR="001E0E94" w:rsidRPr="001E0E94">
              <w:rPr>
                <w:b/>
                <w:sz w:val="36"/>
                <w:szCs w:val="36"/>
              </w:rPr>
              <w:instrText xml:space="preserve"> DOCPROPERTY  ID  \* MERGEFORMAT </w:instrText>
            </w:r>
            <w:r w:rsidR="001E0E94" w:rsidRPr="001E0E94">
              <w:rPr>
                <w:b/>
                <w:sz w:val="36"/>
                <w:szCs w:val="36"/>
              </w:rPr>
              <w:fldChar w:fldCharType="separate"/>
            </w:r>
            <w:r w:rsidR="00AB2F6F">
              <w:rPr>
                <w:b/>
                <w:sz w:val="36"/>
                <w:szCs w:val="36"/>
              </w:rPr>
              <w:t>02</w:t>
            </w:r>
            <w:r w:rsidR="001E0E94" w:rsidRPr="001E0E94">
              <w:rPr>
                <w:b/>
                <w:sz w:val="36"/>
                <w:szCs w:val="36"/>
              </w:rPr>
              <w:fldChar w:fldCharType="end"/>
            </w:r>
          </w:p>
        </w:tc>
      </w:tr>
      <w:tr w:rsidR="00771297" w14:paraId="5ED2EA05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204036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2D4C2FCF" w14:textId="77777777" w:rsidR="00771297" w:rsidRPr="00A6652D" w:rsidRDefault="00233C40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FC3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12BC401A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8A924" w14:textId="5CBB1FF0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686F97">
              <w:rPr>
                <w:b/>
                <w:sz w:val="32"/>
                <w:szCs w:val="32"/>
              </w:rPr>
              <w:fldChar w:fldCharType="begin"/>
            </w:r>
            <w:r w:rsidR="001E0E94" w:rsidRPr="00686F97">
              <w:rPr>
                <w:b/>
                <w:sz w:val="32"/>
                <w:szCs w:val="32"/>
              </w:rPr>
              <w:instrText xml:space="preserve"> DOCPROPERTY  Item  \* MERGEFORMAT </w:instrText>
            </w:r>
            <w:r w:rsidR="001E0E94" w:rsidRPr="00686F97">
              <w:rPr>
                <w:b/>
                <w:sz w:val="32"/>
                <w:szCs w:val="32"/>
              </w:rPr>
              <w:fldChar w:fldCharType="separate"/>
            </w:r>
            <w:r w:rsidR="00AB2F6F">
              <w:rPr>
                <w:b/>
                <w:sz w:val="32"/>
                <w:szCs w:val="32"/>
              </w:rPr>
              <w:t>09</w:t>
            </w:r>
            <w:r w:rsidR="001E0E94" w:rsidRPr="00686F97">
              <w:rPr>
                <w:b/>
                <w:sz w:val="32"/>
                <w:szCs w:val="32"/>
              </w:rPr>
              <w:fldChar w:fldCharType="end"/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362DB66D" w14:textId="77777777" w:rsidR="00BF218B" w:rsidRPr="00EE1209" w:rsidRDefault="00991FC3" w:rsidP="00EE1209">
            <w:pPr>
              <w:pStyle w:val="Sansinterligne"/>
              <w:rPr>
                <w:i/>
                <w:iCs/>
              </w:rPr>
            </w:pPr>
            <w:r w:rsidRPr="00991FC3">
              <w:rPr>
                <w:i/>
                <w:iCs/>
              </w:rPr>
              <w:t>L'établissement est en mesure de proposer des actions de formation continue (parcours de formation adaptés, mise à disposition des plateaux techniques, équipes pédagogiques identifiées, relation avec les structures de formation continue…) et accueille des stagiaires adultes.</w:t>
            </w:r>
          </w:p>
        </w:tc>
      </w:tr>
    </w:tbl>
    <w:p w14:paraId="5AF3EA61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5A736946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5416"/>
      </w:tblGrid>
      <w:tr w:rsidR="00111A50" w:rsidRPr="00096B19" w14:paraId="65E3FCB0" w14:textId="77777777" w:rsidTr="004B27D3">
        <w:tc>
          <w:tcPr>
            <w:tcW w:w="1951" w:type="dxa"/>
            <w:shd w:val="clear" w:color="auto" w:fill="C6D9F1" w:themeFill="text2" w:themeFillTint="33"/>
          </w:tcPr>
          <w:p w14:paraId="189A7AB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7961D77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416" w:type="dxa"/>
            <w:shd w:val="clear" w:color="auto" w:fill="C6D9F1" w:themeFill="text2" w:themeFillTint="33"/>
          </w:tcPr>
          <w:p w14:paraId="39936059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122F5A8E" w14:textId="77777777" w:rsidTr="004B27D3">
        <w:trPr>
          <w:trHeight w:val="964"/>
        </w:trPr>
        <w:tc>
          <w:tcPr>
            <w:tcW w:w="1951" w:type="dxa"/>
            <w:vAlign w:val="center"/>
          </w:tcPr>
          <w:p w14:paraId="7661DB47" w14:textId="683217A1" w:rsidR="00096B19" w:rsidRDefault="004B27D3" w:rsidP="00096B19">
            <w:pPr>
              <w:pStyle w:val="Sansinterligne"/>
            </w:pPr>
            <w:r>
              <w:t>03/04/2019</w:t>
            </w:r>
          </w:p>
        </w:tc>
        <w:tc>
          <w:tcPr>
            <w:tcW w:w="3119" w:type="dxa"/>
            <w:vAlign w:val="center"/>
          </w:tcPr>
          <w:p w14:paraId="23262FDA" w14:textId="1C894B48" w:rsidR="00096B19" w:rsidRDefault="004B27D3" w:rsidP="00096B19">
            <w:pPr>
              <w:pStyle w:val="Sansinterligne"/>
            </w:pPr>
            <w:r>
              <w:t>ENGIE AXIMA / Module Froid Niveau 1</w:t>
            </w:r>
          </w:p>
        </w:tc>
        <w:tc>
          <w:tcPr>
            <w:tcW w:w="5416" w:type="dxa"/>
            <w:vAlign w:val="center"/>
          </w:tcPr>
          <w:p w14:paraId="31811827" w14:textId="77777777" w:rsidR="00096B19" w:rsidRDefault="004B27D3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2019_04_03_ENGIE_AXIMA-MODULE_FROID_NIVEAU_01.pdf</w:t>
              </w:r>
            </w:hyperlink>
          </w:p>
          <w:p w14:paraId="0B0677D2" w14:textId="2B54DFFD" w:rsidR="004B27D3" w:rsidRPr="00F94FB5" w:rsidRDefault="004B27D3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4B27D3">
                <w:rPr>
                  <w:rStyle w:val="Lienhypertexte"/>
                  <w:sz w:val="20"/>
                  <w:szCs w:val="20"/>
                </w:rPr>
                <w:t>2019_ENGIE_AXIMA_MODULE_FROID_Emargements_ 3_4_avril_2019.pdf</w:t>
              </w:r>
            </w:hyperlink>
          </w:p>
        </w:tc>
      </w:tr>
      <w:tr w:rsidR="00096B19" w14:paraId="6D76EF91" w14:textId="77777777" w:rsidTr="004B27D3">
        <w:trPr>
          <w:trHeight w:val="624"/>
        </w:trPr>
        <w:tc>
          <w:tcPr>
            <w:tcW w:w="1951" w:type="dxa"/>
            <w:vAlign w:val="center"/>
          </w:tcPr>
          <w:p w14:paraId="3DB1B3F5" w14:textId="7C9B8954" w:rsidR="00096B19" w:rsidRDefault="004B27D3" w:rsidP="00096B19">
            <w:pPr>
              <w:pStyle w:val="Sansinterligne"/>
            </w:pPr>
            <w:r>
              <w:t>2019</w:t>
            </w:r>
          </w:p>
        </w:tc>
        <w:tc>
          <w:tcPr>
            <w:tcW w:w="3119" w:type="dxa"/>
            <w:vAlign w:val="center"/>
          </w:tcPr>
          <w:p w14:paraId="65518496" w14:textId="63B0B277" w:rsidR="00096B19" w:rsidRDefault="004B27D3" w:rsidP="00096B19">
            <w:pPr>
              <w:pStyle w:val="Sansinterligne"/>
            </w:pPr>
            <w:r>
              <w:t>ENGIE AXIMA / Planification des modules Froid et Chaud</w:t>
            </w:r>
          </w:p>
        </w:tc>
        <w:tc>
          <w:tcPr>
            <w:tcW w:w="5416" w:type="dxa"/>
            <w:vAlign w:val="center"/>
          </w:tcPr>
          <w:p w14:paraId="03584C62" w14:textId="5E29F3B2" w:rsidR="00096B19" w:rsidRPr="00F94FB5" w:rsidRDefault="004B27D3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Pr="004B27D3">
                <w:rPr>
                  <w:rStyle w:val="Lienhypertexte"/>
                  <w:sz w:val="20"/>
                  <w:szCs w:val="20"/>
                </w:rPr>
                <w:t>2019_ENGIE_AXIMA_Organisation_2019-Modules_ENGIE.pdf</w:t>
              </w:r>
            </w:hyperlink>
          </w:p>
        </w:tc>
      </w:tr>
      <w:tr w:rsidR="00096B19" w14:paraId="3DD3DE89" w14:textId="77777777" w:rsidTr="004B27D3">
        <w:trPr>
          <w:trHeight w:val="624"/>
        </w:trPr>
        <w:tc>
          <w:tcPr>
            <w:tcW w:w="1951" w:type="dxa"/>
            <w:vAlign w:val="center"/>
          </w:tcPr>
          <w:p w14:paraId="06D16EB6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2B90F849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5416" w:type="dxa"/>
            <w:vAlign w:val="center"/>
          </w:tcPr>
          <w:p w14:paraId="7391DCE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2515037" w14:textId="77777777" w:rsidTr="004B27D3">
        <w:trPr>
          <w:trHeight w:val="624"/>
        </w:trPr>
        <w:tc>
          <w:tcPr>
            <w:tcW w:w="1951" w:type="dxa"/>
            <w:vAlign w:val="center"/>
          </w:tcPr>
          <w:p w14:paraId="040D012B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01F28878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506A1FC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B9B0811" w14:textId="77777777" w:rsidTr="004B27D3">
        <w:trPr>
          <w:trHeight w:val="624"/>
        </w:trPr>
        <w:tc>
          <w:tcPr>
            <w:tcW w:w="1951" w:type="dxa"/>
            <w:vAlign w:val="center"/>
          </w:tcPr>
          <w:p w14:paraId="547F0653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28228EC5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50CBF5A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0494F29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45914134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707F373D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5B7706B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7DF2BD2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176E7F9C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0522417E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0E373B0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5359A2A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71A1DEB8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69EA3440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58E35B6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87E9384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146815C0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78172E14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2C4FB27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2A45814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7AEDF455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15C368BA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0495673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7A2CFD8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25D3E796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4D6823C2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2F30A12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3CB0EB5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3C0C95A5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49D59E4D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2326D52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42B0171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400006AD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5C0CFB47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7910CA3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C44B3A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50E314F5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32A7CABB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6A19259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76CFC7D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4286D872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4A2A683A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57ED589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AEAF9B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3B1F1A82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3348B190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06D0ADF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B3DDC94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5E937CBD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5B2537AC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3DD5B99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0F94B0B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1F43E3DF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0A89AE24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5EEA638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0542444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56C0E1C0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40A16D26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0BE521F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730F05" w14:textId="77777777" w:rsidTr="004B27D3">
        <w:trPr>
          <w:trHeight w:val="397"/>
        </w:trPr>
        <w:tc>
          <w:tcPr>
            <w:tcW w:w="1951" w:type="dxa"/>
            <w:vAlign w:val="center"/>
          </w:tcPr>
          <w:p w14:paraId="67003F5C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0F8B939A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78AA32F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D13F714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2"/>
      <w:footerReference w:type="default" r:id="rId13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9BE3E" w14:textId="77777777" w:rsidR="00233C40" w:rsidRDefault="00233C40" w:rsidP="0066285F">
      <w:pPr>
        <w:spacing w:after="0" w:line="240" w:lineRule="auto"/>
      </w:pPr>
      <w:r>
        <w:separator/>
      </w:r>
    </w:p>
  </w:endnote>
  <w:endnote w:type="continuationSeparator" w:id="0">
    <w:p w14:paraId="35ED5ECC" w14:textId="77777777" w:rsidR="00233C40" w:rsidRDefault="00233C40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D2666" w14:textId="767457A2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AB2F6F">
      <w:rPr>
        <w:i/>
        <w:noProof/>
        <w:sz w:val="20"/>
      </w:rPr>
      <w:t>C0209_02_ENREGISTREMENTS.Docx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233C40">
      <w:fldChar w:fldCharType="begin"/>
    </w:r>
    <w:r w:rsidR="00233C40">
      <w:instrText xml:space="preserve"> NUMPAGES   \* MERGEFORMAT </w:instrText>
    </w:r>
    <w:r w:rsidR="00233C40">
      <w:fldChar w:fldCharType="separate"/>
    </w:r>
    <w:r w:rsidR="0001336E">
      <w:rPr>
        <w:noProof/>
      </w:rPr>
      <w:t>1</w:t>
    </w:r>
    <w:r w:rsidR="00233C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ACB9" w14:textId="77777777" w:rsidR="00233C40" w:rsidRDefault="00233C40" w:rsidP="0066285F">
      <w:pPr>
        <w:spacing w:after="0" w:line="240" w:lineRule="auto"/>
      </w:pPr>
      <w:r>
        <w:separator/>
      </w:r>
    </w:p>
  </w:footnote>
  <w:footnote w:type="continuationSeparator" w:id="0">
    <w:p w14:paraId="012FFF56" w14:textId="77777777" w:rsidR="00233C40" w:rsidRDefault="00233C40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E725B99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CD5D1B5" w14:textId="6D795957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AB2F6F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AB2F6F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DAB585" w14:textId="2F0E8A9B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AB2F6F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AB2F6F">
            <w:rPr>
              <w:b/>
              <w:sz w:val="24"/>
            </w:rPr>
            <w:t>09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AB2F6F">
            <w:rPr>
              <w:b/>
              <w:sz w:val="24"/>
            </w:rPr>
            <w:t>02</w:t>
          </w:r>
          <w:r>
            <w:rPr>
              <w:b/>
              <w:sz w:val="24"/>
            </w:rPr>
            <w:fldChar w:fldCharType="end"/>
          </w:r>
        </w:p>
      </w:tc>
    </w:tr>
  </w:tbl>
  <w:p w14:paraId="4430E3D6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4FB9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D4FB9"/>
    <w:rsid w:val="001E0E94"/>
    <w:rsid w:val="001F2AB5"/>
    <w:rsid w:val="0020489B"/>
    <w:rsid w:val="00231E61"/>
    <w:rsid w:val="00233C40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B27D3"/>
    <w:rsid w:val="004C6AA4"/>
    <w:rsid w:val="004C6DBB"/>
    <w:rsid w:val="004D2EB2"/>
    <w:rsid w:val="004F169B"/>
    <w:rsid w:val="004F19C7"/>
    <w:rsid w:val="005216C3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1FC3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2F6F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9553B"/>
    <w:rsid w:val="00CA516F"/>
    <w:rsid w:val="00CE78C1"/>
    <w:rsid w:val="00CF2E21"/>
    <w:rsid w:val="00CF6BA7"/>
    <w:rsid w:val="00D00498"/>
    <w:rsid w:val="00D5455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050B7"/>
  <w15:docId w15:val="{EDD5E4FF-D9D4-487C-BAD2-304AB5AE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B27D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2/2019_ENGIE_AXIMA_Organisation_Sessions_2019-Modules_ENGI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2019_ENGIE_AXIMA_MODULE_FROID_Emargements_%203_4_avril_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2/2019_04_03_ENGIE_AXIMA-MODULE_FROID_NIVEAU_01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3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C0209_02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C0209_02</dc:title>
  <dc:subject>V1.00-01/2015</dc:subject>
  <dc:creator>JMP</dc:creator>
  <cp:keywords>Qualité;LDM</cp:keywords>
  <cp:lastModifiedBy>Jean Marc PASTY</cp:lastModifiedBy>
  <cp:revision>6</cp:revision>
  <cp:lastPrinted>2019-06-17T10:51:00Z</cp:lastPrinted>
  <dcterms:created xsi:type="dcterms:W3CDTF">2019-06-10T15:03:00Z</dcterms:created>
  <dcterms:modified xsi:type="dcterms:W3CDTF">2019-06-17T10:51:00Z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09</vt:lpwstr>
  </property>
  <property fmtid="{D5CDD505-2E9C-101B-9397-08002B2CF9AE}" pid="8" name="ID">
    <vt:lpwstr>02</vt:lpwstr>
  </property>
</Properties>
</file>