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C950435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A592B0D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1FA7FF3" wp14:editId="420B6445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9D5562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85629F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12807C" wp14:editId="42D7F195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9B0DD23" w14:textId="77777777" w:rsidTr="005C40FE">
        <w:trPr>
          <w:trHeight w:val="567"/>
        </w:trPr>
        <w:tc>
          <w:tcPr>
            <w:tcW w:w="1984" w:type="dxa"/>
            <w:vMerge/>
          </w:tcPr>
          <w:p w14:paraId="5BCF3B6C" w14:textId="77777777" w:rsidR="0034416E" w:rsidRDefault="0034416E" w:rsidP="00F94E80"/>
        </w:tc>
        <w:tc>
          <w:tcPr>
            <w:tcW w:w="5953" w:type="dxa"/>
            <w:vAlign w:val="center"/>
          </w:tcPr>
          <w:p w14:paraId="382773BA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C8F8A13" w14:textId="705EB095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44A0A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44A0A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44A0A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673929">
              <w:rPr>
                <w:b/>
                <w:color w:val="FF0000"/>
                <w:sz w:val="36"/>
                <w:szCs w:val="36"/>
              </w:rPr>
              <w:t>03</w:t>
            </w:r>
            <w:r w:rsidR="001E0E94" w:rsidRPr="00244A0A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5ED2EA05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04036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D4C2FCF" w14:textId="77777777" w:rsidR="00771297" w:rsidRPr="00A6652D" w:rsidRDefault="00E2567B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FC3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244A0A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2BC401A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8A924" w14:textId="237C32FF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44A0A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44A0A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44A0A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673929">
              <w:rPr>
                <w:b/>
                <w:color w:val="FF0000"/>
                <w:sz w:val="32"/>
                <w:szCs w:val="32"/>
              </w:rPr>
              <w:t>09</w:t>
            </w:r>
            <w:r w:rsidR="001E0E94" w:rsidRPr="00244A0A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44A0A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362DB66D" w14:textId="77777777" w:rsidR="00BF218B" w:rsidRPr="00EE1209" w:rsidRDefault="00991FC3" w:rsidP="00EE1209">
            <w:pPr>
              <w:pStyle w:val="Sansinterligne"/>
              <w:rPr>
                <w:i/>
                <w:iCs/>
              </w:rPr>
            </w:pPr>
            <w:r w:rsidRPr="00991FC3">
              <w:rPr>
                <w:i/>
                <w:iCs/>
              </w:rPr>
              <w:t>L'établissement est en mesure de proposer des actions de formation continue (parcours de formation adaptés, mise à disposition des plateaux techniques, équipes pédagogiques identifiées, relation avec les structures de formation continue…) et accueille des stagiaires adultes.</w:t>
            </w:r>
          </w:p>
        </w:tc>
      </w:tr>
    </w:tbl>
    <w:p w14:paraId="5AF3EA6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A736946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4849"/>
      </w:tblGrid>
      <w:tr w:rsidR="00111A50" w:rsidRPr="00096B19" w14:paraId="65E3FCB0" w14:textId="77777777" w:rsidTr="00244A0A">
        <w:tc>
          <w:tcPr>
            <w:tcW w:w="1951" w:type="dxa"/>
            <w:shd w:val="clear" w:color="auto" w:fill="C6D9F1" w:themeFill="text2" w:themeFillTint="33"/>
          </w:tcPr>
          <w:p w14:paraId="189A7AB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7961D77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849" w:type="dxa"/>
            <w:shd w:val="clear" w:color="auto" w:fill="C6D9F1" w:themeFill="text2" w:themeFillTint="33"/>
          </w:tcPr>
          <w:p w14:paraId="39936059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244A0A" w14:paraId="2EDB8016" w14:textId="77777777" w:rsidTr="00244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3A96" w14:textId="77777777" w:rsidR="00244A0A" w:rsidRDefault="00244A0A" w:rsidP="00244A0A">
            <w:pPr>
              <w:pStyle w:val="Sansinterligne"/>
            </w:pPr>
            <w:r>
              <w:t>2018-2019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8D13" w14:textId="77777777" w:rsidR="00244A0A" w:rsidRDefault="00244A0A" w:rsidP="00244A0A">
            <w:pPr>
              <w:pStyle w:val="Sansinterligne"/>
            </w:pPr>
            <w:r>
              <w:t>Effectifs 2018-2019 GRB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B9B2" w14:textId="01896407" w:rsidR="00244A0A" w:rsidRPr="00F94FB5" w:rsidRDefault="00244A0A" w:rsidP="00244A0A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2018-09-04-GRB-EFFECTIFS.pdf</w:t>
              </w:r>
            </w:hyperlink>
          </w:p>
        </w:tc>
      </w:tr>
      <w:tr w:rsidR="00244A0A" w14:paraId="48FF22D6" w14:textId="77777777" w:rsidTr="00244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9C18" w14:textId="77777777" w:rsidR="00244A0A" w:rsidRDefault="00244A0A" w:rsidP="00244A0A">
            <w:pPr>
              <w:pStyle w:val="Sansinterligne"/>
            </w:pPr>
            <w:r>
              <w:t>2018-2019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15DE" w14:textId="77777777" w:rsidR="00244A0A" w:rsidRDefault="00244A0A" w:rsidP="00244A0A">
            <w:pPr>
              <w:pStyle w:val="Sansinterligne"/>
            </w:pPr>
            <w:r>
              <w:t>Liste des stagiaires BTS (Stagiaires en intégration en bas de page)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5B49F" w14:textId="6A61D894" w:rsidR="00244A0A" w:rsidRPr="00F94FB5" w:rsidRDefault="00244A0A" w:rsidP="00244A0A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2018-2019_GRB_Liste_BTS.pdf</w:t>
              </w:r>
            </w:hyperlink>
          </w:p>
        </w:tc>
      </w:tr>
      <w:tr w:rsidR="00244A0A" w14:paraId="3D6B022A" w14:textId="77777777" w:rsidTr="00244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34DE" w14:textId="77777777" w:rsidR="00244A0A" w:rsidRDefault="00244A0A" w:rsidP="00244A0A">
            <w:pPr>
              <w:pStyle w:val="Sansinterligne"/>
            </w:pPr>
            <w:r>
              <w:t>2017-2018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33A4" w14:textId="77777777" w:rsidR="00244A0A" w:rsidRDefault="00244A0A" w:rsidP="00244A0A">
            <w:pPr>
              <w:pStyle w:val="Sansinterligne"/>
            </w:pPr>
            <w:r>
              <w:t>Liste des stagiaires BTS (Stagiaires en intégration en bas de page)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6F252" w14:textId="52F45E6E" w:rsidR="00244A0A" w:rsidRPr="00F94FB5" w:rsidRDefault="00244A0A" w:rsidP="00244A0A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2017-2018_GRB_Liste_BTS.pdf</w:t>
              </w:r>
            </w:hyperlink>
          </w:p>
        </w:tc>
      </w:tr>
      <w:tr w:rsidR="00096B19" w14:paraId="6D76EF91" w14:textId="77777777" w:rsidTr="00244A0A">
        <w:trPr>
          <w:trHeight w:val="680"/>
        </w:trPr>
        <w:tc>
          <w:tcPr>
            <w:tcW w:w="1951" w:type="dxa"/>
            <w:vAlign w:val="center"/>
          </w:tcPr>
          <w:p w14:paraId="3DB1B3F5" w14:textId="77777777" w:rsidR="00096B19" w:rsidRDefault="00096B19" w:rsidP="00244A0A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65518496" w14:textId="77777777" w:rsidR="00096B19" w:rsidRDefault="00096B19" w:rsidP="00244A0A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849" w:type="dxa"/>
            <w:vAlign w:val="center"/>
          </w:tcPr>
          <w:p w14:paraId="03584C62" w14:textId="77777777" w:rsidR="00096B19" w:rsidRPr="00F94FB5" w:rsidRDefault="00096B19" w:rsidP="00244A0A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D3DE89" w14:textId="77777777" w:rsidTr="00244A0A">
        <w:trPr>
          <w:trHeight w:val="680"/>
        </w:trPr>
        <w:tc>
          <w:tcPr>
            <w:tcW w:w="1951" w:type="dxa"/>
            <w:vAlign w:val="center"/>
          </w:tcPr>
          <w:p w14:paraId="06D16EB6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2B90F849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391DCE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515037" w14:textId="77777777" w:rsidTr="00244A0A">
        <w:trPr>
          <w:trHeight w:val="680"/>
        </w:trPr>
        <w:tc>
          <w:tcPr>
            <w:tcW w:w="1951" w:type="dxa"/>
            <w:vAlign w:val="center"/>
          </w:tcPr>
          <w:p w14:paraId="040D012B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1F28878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06A1FC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B9B0811" w14:textId="77777777" w:rsidTr="00244A0A">
        <w:trPr>
          <w:trHeight w:val="680"/>
        </w:trPr>
        <w:tc>
          <w:tcPr>
            <w:tcW w:w="1951" w:type="dxa"/>
            <w:vAlign w:val="center"/>
          </w:tcPr>
          <w:p w14:paraId="547F0653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28228EC5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0CBF5A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494F29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45914134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07F373D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B7706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DF2BD2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176E7F9C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522417E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E373B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5781F2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47A10BDC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850CA9F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1E79E51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FF4EA0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4920F6C8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10A836A5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044FF3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CB0EB5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3C0C95A5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49D59E4D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326D52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42B0171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400006AD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C0CFB47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910CA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C44B3A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50E314F5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32A7CABB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6A19259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6CFC7D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4286D872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4A2A683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7ED589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AEAF9B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3B1F1A82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3348B190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6D0ADF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B3DDC94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5E937CBD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B2537AC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3DD5B99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0F94B0B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1F43E3DF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A89AE24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EEA63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542444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56C0E1C0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40A16D26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BE521F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730F05" w14:textId="77777777" w:rsidTr="00244A0A">
        <w:trPr>
          <w:trHeight w:val="397"/>
        </w:trPr>
        <w:tc>
          <w:tcPr>
            <w:tcW w:w="1951" w:type="dxa"/>
            <w:vAlign w:val="center"/>
          </w:tcPr>
          <w:p w14:paraId="67003F5C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F8B939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8AA32F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D13F714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2"/>
      <w:footerReference w:type="default" r:id="rId1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4AD0" w14:textId="77777777" w:rsidR="00E2567B" w:rsidRDefault="00E2567B" w:rsidP="0066285F">
      <w:pPr>
        <w:spacing w:after="0" w:line="240" w:lineRule="auto"/>
      </w:pPr>
      <w:r>
        <w:separator/>
      </w:r>
    </w:p>
  </w:endnote>
  <w:endnote w:type="continuationSeparator" w:id="0">
    <w:p w14:paraId="0169F957" w14:textId="77777777" w:rsidR="00E2567B" w:rsidRDefault="00E2567B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2666" w14:textId="2188A4E1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673929">
      <w:rPr>
        <w:i/>
        <w:noProof/>
        <w:sz w:val="20"/>
      </w:rPr>
      <w:t>C0209_03_ENREGISTREMENTS.Docx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E2567B">
      <w:fldChar w:fldCharType="begin"/>
    </w:r>
    <w:r w:rsidR="00E2567B">
      <w:instrText xml:space="preserve"> NUMPAGES   \* MERGEFORMAT </w:instrText>
    </w:r>
    <w:r w:rsidR="00E2567B">
      <w:fldChar w:fldCharType="separate"/>
    </w:r>
    <w:r w:rsidR="0001336E">
      <w:rPr>
        <w:noProof/>
      </w:rPr>
      <w:t>1</w:t>
    </w:r>
    <w:r w:rsidR="00E2567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7B003" w14:textId="77777777" w:rsidR="00E2567B" w:rsidRDefault="00E2567B" w:rsidP="0066285F">
      <w:pPr>
        <w:spacing w:after="0" w:line="240" w:lineRule="auto"/>
      </w:pPr>
      <w:r>
        <w:separator/>
      </w:r>
    </w:p>
  </w:footnote>
  <w:footnote w:type="continuationSeparator" w:id="0">
    <w:p w14:paraId="69D4CCFE" w14:textId="77777777" w:rsidR="00E2567B" w:rsidRDefault="00E2567B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E725B99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CD5D1B5" w14:textId="7C265EB4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673929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673929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AB585" w14:textId="6F6BD827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673929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673929">
            <w:rPr>
              <w:b/>
              <w:sz w:val="24"/>
            </w:rPr>
            <w:t>09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673929">
            <w:rPr>
              <w:b/>
              <w:sz w:val="24"/>
            </w:rPr>
            <w:t>03</w:t>
          </w:r>
          <w:r>
            <w:rPr>
              <w:b/>
              <w:sz w:val="24"/>
            </w:rPr>
            <w:fldChar w:fldCharType="end"/>
          </w:r>
        </w:p>
      </w:tc>
    </w:tr>
  </w:tbl>
  <w:p w14:paraId="4430E3D6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4FB9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973AC"/>
    <w:rsid w:val="001D4FB9"/>
    <w:rsid w:val="001E0E94"/>
    <w:rsid w:val="001F2AB5"/>
    <w:rsid w:val="0020489B"/>
    <w:rsid w:val="00231E61"/>
    <w:rsid w:val="00244A0A"/>
    <w:rsid w:val="00254030"/>
    <w:rsid w:val="0028563F"/>
    <w:rsid w:val="002B59B4"/>
    <w:rsid w:val="0032401A"/>
    <w:rsid w:val="0034416E"/>
    <w:rsid w:val="003636F1"/>
    <w:rsid w:val="00364DD4"/>
    <w:rsid w:val="003B6CF1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69B"/>
    <w:rsid w:val="004F19C7"/>
    <w:rsid w:val="005216C3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3929"/>
    <w:rsid w:val="00674EAA"/>
    <w:rsid w:val="00686F97"/>
    <w:rsid w:val="006A73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1FC3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27375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9553B"/>
    <w:rsid w:val="00CA516F"/>
    <w:rsid w:val="00CC37AF"/>
    <w:rsid w:val="00CE78C1"/>
    <w:rsid w:val="00CF2E21"/>
    <w:rsid w:val="00CF6BA7"/>
    <w:rsid w:val="00D00498"/>
    <w:rsid w:val="00D54559"/>
    <w:rsid w:val="00D67642"/>
    <w:rsid w:val="00DB5A10"/>
    <w:rsid w:val="00E05233"/>
    <w:rsid w:val="00E2567B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050B7"/>
  <w15:docId w15:val="{EDD5E4FF-D9D4-487C-BAD2-304AB5A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44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3/2017-2018_GRB_Liste_BT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03/2018-2019_GRB_Liste_B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3/2018-09-04-GRB-EFFECTIFS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2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C0209_03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C0209_03</dc:title>
  <dc:subject>V1.00-01/2015</dc:subject>
  <dc:creator>JMP</dc:creator>
  <cp:keywords>Qualité;LDM</cp:keywords>
  <cp:lastModifiedBy>Jean Marc PASTY</cp:lastModifiedBy>
  <cp:revision>8</cp:revision>
  <cp:lastPrinted>2019-06-17T13:58:00Z</cp:lastPrinted>
  <dcterms:created xsi:type="dcterms:W3CDTF">2019-06-10T15:05:00Z</dcterms:created>
  <dcterms:modified xsi:type="dcterms:W3CDTF">2019-06-17T13:58:00Z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09</vt:lpwstr>
  </property>
  <property fmtid="{D5CDD505-2E9C-101B-9397-08002B2CF9AE}" pid="8" name="ID">
    <vt:lpwstr>03</vt:lpwstr>
  </property>
</Properties>
</file>