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95F3C6C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5D968CE6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A06B994" wp14:editId="0F0A20A9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73A83003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1646E8D7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93A839" wp14:editId="45A9485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811A3E3" w14:textId="77777777" w:rsidTr="005C40FE">
        <w:trPr>
          <w:trHeight w:val="567"/>
        </w:trPr>
        <w:tc>
          <w:tcPr>
            <w:tcW w:w="1984" w:type="dxa"/>
            <w:vMerge/>
          </w:tcPr>
          <w:p w14:paraId="159DDD8B" w14:textId="77777777" w:rsidR="0034416E" w:rsidRDefault="0034416E" w:rsidP="00F94E80"/>
        </w:tc>
        <w:tc>
          <w:tcPr>
            <w:tcW w:w="5953" w:type="dxa"/>
            <w:vAlign w:val="center"/>
          </w:tcPr>
          <w:p w14:paraId="6448DCF5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5A519D6F" w14:textId="3103245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901661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3064188E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8F8E8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401B405" w14:textId="77777777" w:rsidR="00771297" w:rsidRPr="00A6652D" w:rsidRDefault="00E91F7E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1D2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223CFF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71930252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ED947" w14:textId="6D7A7032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901661">
              <w:rPr>
                <w:b/>
                <w:color w:val="FF0000"/>
                <w:sz w:val="32"/>
                <w:szCs w:val="32"/>
              </w:rPr>
              <w:t>13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53B23C87" w14:textId="77777777" w:rsidR="00E021D2" w:rsidRPr="00E021D2" w:rsidRDefault="00E021D2" w:rsidP="00E021D2">
            <w:pPr>
              <w:pStyle w:val="Sansinterligne"/>
              <w:rPr>
                <w:i/>
                <w:iCs/>
              </w:rPr>
            </w:pPr>
            <w:r w:rsidRPr="00E021D2">
              <w:rPr>
                <w:i/>
                <w:iCs/>
              </w:rPr>
              <w:t xml:space="preserve">L'établissement met en place des dispositifs spécifiques d'accompagnement des publics fragilisés dans leur parcours de formation (accompagnement personnalisé, parcours aménagés, tutorat, entretiens individuels, actions éducatives ciblées…).  </w:t>
            </w:r>
          </w:p>
          <w:p w14:paraId="77C8E8AC" w14:textId="77777777" w:rsidR="00BF218B" w:rsidRPr="00EE1209" w:rsidRDefault="00E021D2" w:rsidP="00E021D2">
            <w:pPr>
              <w:pStyle w:val="Sansinterligne"/>
              <w:rPr>
                <w:i/>
                <w:iCs/>
              </w:rPr>
            </w:pPr>
            <w:r w:rsidRPr="00E021D2">
              <w:rPr>
                <w:i/>
                <w:iCs/>
              </w:rPr>
              <w:t>L'établissements met en œuvre des actions concrètes pour prévenir le harcèlement et les violences</w:t>
            </w:r>
          </w:p>
        </w:tc>
      </w:tr>
    </w:tbl>
    <w:p w14:paraId="2FCCFD19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661684EB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85"/>
        <w:gridCol w:w="5774"/>
      </w:tblGrid>
      <w:tr w:rsidR="00111A50" w:rsidRPr="00096B19" w14:paraId="639BFB21" w14:textId="77777777" w:rsidTr="00C30CF7">
        <w:tc>
          <w:tcPr>
            <w:tcW w:w="1701" w:type="dxa"/>
            <w:shd w:val="clear" w:color="auto" w:fill="C6D9F1" w:themeFill="text2" w:themeFillTint="33"/>
          </w:tcPr>
          <w:p w14:paraId="08F6073D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085" w:type="dxa"/>
            <w:shd w:val="clear" w:color="auto" w:fill="C6D9F1" w:themeFill="text2" w:themeFillTint="33"/>
          </w:tcPr>
          <w:p w14:paraId="618056CC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774" w:type="dxa"/>
            <w:shd w:val="clear" w:color="auto" w:fill="C6D9F1" w:themeFill="text2" w:themeFillTint="33"/>
          </w:tcPr>
          <w:p w14:paraId="138EAD53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2D6461A2" w14:textId="77777777" w:rsidTr="00C30CF7">
        <w:trPr>
          <w:trHeight w:val="624"/>
        </w:trPr>
        <w:tc>
          <w:tcPr>
            <w:tcW w:w="1701" w:type="dxa"/>
            <w:vAlign w:val="center"/>
          </w:tcPr>
          <w:p w14:paraId="71FE00BE" w14:textId="0FD961C5" w:rsidR="00096B19" w:rsidRDefault="00C30CF7" w:rsidP="00096B19">
            <w:pPr>
              <w:pStyle w:val="Sansinterligne"/>
            </w:pPr>
            <w:r>
              <w:t>2018-2019</w:t>
            </w:r>
          </w:p>
        </w:tc>
        <w:tc>
          <w:tcPr>
            <w:tcW w:w="3085" w:type="dxa"/>
            <w:vAlign w:val="center"/>
          </w:tcPr>
          <w:p w14:paraId="386F7E79" w14:textId="5512EE49" w:rsidR="00096B19" w:rsidRDefault="00C30CF7" w:rsidP="00096B19">
            <w:pPr>
              <w:pStyle w:val="Sansinterligne"/>
            </w:pPr>
            <w:r>
              <w:t xml:space="preserve">Parcours aménagé </w:t>
            </w:r>
            <w:r>
              <w:br/>
              <w:t>M COQUANTIF Antoine</w:t>
            </w:r>
          </w:p>
        </w:tc>
        <w:tc>
          <w:tcPr>
            <w:tcW w:w="5774" w:type="dxa"/>
            <w:vAlign w:val="center"/>
          </w:tcPr>
          <w:p w14:paraId="2853AEC4" w14:textId="0D2F296D" w:rsidR="00096B19" w:rsidRPr="00F94FB5" w:rsidRDefault="00E91F7E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C30CF7" w:rsidRPr="00C30CF7">
                <w:rPr>
                  <w:rStyle w:val="Lienhypertexte"/>
                  <w:sz w:val="20"/>
                  <w:szCs w:val="20"/>
                </w:rPr>
                <w:t>2018-2019-PARCOURS_AMENAGE_COQUANTIF_ANTOINE.pdf</w:t>
              </w:r>
            </w:hyperlink>
          </w:p>
        </w:tc>
      </w:tr>
      <w:tr w:rsidR="00C30CF7" w14:paraId="646F8C5E" w14:textId="77777777" w:rsidTr="00C30CF7">
        <w:trPr>
          <w:trHeight w:val="624"/>
        </w:trPr>
        <w:tc>
          <w:tcPr>
            <w:tcW w:w="1701" w:type="dxa"/>
            <w:vAlign w:val="center"/>
          </w:tcPr>
          <w:p w14:paraId="7F0241D0" w14:textId="3CCD449A" w:rsidR="00C30CF7" w:rsidRDefault="00C30CF7" w:rsidP="00C30CF7">
            <w:pPr>
              <w:pStyle w:val="Sansinterligne"/>
            </w:pPr>
            <w:r>
              <w:t>2018-2019</w:t>
            </w:r>
          </w:p>
        </w:tc>
        <w:tc>
          <w:tcPr>
            <w:tcW w:w="3085" w:type="dxa"/>
            <w:vAlign w:val="center"/>
          </w:tcPr>
          <w:p w14:paraId="14A3D116" w14:textId="0DDDA4D7" w:rsidR="00C30CF7" w:rsidRDefault="00C30CF7" w:rsidP="00C30CF7">
            <w:pPr>
              <w:pStyle w:val="Sansinterligne"/>
            </w:pPr>
            <w:r>
              <w:t xml:space="preserve">Parcours aménagé </w:t>
            </w:r>
            <w:r>
              <w:br/>
              <w:t>M COQUANTIF François</w:t>
            </w:r>
          </w:p>
        </w:tc>
        <w:tc>
          <w:tcPr>
            <w:tcW w:w="5774" w:type="dxa"/>
            <w:vAlign w:val="center"/>
          </w:tcPr>
          <w:p w14:paraId="6B98EAAB" w14:textId="6554E66E" w:rsidR="00C30CF7" w:rsidRPr="00F94FB5" w:rsidRDefault="00E91F7E" w:rsidP="00C30CF7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C30CF7" w:rsidRPr="00C30CF7">
                <w:rPr>
                  <w:rStyle w:val="Lienhypertexte"/>
                  <w:sz w:val="20"/>
                  <w:szCs w:val="20"/>
                </w:rPr>
                <w:t>2018-2019-PARCOURS_AMENAGE_COQUANTIF_FRANCOIS.pdf</w:t>
              </w:r>
            </w:hyperlink>
          </w:p>
        </w:tc>
      </w:tr>
      <w:tr w:rsidR="00C30CF7" w14:paraId="36295AC0" w14:textId="77777777" w:rsidTr="00C30CF7">
        <w:trPr>
          <w:trHeight w:val="624"/>
        </w:trPr>
        <w:tc>
          <w:tcPr>
            <w:tcW w:w="1701" w:type="dxa"/>
            <w:vAlign w:val="center"/>
          </w:tcPr>
          <w:p w14:paraId="2668E1DE" w14:textId="47E9C568" w:rsidR="00C30CF7" w:rsidRDefault="00C30CF7" w:rsidP="00C30CF7">
            <w:pPr>
              <w:pStyle w:val="Sansinterligne"/>
            </w:pPr>
            <w:r>
              <w:t>2018-2019</w:t>
            </w:r>
          </w:p>
        </w:tc>
        <w:tc>
          <w:tcPr>
            <w:tcW w:w="3085" w:type="dxa"/>
            <w:vAlign w:val="center"/>
          </w:tcPr>
          <w:p w14:paraId="20ADD4D2" w14:textId="7969DC48" w:rsidR="00C30CF7" w:rsidRDefault="00C30CF7" w:rsidP="00C30CF7">
            <w:pPr>
              <w:pStyle w:val="Sansinterligne"/>
            </w:pPr>
            <w:r>
              <w:t xml:space="preserve">Parcours aménagé </w:t>
            </w:r>
            <w:r>
              <w:br/>
              <w:t>M LE JOLY Léo</w:t>
            </w:r>
          </w:p>
        </w:tc>
        <w:tc>
          <w:tcPr>
            <w:tcW w:w="5774" w:type="dxa"/>
            <w:vAlign w:val="center"/>
          </w:tcPr>
          <w:p w14:paraId="47CA4798" w14:textId="0518EDC5" w:rsidR="00C30CF7" w:rsidRPr="00F94FB5" w:rsidRDefault="00E91F7E" w:rsidP="00C30CF7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C30CF7" w:rsidRPr="00C30CF7">
                <w:rPr>
                  <w:rStyle w:val="Lienhypertexte"/>
                  <w:sz w:val="20"/>
                  <w:szCs w:val="20"/>
                </w:rPr>
                <w:t>2018-2019-PARCOURS_AMENAGE_LE_JOLY_LEO.pdf</w:t>
              </w:r>
            </w:hyperlink>
          </w:p>
        </w:tc>
      </w:tr>
      <w:tr w:rsidR="00C30CF7" w14:paraId="78E2F972" w14:textId="77777777" w:rsidTr="00C30CF7">
        <w:trPr>
          <w:trHeight w:val="624"/>
        </w:trPr>
        <w:tc>
          <w:tcPr>
            <w:tcW w:w="1701" w:type="dxa"/>
            <w:vAlign w:val="center"/>
          </w:tcPr>
          <w:p w14:paraId="6B8B4AFE" w14:textId="59388D55" w:rsidR="00C30CF7" w:rsidRDefault="00C30CF7" w:rsidP="00C30CF7">
            <w:pPr>
              <w:pStyle w:val="Sansinterligne"/>
            </w:pPr>
            <w:r>
              <w:t>2018-2019</w:t>
            </w:r>
          </w:p>
        </w:tc>
        <w:tc>
          <w:tcPr>
            <w:tcW w:w="3085" w:type="dxa"/>
            <w:vAlign w:val="center"/>
          </w:tcPr>
          <w:p w14:paraId="59C8EAE8" w14:textId="42C5C30C" w:rsidR="00C30CF7" w:rsidRDefault="00C30CF7" w:rsidP="00C30CF7">
            <w:pPr>
              <w:pStyle w:val="Sansinterligne"/>
            </w:pPr>
            <w:r>
              <w:t xml:space="preserve">Parcours aménagé </w:t>
            </w:r>
            <w:r>
              <w:br/>
              <w:t>M MANSANO Paul</w:t>
            </w:r>
          </w:p>
        </w:tc>
        <w:tc>
          <w:tcPr>
            <w:tcW w:w="5774" w:type="dxa"/>
            <w:vAlign w:val="center"/>
          </w:tcPr>
          <w:p w14:paraId="0BE8B135" w14:textId="2A409064" w:rsidR="00C30CF7" w:rsidRPr="00F94FB5" w:rsidRDefault="005F309D" w:rsidP="00C30CF7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5F309D">
                <w:rPr>
                  <w:rStyle w:val="Lienhypertexte"/>
                  <w:sz w:val="20"/>
                  <w:szCs w:val="20"/>
                </w:rPr>
                <w:t>2018-2019-PARCOURS_AMENAGE_MANSANO_PAUL.pdf</w:t>
              </w:r>
            </w:hyperlink>
            <w:bookmarkStart w:id="0" w:name="_GoBack"/>
            <w:bookmarkEnd w:id="0"/>
          </w:p>
        </w:tc>
      </w:tr>
      <w:tr w:rsidR="00C30CF7" w14:paraId="56BAF643" w14:textId="77777777" w:rsidTr="00C30CF7">
        <w:trPr>
          <w:trHeight w:val="624"/>
        </w:trPr>
        <w:tc>
          <w:tcPr>
            <w:tcW w:w="1701" w:type="dxa"/>
            <w:vAlign w:val="center"/>
          </w:tcPr>
          <w:p w14:paraId="36887749" w14:textId="4F9D185D" w:rsidR="00C30CF7" w:rsidRDefault="00C30CF7" w:rsidP="00C30CF7">
            <w:pPr>
              <w:pStyle w:val="Sansinterligne"/>
            </w:pPr>
            <w:r>
              <w:t>2018-2019</w:t>
            </w:r>
          </w:p>
        </w:tc>
        <w:tc>
          <w:tcPr>
            <w:tcW w:w="3085" w:type="dxa"/>
            <w:vAlign w:val="center"/>
          </w:tcPr>
          <w:p w14:paraId="2C550283" w14:textId="353F285B" w:rsidR="00C30CF7" w:rsidRDefault="00C30CF7" w:rsidP="00C30CF7">
            <w:pPr>
              <w:pStyle w:val="Sansinterligne"/>
            </w:pPr>
            <w:r>
              <w:t xml:space="preserve">Parcours aménagé </w:t>
            </w:r>
            <w:r>
              <w:br/>
              <w:t>M SONSOIS Enzo</w:t>
            </w:r>
          </w:p>
        </w:tc>
        <w:tc>
          <w:tcPr>
            <w:tcW w:w="5774" w:type="dxa"/>
            <w:vAlign w:val="center"/>
          </w:tcPr>
          <w:p w14:paraId="544E3102" w14:textId="28664FF2" w:rsidR="00C30CF7" w:rsidRPr="00F94FB5" w:rsidRDefault="00E91F7E" w:rsidP="00C30CF7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="00C30CF7" w:rsidRPr="00C30CF7">
                <w:rPr>
                  <w:rStyle w:val="Lienhypertexte"/>
                  <w:sz w:val="20"/>
                  <w:szCs w:val="20"/>
                </w:rPr>
                <w:t>2018-2019-PARCOURS_AMENAGE_SONSOIS_ENZO.pdf</w:t>
              </w:r>
            </w:hyperlink>
          </w:p>
        </w:tc>
      </w:tr>
      <w:tr w:rsidR="00C30CF7" w14:paraId="6832C85C" w14:textId="77777777" w:rsidTr="00C30CF7">
        <w:trPr>
          <w:trHeight w:val="624"/>
        </w:trPr>
        <w:tc>
          <w:tcPr>
            <w:tcW w:w="1701" w:type="dxa"/>
            <w:vAlign w:val="center"/>
          </w:tcPr>
          <w:p w14:paraId="5D864EB1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0485BACA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195B8CBC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609C7B48" w14:textId="77777777" w:rsidTr="00C30CF7">
        <w:trPr>
          <w:trHeight w:val="624"/>
        </w:trPr>
        <w:tc>
          <w:tcPr>
            <w:tcW w:w="1701" w:type="dxa"/>
            <w:vAlign w:val="center"/>
          </w:tcPr>
          <w:p w14:paraId="7F3D56DF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6F3AA6F7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3824389C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5238B421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6E32655A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1E6712A0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73425160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672D0ECB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64633153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4C68271A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52B0E424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33730B60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62E4A663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78D01135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61311803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06FF70BD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5F882502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0500B458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071335B1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0D7CE0B8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1094C74C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36AE70C6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5D291E51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6BDD9AAA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0AC5BDC7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5F0E20FB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3C142509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4BA48D10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2F836824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5F3EF4A2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0D3BD69A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3AE99683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02C484B8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48243B85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310C2B65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6F87A301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2E3FEABF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651D5BFB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325E87AC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C30CF7" w14:paraId="2E6E9A65" w14:textId="77777777" w:rsidTr="00C30CF7">
        <w:trPr>
          <w:trHeight w:val="397"/>
        </w:trPr>
        <w:tc>
          <w:tcPr>
            <w:tcW w:w="1701" w:type="dxa"/>
            <w:vAlign w:val="center"/>
          </w:tcPr>
          <w:p w14:paraId="41854F2E" w14:textId="77777777" w:rsidR="00C30CF7" w:rsidRDefault="00C30CF7" w:rsidP="00C30CF7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323B6E41" w14:textId="77777777" w:rsidR="00C30CF7" w:rsidRDefault="00C30CF7" w:rsidP="00C30CF7">
            <w:pPr>
              <w:pStyle w:val="Sansinterligne"/>
            </w:pPr>
          </w:p>
        </w:tc>
        <w:tc>
          <w:tcPr>
            <w:tcW w:w="5774" w:type="dxa"/>
            <w:vAlign w:val="center"/>
          </w:tcPr>
          <w:p w14:paraId="2D018596" w14:textId="77777777" w:rsidR="00C30CF7" w:rsidRPr="00F94FB5" w:rsidRDefault="00C30CF7" w:rsidP="00C30CF7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425D26E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4"/>
      <w:footerReference w:type="default" r:id="rId1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5526" w14:textId="77777777" w:rsidR="00E91F7E" w:rsidRDefault="00E91F7E" w:rsidP="0066285F">
      <w:pPr>
        <w:spacing w:after="0" w:line="240" w:lineRule="auto"/>
      </w:pPr>
      <w:r>
        <w:separator/>
      </w:r>
    </w:p>
  </w:endnote>
  <w:endnote w:type="continuationSeparator" w:id="0">
    <w:p w14:paraId="47138117" w14:textId="77777777" w:rsidR="00E91F7E" w:rsidRDefault="00E91F7E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42F" w14:textId="10BEA169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901661">
      <w:rPr>
        <w:i/>
        <w:noProof/>
        <w:sz w:val="20"/>
      </w:rPr>
      <w:t>C0213_01_ENREGISTREMENTS.Docx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8B1B" w14:textId="77777777" w:rsidR="00E91F7E" w:rsidRDefault="00E91F7E" w:rsidP="0066285F">
      <w:pPr>
        <w:spacing w:after="0" w:line="240" w:lineRule="auto"/>
      </w:pPr>
      <w:r>
        <w:separator/>
      </w:r>
    </w:p>
  </w:footnote>
  <w:footnote w:type="continuationSeparator" w:id="0">
    <w:p w14:paraId="703AFBAF" w14:textId="77777777" w:rsidR="00E91F7E" w:rsidRDefault="00E91F7E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6DB084CE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40828A7" w14:textId="20F3EA01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901661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901661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0C5F4A" w14:textId="3AC94416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901661">
            <w:rPr>
              <w:b/>
              <w:sz w:val="24"/>
            </w:rPr>
            <w:t>C02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901661">
            <w:rPr>
              <w:b/>
              <w:sz w:val="24"/>
            </w:rPr>
            <w:t>13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901661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27E3B465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77EC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51222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90C14"/>
    <w:rsid w:val="005A7AB7"/>
    <w:rsid w:val="005B4A52"/>
    <w:rsid w:val="005C40FE"/>
    <w:rsid w:val="005D155A"/>
    <w:rsid w:val="005D77EC"/>
    <w:rsid w:val="005E1381"/>
    <w:rsid w:val="005F309D"/>
    <w:rsid w:val="005F5C92"/>
    <w:rsid w:val="00622FBC"/>
    <w:rsid w:val="006336CA"/>
    <w:rsid w:val="00647058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0166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30CF7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67642"/>
    <w:rsid w:val="00DB5A10"/>
    <w:rsid w:val="00E021D2"/>
    <w:rsid w:val="00E05233"/>
    <w:rsid w:val="00E4770D"/>
    <w:rsid w:val="00E50D57"/>
    <w:rsid w:val="00E5329C"/>
    <w:rsid w:val="00E91F7E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4722B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24ADD"/>
  <w15:docId w15:val="{9DA1BEFA-533A-46CB-A8F6-E03AFF8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30CF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0CF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30C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018-2019-PARCOURS_AMENAGE_SONSOIS_ENZ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2018-2019-PARCOURS_AMENAGE_MANSANO_PAUL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8-2019-PARCOURS_AMENAGE_LE_JOLY_LEO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01/2018-2019-PARCOURS_AMENAGE_COQUANTIF_FRANCO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8-2019-PARCOURS_AMENAGE_COQUANTIF_ANTOINE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8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C0213_01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C0213_01</dc:title>
  <dc:subject>V1.00-01/2015</dc:subject>
  <dc:creator>JMP</dc:creator>
  <cp:keywords>Qualité;LDM</cp:keywords>
  <cp:lastModifiedBy>Jean Marc PASTY</cp:lastModifiedBy>
  <cp:revision>6</cp:revision>
  <cp:lastPrinted>2019-06-17T16:08:00Z</cp:lastPrinted>
  <dcterms:created xsi:type="dcterms:W3CDTF">2019-06-10T15:30:00Z</dcterms:created>
  <dcterms:modified xsi:type="dcterms:W3CDTF">2019-06-17T16:09:00Z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C02</vt:lpwstr>
  </property>
  <property fmtid="{D5CDD505-2E9C-101B-9397-08002B2CF9AE}" pid="7" name="Item">
    <vt:lpwstr>13</vt:lpwstr>
  </property>
  <property fmtid="{D5CDD505-2E9C-101B-9397-08002B2CF9AE}" pid="8" name="ID">
    <vt:lpwstr>01</vt:lpwstr>
  </property>
</Properties>
</file>