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1F389E9D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D8DBF0F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964090C" wp14:editId="2DBBC98F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51E77193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6FCE70D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8302F45" wp14:editId="0B922603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A44F563" w14:textId="77777777" w:rsidTr="005C40FE">
        <w:trPr>
          <w:trHeight w:val="567"/>
        </w:trPr>
        <w:tc>
          <w:tcPr>
            <w:tcW w:w="1984" w:type="dxa"/>
            <w:vMerge/>
          </w:tcPr>
          <w:p w14:paraId="5A29AC0C" w14:textId="77777777" w:rsidR="0034416E" w:rsidRDefault="0034416E" w:rsidP="00F94E80"/>
        </w:tc>
        <w:tc>
          <w:tcPr>
            <w:tcW w:w="5953" w:type="dxa"/>
            <w:vAlign w:val="center"/>
          </w:tcPr>
          <w:p w14:paraId="0BBA3F59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031CFDE5" w14:textId="273DF9CB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722A19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224AD926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69D7A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515418DE" w14:textId="77777777" w:rsidR="00771297" w:rsidRPr="00A6652D" w:rsidRDefault="00612A65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10A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B110A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3EC5164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95688" w14:textId="774A5911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722A19">
              <w:rPr>
                <w:b/>
                <w:color w:val="FF0000"/>
                <w:sz w:val="32"/>
                <w:szCs w:val="32"/>
              </w:rPr>
              <w:t>03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45F95D12" w14:textId="77777777" w:rsidR="008B110A" w:rsidRPr="008B110A" w:rsidRDefault="008B110A" w:rsidP="008B110A">
            <w:pPr>
              <w:pStyle w:val="Sansinterligne"/>
              <w:rPr>
                <w:i/>
                <w:iCs/>
              </w:rPr>
            </w:pPr>
            <w:r w:rsidRPr="008B110A">
              <w:rPr>
                <w:i/>
                <w:iCs/>
              </w:rPr>
              <w:t>L'établissement conduit des projets :</w:t>
            </w:r>
          </w:p>
          <w:p w14:paraId="0A746830" w14:textId="77777777" w:rsidR="008B110A" w:rsidRPr="008B110A" w:rsidRDefault="008B110A" w:rsidP="008B110A">
            <w:pPr>
              <w:pStyle w:val="Sansinterligne"/>
              <w:rPr>
                <w:i/>
                <w:iCs/>
              </w:rPr>
            </w:pPr>
            <w:r w:rsidRPr="008B110A">
              <w:rPr>
                <w:i/>
                <w:iCs/>
              </w:rPr>
              <w:t>- en mobilisant ses partenaires représentants du monde économique (branches professionnelles, entreprises, partenaires de l'emploi et de la formation...)</w:t>
            </w:r>
          </w:p>
          <w:p w14:paraId="2ECDBB73" w14:textId="77777777" w:rsidR="008B110A" w:rsidRPr="008B110A" w:rsidRDefault="008B110A" w:rsidP="008B110A">
            <w:pPr>
              <w:pStyle w:val="Sansinterligne"/>
              <w:rPr>
                <w:i/>
                <w:iCs/>
              </w:rPr>
            </w:pPr>
            <w:r w:rsidRPr="008B110A">
              <w:rPr>
                <w:i/>
                <w:iCs/>
              </w:rPr>
              <w:t>- en participant aux actions proposées par la mission académique "relation Ecole-Entreprise"</w:t>
            </w:r>
            <w:r>
              <w:rPr>
                <w:i/>
                <w:iCs/>
              </w:rPr>
              <w:t xml:space="preserve"> </w:t>
            </w:r>
            <w:r w:rsidRPr="008B110A">
              <w:rPr>
                <w:i/>
                <w:iCs/>
              </w:rPr>
              <w:t>en lien avec ses partenaires régionaux (Semaine Ecole-Entreprise, Semaine de l'Industrie, une Entreprise dans votre lycée, MRCE, Prix INMA, Olympiades des métiers, MAF...)</w:t>
            </w:r>
          </w:p>
          <w:p w14:paraId="259D0598" w14:textId="77777777" w:rsidR="00BF218B" w:rsidRPr="00EE1209" w:rsidRDefault="008B110A" w:rsidP="008B110A">
            <w:pPr>
              <w:pStyle w:val="Sansinterligne"/>
              <w:rPr>
                <w:i/>
                <w:iCs/>
              </w:rPr>
            </w:pPr>
            <w:r w:rsidRPr="008B110A">
              <w:rPr>
                <w:i/>
                <w:iCs/>
              </w:rPr>
              <w:t>- en participant aux actions à l'initiative des CLEE (Comité Local Ecole Entreprise).</w:t>
            </w:r>
          </w:p>
        </w:tc>
      </w:tr>
    </w:tbl>
    <w:p w14:paraId="6BFB338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1EF3D553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52"/>
        <w:gridCol w:w="5078"/>
      </w:tblGrid>
      <w:tr w:rsidR="00111A50" w:rsidRPr="00096B19" w14:paraId="545668A5" w14:textId="77777777" w:rsidTr="00B93C7D">
        <w:tc>
          <w:tcPr>
            <w:tcW w:w="1701" w:type="dxa"/>
            <w:shd w:val="clear" w:color="auto" w:fill="C6D9F1" w:themeFill="text2" w:themeFillTint="33"/>
          </w:tcPr>
          <w:p w14:paraId="0B4B9591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652" w:type="dxa"/>
            <w:shd w:val="clear" w:color="auto" w:fill="C6D9F1" w:themeFill="text2" w:themeFillTint="33"/>
          </w:tcPr>
          <w:p w14:paraId="6DB588EE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078" w:type="dxa"/>
            <w:shd w:val="clear" w:color="auto" w:fill="C6D9F1" w:themeFill="text2" w:themeFillTint="33"/>
          </w:tcPr>
          <w:p w14:paraId="68530792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79073D9A" w14:textId="77777777" w:rsidTr="00B93C7D">
        <w:trPr>
          <w:trHeight w:val="794"/>
        </w:trPr>
        <w:tc>
          <w:tcPr>
            <w:tcW w:w="1701" w:type="dxa"/>
            <w:vAlign w:val="center"/>
          </w:tcPr>
          <w:p w14:paraId="11F95E68" w14:textId="5BB48E2C" w:rsidR="00096B19" w:rsidRDefault="00B93C7D" w:rsidP="00096B19">
            <w:pPr>
              <w:pStyle w:val="Sansinterligne"/>
            </w:pPr>
            <w:r>
              <w:t>11/04/2019</w:t>
            </w:r>
          </w:p>
        </w:tc>
        <w:tc>
          <w:tcPr>
            <w:tcW w:w="3652" w:type="dxa"/>
            <w:vAlign w:val="center"/>
          </w:tcPr>
          <w:p w14:paraId="26A774CE" w14:textId="4F1F3637" w:rsidR="00096B19" w:rsidRDefault="00B93C7D" w:rsidP="00096B19">
            <w:pPr>
              <w:pStyle w:val="Sansinterligne"/>
            </w:pPr>
            <w:r>
              <w:t>Réunion Section Métallerie FFB 35</w:t>
            </w:r>
          </w:p>
        </w:tc>
        <w:tc>
          <w:tcPr>
            <w:tcW w:w="5078" w:type="dxa"/>
            <w:vAlign w:val="center"/>
          </w:tcPr>
          <w:p w14:paraId="16B83781" w14:textId="77777777" w:rsidR="00096B19" w:rsidRDefault="00B93C7D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2019-04-11-REUNION_SECTION_METALLERIE_FFB_35.pdf</w:t>
              </w:r>
            </w:hyperlink>
          </w:p>
          <w:p w14:paraId="0138BF15" w14:textId="62DAB88F" w:rsidR="00B93C7D" w:rsidRPr="00F94FB5" w:rsidRDefault="00B93C7D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B93C7D">
                <w:rPr>
                  <w:rStyle w:val="Lienhypertexte"/>
                  <w:sz w:val="20"/>
                  <w:szCs w:val="20"/>
                </w:rPr>
                <w:t>2019_04_11_-_Invitation_Reunion_des_metalliers.pdf</w:t>
              </w:r>
            </w:hyperlink>
          </w:p>
        </w:tc>
      </w:tr>
      <w:tr w:rsidR="00096B19" w14:paraId="4C37C448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25D326E6" w14:textId="5CA47918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3087FE6D" w14:textId="001C66E8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5078" w:type="dxa"/>
            <w:vAlign w:val="center"/>
          </w:tcPr>
          <w:p w14:paraId="6C387044" w14:textId="11E4584E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5BB355A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1271E76F" w14:textId="59905D4A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36C848AB" w14:textId="5303F30F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3C989C91" w14:textId="2CC66B02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C0BBC7C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39FA8CE5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5BFC06CE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6E9DEFF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9A897F9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294AAE4D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310D7DDD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6DA2627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6F413F2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23DAE108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1EF7C4E1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22489E7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9ECE1AD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6CAE0726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6B552DA5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3DC5020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A911AF6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1F9A76BA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03C97EFD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641952F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EAB4F04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6BC4168C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5CA1E820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4A5309C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5AC64B4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3D0334FB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3F1443A5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0773EF3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F989BA3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419FF374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304B8D79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5D7F16C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D5ED889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4C97BEE4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4830246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60FB224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84EA063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5AA5B1F8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21A96BC2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B97C43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99A2729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4B6BB0EF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D6F98C9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3D4560A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D4F565A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19DD1BBA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527D5B27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2E1EC3E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E824D5B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17B0B32F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0D6C88B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AD87EB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B5BE821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47DE8748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3EF8AC39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64F3E31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0CF353" w14:textId="77777777" w:rsidTr="00B93C7D">
        <w:trPr>
          <w:trHeight w:val="397"/>
        </w:trPr>
        <w:tc>
          <w:tcPr>
            <w:tcW w:w="1701" w:type="dxa"/>
            <w:vAlign w:val="center"/>
          </w:tcPr>
          <w:p w14:paraId="0FE54715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69E4A54D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03A66F6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2611F155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1"/>
      <w:footerReference w:type="default" r:id="rId1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C89A1" w14:textId="77777777" w:rsidR="00612A65" w:rsidRDefault="00612A65" w:rsidP="0066285F">
      <w:pPr>
        <w:spacing w:after="0" w:line="240" w:lineRule="auto"/>
      </w:pPr>
      <w:r>
        <w:separator/>
      </w:r>
    </w:p>
  </w:endnote>
  <w:endnote w:type="continuationSeparator" w:id="0">
    <w:p w14:paraId="78A7B398" w14:textId="77777777" w:rsidR="00612A65" w:rsidRDefault="00612A65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56C46" w14:textId="2AB7BAAC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722A19">
      <w:rPr>
        <w:i/>
        <w:noProof/>
        <w:sz w:val="20"/>
      </w:rPr>
      <w:t>C0303_01_ENREGISTREMENTS.Docx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E5178" w14:textId="77777777" w:rsidR="00612A65" w:rsidRDefault="00612A65" w:rsidP="0066285F">
      <w:pPr>
        <w:spacing w:after="0" w:line="240" w:lineRule="auto"/>
      </w:pPr>
      <w:r>
        <w:separator/>
      </w:r>
    </w:p>
  </w:footnote>
  <w:footnote w:type="continuationSeparator" w:id="0">
    <w:p w14:paraId="77D05201" w14:textId="77777777" w:rsidR="00612A65" w:rsidRDefault="00612A65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D253B07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59C18B1C" w14:textId="12BED843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722A19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722A19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02A29C" w14:textId="330AD715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722A19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722A19">
            <w:rPr>
              <w:b/>
              <w:sz w:val="24"/>
            </w:rPr>
            <w:t>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722A19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685634DC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0E06"/>
    <w:rsid w:val="0001336E"/>
    <w:rsid w:val="00030E06"/>
    <w:rsid w:val="000373D0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834DE"/>
    <w:rsid w:val="003C0DE2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12A65"/>
    <w:rsid w:val="00622FBC"/>
    <w:rsid w:val="006336CA"/>
    <w:rsid w:val="0066285F"/>
    <w:rsid w:val="0066569C"/>
    <w:rsid w:val="00674EAA"/>
    <w:rsid w:val="00686F97"/>
    <w:rsid w:val="006B3B78"/>
    <w:rsid w:val="00710848"/>
    <w:rsid w:val="00722A19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B110A"/>
    <w:rsid w:val="008F228F"/>
    <w:rsid w:val="008F3F31"/>
    <w:rsid w:val="0091483F"/>
    <w:rsid w:val="00920458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93C7D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D3BC8"/>
  <w15:docId w15:val="{46E9DAD0-6EC8-4400-AFF5-2C7E7FE2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834D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3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01/2019_04_11_-_Invitation_Reunion_des_metalli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9-04-11-REUNION_SECTION_METALLERIE_FFB_35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13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C0303_01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C0303_01</dc:title>
  <dc:subject>V1.00-01/2015</dc:subject>
  <dc:creator>JMP</dc:creator>
  <cp:keywords>Qualité;LDM</cp:keywords>
  <cp:lastModifiedBy>Jean Marc PASTY</cp:lastModifiedBy>
  <cp:revision>7</cp:revision>
  <cp:lastPrinted>2019-06-16T08:27:00Z</cp:lastPrinted>
  <dcterms:created xsi:type="dcterms:W3CDTF">2019-06-10T15:39:00Z</dcterms:created>
  <dcterms:modified xsi:type="dcterms:W3CDTF">2019-06-16T08:27:00Z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03</vt:lpwstr>
  </property>
  <property fmtid="{D5CDD505-2E9C-101B-9397-08002B2CF9AE}" pid="8" name="ID">
    <vt:lpwstr>01</vt:lpwstr>
  </property>
</Properties>
</file>