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578801F8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3D9A587E" w14:textId="77777777" w:rsidR="0034416E" w:rsidRDefault="002B59B4" w:rsidP="0066285F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2552B28F" wp14:editId="7098D6BD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6541B0FD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242FC43C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272F2BE" wp14:editId="7ED73404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9E7DD2D" w14:textId="77777777" w:rsidTr="005C40FE">
        <w:trPr>
          <w:trHeight w:val="567"/>
        </w:trPr>
        <w:tc>
          <w:tcPr>
            <w:tcW w:w="1984" w:type="dxa"/>
            <w:vMerge/>
          </w:tcPr>
          <w:p w14:paraId="17C06E93" w14:textId="77777777" w:rsidR="0034416E" w:rsidRDefault="0034416E" w:rsidP="00F94E80"/>
        </w:tc>
        <w:tc>
          <w:tcPr>
            <w:tcW w:w="5953" w:type="dxa"/>
            <w:vAlign w:val="center"/>
          </w:tcPr>
          <w:p w14:paraId="4C5EAAF5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66D163A0" w14:textId="53F174E5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B65EAC">
              <w:rPr>
                <w:b/>
                <w:color w:val="FF0000"/>
                <w:sz w:val="36"/>
                <w:szCs w:val="36"/>
              </w:rPr>
              <w:t>02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1D4A4BB3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CB7FA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2BCAC73D" w14:textId="77777777" w:rsidR="00771297" w:rsidRPr="00A6652D" w:rsidRDefault="006A015E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F8E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1E5F8E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1363EFE7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46D204" w14:textId="318BA5EF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B65EAC">
              <w:rPr>
                <w:b/>
                <w:color w:val="FF0000"/>
                <w:sz w:val="32"/>
                <w:szCs w:val="32"/>
              </w:rPr>
              <w:t>06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25F3C1F1" w14:textId="544C3925" w:rsidR="00BF218B" w:rsidRPr="00EE1209" w:rsidRDefault="00E857A6" w:rsidP="00EE1209">
            <w:pPr>
              <w:pStyle w:val="Sansinterligne"/>
              <w:rPr>
                <w:i/>
                <w:iCs/>
              </w:rPr>
            </w:pPr>
            <w:r w:rsidRPr="00E857A6">
              <w:rPr>
                <w:i/>
                <w:iCs/>
              </w:rPr>
              <w:t>Les partenaires sont associés aux différentes activités du lycée (soutien aux portes ouvertes, valorisation des formations, information - relations avec les équipes, formation des élèves, participation aux examens, CCF, démonstration de matériels, accueil de professeurs en stage...).</w:t>
            </w:r>
          </w:p>
        </w:tc>
      </w:tr>
    </w:tbl>
    <w:p w14:paraId="7BF730FA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551EF2A3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369"/>
        <w:gridCol w:w="5361"/>
      </w:tblGrid>
      <w:tr w:rsidR="00111A50" w:rsidRPr="00096B19" w14:paraId="0B3D5B33" w14:textId="77777777" w:rsidTr="00200A27">
        <w:tc>
          <w:tcPr>
            <w:tcW w:w="1701" w:type="dxa"/>
            <w:shd w:val="clear" w:color="auto" w:fill="C6D9F1" w:themeFill="text2" w:themeFillTint="33"/>
          </w:tcPr>
          <w:p w14:paraId="1F4F2EF5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369" w:type="dxa"/>
            <w:shd w:val="clear" w:color="auto" w:fill="C6D9F1" w:themeFill="text2" w:themeFillTint="33"/>
          </w:tcPr>
          <w:p w14:paraId="3BC93B61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361" w:type="dxa"/>
            <w:shd w:val="clear" w:color="auto" w:fill="C6D9F1" w:themeFill="text2" w:themeFillTint="33"/>
          </w:tcPr>
          <w:p w14:paraId="31F7D1EE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6ADB9BC8" w14:textId="77777777" w:rsidTr="00200A27">
        <w:trPr>
          <w:trHeight w:val="624"/>
        </w:trPr>
        <w:tc>
          <w:tcPr>
            <w:tcW w:w="1701" w:type="dxa"/>
            <w:vAlign w:val="center"/>
          </w:tcPr>
          <w:p w14:paraId="4BE06ECC" w14:textId="286B531B" w:rsidR="00096B19" w:rsidRDefault="00200A27" w:rsidP="00096B19">
            <w:pPr>
              <w:pStyle w:val="Sansinterligne"/>
            </w:pPr>
            <w:r>
              <w:t>2019</w:t>
            </w:r>
          </w:p>
        </w:tc>
        <w:tc>
          <w:tcPr>
            <w:tcW w:w="3369" w:type="dxa"/>
            <w:vAlign w:val="center"/>
          </w:tcPr>
          <w:p w14:paraId="7C075595" w14:textId="61FA37EB" w:rsidR="00096B19" w:rsidRDefault="00200A27" w:rsidP="00096B19">
            <w:pPr>
              <w:pStyle w:val="Sansinterligne"/>
            </w:pPr>
            <w:r>
              <w:t>Convention stage M BRUNET entreprise GOUDE GLASS</w:t>
            </w:r>
          </w:p>
        </w:tc>
        <w:tc>
          <w:tcPr>
            <w:tcW w:w="5361" w:type="dxa"/>
            <w:vAlign w:val="center"/>
          </w:tcPr>
          <w:p w14:paraId="406B2E4A" w14:textId="5569985E" w:rsidR="00096B19" w:rsidRPr="00F94FB5" w:rsidRDefault="006A015E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="00200A27">
                <w:rPr>
                  <w:rStyle w:val="Lienhypertexte"/>
                  <w:sz w:val="20"/>
                  <w:szCs w:val="20"/>
                </w:rPr>
                <w:t>2019-04-08-BRUNET_YVES_CONVENTION_ENTREPRISE.pdf</w:t>
              </w:r>
            </w:hyperlink>
          </w:p>
        </w:tc>
      </w:tr>
      <w:tr w:rsidR="00096B19" w14:paraId="01A106DE" w14:textId="77777777" w:rsidTr="00200A27">
        <w:trPr>
          <w:trHeight w:val="624"/>
        </w:trPr>
        <w:tc>
          <w:tcPr>
            <w:tcW w:w="1701" w:type="dxa"/>
            <w:vAlign w:val="center"/>
          </w:tcPr>
          <w:p w14:paraId="05F42BC4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033FA518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3BAD479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56E12CC" w14:textId="77777777" w:rsidTr="00200A27">
        <w:trPr>
          <w:trHeight w:val="624"/>
        </w:trPr>
        <w:tc>
          <w:tcPr>
            <w:tcW w:w="1701" w:type="dxa"/>
            <w:vAlign w:val="center"/>
          </w:tcPr>
          <w:p w14:paraId="199118F1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6E76820F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3685AB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3AA41CF" w14:textId="77777777" w:rsidTr="00200A27">
        <w:trPr>
          <w:trHeight w:val="624"/>
        </w:trPr>
        <w:tc>
          <w:tcPr>
            <w:tcW w:w="1701" w:type="dxa"/>
            <w:vAlign w:val="center"/>
          </w:tcPr>
          <w:p w14:paraId="154B5E34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0769AE8F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7C5A6A3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DD8DAA2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25AB7D17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3EEA9B7F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495C1D3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46A4F0B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33486007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7A98CB06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2B1A74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DE17157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7D671815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7713DB95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4FDBCA0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F4257B0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0CC5DC71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DA6999E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1B600F9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D06BA4A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3F2ADA3F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6A037E86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2319BA2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1839FC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76258019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7B02968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C314B0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11C9C2F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3E756EB6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3A2500C1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389AAE4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FA1D177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61A06800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61C2B94A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064B3E4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0657696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4DED6C44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285F42B9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698F7AC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B8693F1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0F8339FA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3853EB5C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0679037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A40D96D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24E668BB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364CA23B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34F8722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F7EBF27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64E20376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4DABB00A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4E8D583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14D5BAE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4DF3AD35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848B075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37A6490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6CFA443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0FC2E187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4252BE2D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7B56AA4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C3E8ED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26DD6DFE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7D15FF9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65B9DD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6DD5DA2" w14:textId="77777777" w:rsidTr="00200A27">
        <w:trPr>
          <w:trHeight w:val="397"/>
        </w:trPr>
        <w:tc>
          <w:tcPr>
            <w:tcW w:w="1701" w:type="dxa"/>
            <w:vAlign w:val="center"/>
          </w:tcPr>
          <w:p w14:paraId="5DCB8411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63967450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1DF90FB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255E14DA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0"/>
      <w:footerReference w:type="default" r:id="rId11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55B07" w14:textId="77777777" w:rsidR="006A015E" w:rsidRDefault="006A015E" w:rsidP="0066285F">
      <w:pPr>
        <w:spacing w:after="0" w:line="240" w:lineRule="auto"/>
      </w:pPr>
      <w:r>
        <w:separator/>
      </w:r>
    </w:p>
  </w:endnote>
  <w:endnote w:type="continuationSeparator" w:id="0">
    <w:p w14:paraId="4E4F71B8" w14:textId="77777777" w:rsidR="006A015E" w:rsidRDefault="006A015E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78A1" w14:textId="662C96AF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B65EAC">
      <w:rPr>
        <w:i/>
        <w:noProof/>
        <w:sz w:val="20"/>
      </w:rPr>
      <w:t>C0306_02_ENREGISTREMENTS.Docx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6A015E">
      <w:fldChar w:fldCharType="begin"/>
    </w:r>
    <w:r w:rsidR="006A015E">
      <w:instrText xml:space="preserve"> NUMPAGES   \* MERGEFORMAT </w:instrText>
    </w:r>
    <w:r w:rsidR="006A015E">
      <w:fldChar w:fldCharType="separate"/>
    </w:r>
    <w:r w:rsidR="0001336E">
      <w:rPr>
        <w:noProof/>
      </w:rPr>
      <w:t>1</w:t>
    </w:r>
    <w:r w:rsidR="006A01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76F7B" w14:textId="77777777" w:rsidR="006A015E" w:rsidRDefault="006A015E" w:rsidP="0066285F">
      <w:pPr>
        <w:spacing w:after="0" w:line="240" w:lineRule="auto"/>
      </w:pPr>
      <w:r>
        <w:separator/>
      </w:r>
    </w:p>
  </w:footnote>
  <w:footnote w:type="continuationSeparator" w:id="0">
    <w:p w14:paraId="3DBBCDAC" w14:textId="77777777" w:rsidR="006A015E" w:rsidRDefault="006A015E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6D9082E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245E4F1" w14:textId="0F767C47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B65EAC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B65EAC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6C9691" w14:textId="05896FF0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B65EAC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B65EAC">
            <w:rPr>
              <w:b/>
              <w:sz w:val="24"/>
            </w:rPr>
            <w:t>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B65EAC">
            <w:rPr>
              <w:b/>
              <w:sz w:val="24"/>
            </w:rPr>
            <w:t>02</w:t>
          </w:r>
          <w:r>
            <w:rPr>
              <w:b/>
              <w:sz w:val="24"/>
            </w:rPr>
            <w:fldChar w:fldCharType="end"/>
          </w:r>
        </w:p>
      </w:tc>
    </w:tr>
  </w:tbl>
  <w:p w14:paraId="3F1B8C7A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5F8E"/>
    <w:rsid w:val="0001336E"/>
    <w:rsid w:val="000162B6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E5F8E"/>
    <w:rsid w:val="001F2AB5"/>
    <w:rsid w:val="00200A27"/>
    <w:rsid w:val="00223CFF"/>
    <w:rsid w:val="00231E61"/>
    <w:rsid w:val="00254030"/>
    <w:rsid w:val="00261C97"/>
    <w:rsid w:val="0028563F"/>
    <w:rsid w:val="002A51CA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12001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A015E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1D67"/>
    <w:rsid w:val="008F228F"/>
    <w:rsid w:val="008F3F31"/>
    <w:rsid w:val="0091483F"/>
    <w:rsid w:val="00944FE0"/>
    <w:rsid w:val="00950450"/>
    <w:rsid w:val="00966476"/>
    <w:rsid w:val="00974496"/>
    <w:rsid w:val="0097716C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65EAC"/>
    <w:rsid w:val="00B7051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28FE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857A6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4A643"/>
  <w15:docId w15:val="{2D431594-14F9-4115-9B02-880E8CEA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00A2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0A2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00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02/2019-04-08-BRUNET_YVES_CONVENTION_ENTREPRISE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3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C0306_01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C0306_01</dc:title>
  <dc:subject>V1.00-01/2015</dc:subject>
  <dc:creator>JMP</dc:creator>
  <cp:keywords>Qualité;LDM</cp:keywords>
  <cp:lastModifiedBy>Jean Marc PASTY</cp:lastModifiedBy>
  <cp:revision>8</cp:revision>
  <cp:lastPrinted>2019-06-17T20:38:00Z</cp:lastPrinted>
  <dcterms:created xsi:type="dcterms:W3CDTF">2019-06-10T16:03:00Z</dcterms:created>
  <dcterms:modified xsi:type="dcterms:W3CDTF">2019-06-17T20:38:00Z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06</vt:lpwstr>
  </property>
  <property fmtid="{D5CDD505-2E9C-101B-9397-08002B2CF9AE}" pid="8" name="ID">
    <vt:lpwstr>02</vt:lpwstr>
  </property>
</Properties>
</file>