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0D9AF71A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4E14B381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34750A0" wp14:editId="41ED06BB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0B373F5F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6186DB61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D281065" wp14:editId="4509D213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7BD25ABF" w14:textId="77777777" w:rsidTr="005C40FE">
        <w:trPr>
          <w:trHeight w:val="567"/>
        </w:trPr>
        <w:tc>
          <w:tcPr>
            <w:tcW w:w="1984" w:type="dxa"/>
            <w:vMerge/>
          </w:tcPr>
          <w:p w14:paraId="0D065247" w14:textId="77777777" w:rsidR="0034416E" w:rsidRDefault="0034416E" w:rsidP="00F94E80"/>
        </w:tc>
        <w:tc>
          <w:tcPr>
            <w:tcW w:w="5953" w:type="dxa"/>
            <w:vAlign w:val="center"/>
          </w:tcPr>
          <w:p w14:paraId="468F1940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7AC89393" w14:textId="7D4E9D37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CB65D8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08042A8D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F04467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4F7CF65D" w14:textId="77777777" w:rsidR="00771297" w:rsidRPr="00A6652D" w:rsidRDefault="000E4B0F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E9A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510E9A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66B739A2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111C1" w14:textId="266B6160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CB65D8">
              <w:rPr>
                <w:b/>
                <w:color w:val="FF0000"/>
                <w:sz w:val="32"/>
                <w:szCs w:val="32"/>
              </w:rPr>
              <w:t>07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2F72EB3C" w14:textId="77777777" w:rsidR="00BF218B" w:rsidRPr="00EE1209" w:rsidRDefault="00510E9A" w:rsidP="00EE1209">
            <w:pPr>
              <w:pStyle w:val="Sansinterligne"/>
              <w:rPr>
                <w:i/>
                <w:iCs/>
              </w:rPr>
            </w:pPr>
            <w:r w:rsidRPr="00510E9A">
              <w:rPr>
                <w:i/>
                <w:iCs/>
              </w:rPr>
              <w:t>L'établissement développe une stratégie de mise en œuvre des PFMP et des stages (pilotage, groupe de travail, suivi, planification, communication...).</w:t>
            </w:r>
          </w:p>
        </w:tc>
      </w:tr>
    </w:tbl>
    <w:p w14:paraId="1E2AD7B7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6CA2557A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52"/>
        <w:gridCol w:w="5078"/>
      </w:tblGrid>
      <w:tr w:rsidR="00233E2E" w:rsidRPr="00096B19" w14:paraId="66391BDF" w14:textId="77777777" w:rsidTr="00C52239">
        <w:tc>
          <w:tcPr>
            <w:tcW w:w="1701" w:type="dxa"/>
            <w:shd w:val="clear" w:color="auto" w:fill="C6D9F1" w:themeFill="text2" w:themeFillTint="33"/>
          </w:tcPr>
          <w:p w14:paraId="5181E765" w14:textId="77777777" w:rsidR="00233E2E" w:rsidRPr="00096B19" w:rsidRDefault="00233E2E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652" w:type="dxa"/>
            <w:shd w:val="clear" w:color="auto" w:fill="C6D9F1" w:themeFill="text2" w:themeFillTint="33"/>
          </w:tcPr>
          <w:p w14:paraId="7F96EF05" w14:textId="77777777" w:rsidR="00233E2E" w:rsidRPr="00096B19" w:rsidRDefault="00233E2E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078" w:type="dxa"/>
            <w:shd w:val="clear" w:color="auto" w:fill="C6D9F1" w:themeFill="text2" w:themeFillTint="33"/>
          </w:tcPr>
          <w:p w14:paraId="5C5C9125" w14:textId="77777777" w:rsidR="00233E2E" w:rsidRPr="00F94FB5" w:rsidRDefault="00233E2E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233E2E" w14:paraId="08B2E2B7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37EF1546" w14:textId="77777777" w:rsidR="00233E2E" w:rsidRDefault="00233E2E" w:rsidP="00096B19">
            <w:pPr>
              <w:pStyle w:val="Sansinterligne"/>
            </w:pPr>
            <w:r>
              <w:t>2018</w:t>
            </w:r>
          </w:p>
        </w:tc>
        <w:tc>
          <w:tcPr>
            <w:tcW w:w="3652" w:type="dxa"/>
            <w:vAlign w:val="center"/>
          </w:tcPr>
          <w:p w14:paraId="6A100168" w14:textId="77777777" w:rsidR="00233E2E" w:rsidRDefault="00233E2E" w:rsidP="00096B19">
            <w:pPr>
              <w:pStyle w:val="Sansinterligne"/>
            </w:pPr>
            <w:r>
              <w:t>Calendrier PFMP Stage – PMF</w:t>
            </w:r>
          </w:p>
        </w:tc>
        <w:tc>
          <w:tcPr>
            <w:tcW w:w="5078" w:type="dxa"/>
            <w:vAlign w:val="center"/>
          </w:tcPr>
          <w:p w14:paraId="0312F0F7" w14:textId="00836710" w:rsidR="00233E2E" w:rsidRPr="00F94FB5" w:rsidRDefault="00233E2E" w:rsidP="00096B19">
            <w:pPr>
              <w:pStyle w:val="Sansinterligne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"01/2018-07-03-Calendrier-PFMP-2018-2019.pdf" </w:instrText>
            </w:r>
            <w:r>
              <w:fldChar w:fldCharType="separate"/>
            </w:r>
            <w:r>
              <w:rPr>
                <w:rStyle w:val="Lienhypertexte"/>
                <w:sz w:val="20"/>
                <w:szCs w:val="20"/>
              </w:rPr>
              <w:t>2018-07-03-Calendrier-PFMP-2018-2019.pdf</w:t>
            </w:r>
            <w:r>
              <w:rPr>
                <w:rStyle w:val="Lienhypertexte"/>
                <w:sz w:val="20"/>
                <w:szCs w:val="20"/>
              </w:rPr>
              <w:fldChar w:fldCharType="end"/>
            </w:r>
          </w:p>
        </w:tc>
      </w:tr>
      <w:tr w:rsidR="00233E2E" w14:paraId="517E0526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51B035B0" w14:textId="77777777" w:rsidR="00233E2E" w:rsidRDefault="00233E2E" w:rsidP="00096B19">
            <w:pPr>
              <w:pStyle w:val="Sansinterligne"/>
            </w:pPr>
            <w:r>
              <w:t>2017</w:t>
            </w:r>
          </w:p>
        </w:tc>
        <w:tc>
          <w:tcPr>
            <w:tcW w:w="3652" w:type="dxa"/>
            <w:vAlign w:val="center"/>
          </w:tcPr>
          <w:p w14:paraId="70087C0A" w14:textId="77777777" w:rsidR="00233E2E" w:rsidRDefault="00233E2E" w:rsidP="00096B19">
            <w:pPr>
              <w:pStyle w:val="Sansinterligne"/>
            </w:pPr>
            <w:r>
              <w:t>Modèle convention PFMP PMF</w:t>
            </w:r>
          </w:p>
        </w:tc>
        <w:tc>
          <w:tcPr>
            <w:tcW w:w="5078" w:type="dxa"/>
            <w:vAlign w:val="center"/>
          </w:tcPr>
          <w:p w14:paraId="108B77C2" w14:textId="4C15735B" w:rsidR="00233E2E" w:rsidRPr="00F94FB5" w:rsidRDefault="00233E2E" w:rsidP="00096B19">
            <w:pPr>
              <w:pStyle w:val="Sansinterligne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"01/conv%20pfmp-r07-2017_disposition%20pronote.pdf" </w:instrText>
            </w:r>
            <w:r>
              <w:fldChar w:fldCharType="separate"/>
            </w:r>
            <w:proofErr w:type="spellStart"/>
            <w:proofErr w:type="gramStart"/>
            <w:r w:rsidRPr="00C52239">
              <w:rPr>
                <w:rStyle w:val="Lienhypertexte"/>
                <w:sz w:val="20"/>
                <w:szCs w:val="20"/>
              </w:rPr>
              <w:t>conv</w:t>
            </w:r>
            <w:proofErr w:type="spellEnd"/>
            <w:proofErr w:type="gramEnd"/>
            <w:r w:rsidRPr="00C52239">
              <w:rPr>
                <w:rStyle w:val="Lienhypertexte"/>
                <w:sz w:val="20"/>
                <w:szCs w:val="20"/>
              </w:rPr>
              <w:t xml:space="preserve"> pfmp-r07-2017_disposition pronote.pdf</w:t>
            </w:r>
            <w:r>
              <w:rPr>
                <w:rStyle w:val="Lienhypertexte"/>
                <w:sz w:val="20"/>
                <w:szCs w:val="20"/>
              </w:rPr>
              <w:fldChar w:fldCharType="end"/>
            </w:r>
          </w:p>
        </w:tc>
      </w:tr>
      <w:tr w:rsidR="00233E2E" w14:paraId="46445E91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6A985B11" w14:textId="77777777" w:rsidR="00233E2E" w:rsidRDefault="00233E2E" w:rsidP="00096B19">
            <w:pPr>
              <w:pStyle w:val="Sansinterligne"/>
            </w:pPr>
            <w:r>
              <w:t>2017</w:t>
            </w:r>
          </w:p>
        </w:tc>
        <w:tc>
          <w:tcPr>
            <w:tcW w:w="3652" w:type="dxa"/>
            <w:vAlign w:val="center"/>
          </w:tcPr>
          <w:p w14:paraId="71EA9A54" w14:textId="77777777" w:rsidR="00233E2E" w:rsidRDefault="00233E2E" w:rsidP="00096B19">
            <w:pPr>
              <w:pStyle w:val="Sansinterligne"/>
            </w:pPr>
            <w:r>
              <w:t>Modèle convention Stage initiation</w:t>
            </w:r>
          </w:p>
        </w:tc>
        <w:tc>
          <w:tcPr>
            <w:tcW w:w="5078" w:type="dxa"/>
            <w:vAlign w:val="center"/>
          </w:tcPr>
          <w:p w14:paraId="502F6BB8" w14:textId="6DF739C8" w:rsidR="00233E2E" w:rsidRPr="00F94FB5" w:rsidRDefault="00233E2E" w:rsidP="00096B19">
            <w:pPr>
              <w:pStyle w:val="Sansinterligne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"01/1-%203e%20prépapro_stage%20initiation-dafpic%20r-11.pdf" </w:instrText>
            </w:r>
            <w:r>
              <w:fldChar w:fldCharType="separate"/>
            </w:r>
            <w:r>
              <w:rPr>
                <w:rStyle w:val="Lienhypertexte"/>
                <w:sz w:val="20"/>
                <w:szCs w:val="20"/>
              </w:rPr>
              <w:t xml:space="preserve">1- 3e </w:t>
            </w:r>
            <w:proofErr w:type="spellStart"/>
            <w:r>
              <w:rPr>
                <w:rStyle w:val="Lienhypertexte"/>
                <w:sz w:val="20"/>
                <w:szCs w:val="20"/>
              </w:rPr>
              <w:t>prépapro_stage</w:t>
            </w:r>
            <w:proofErr w:type="spellEnd"/>
            <w:r>
              <w:rPr>
                <w:rStyle w:val="Lienhypertexte"/>
                <w:sz w:val="20"/>
                <w:szCs w:val="20"/>
              </w:rPr>
              <w:t xml:space="preserve"> initiation-</w:t>
            </w:r>
            <w:proofErr w:type="spellStart"/>
            <w:r>
              <w:rPr>
                <w:rStyle w:val="Lienhypertexte"/>
                <w:sz w:val="20"/>
                <w:szCs w:val="20"/>
              </w:rPr>
              <w:t>dafpic</w:t>
            </w:r>
            <w:proofErr w:type="spellEnd"/>
            <w:r>
              <w:rPr>
                <w:rStyle w:val="Lienhypertexte"/>
                <w:sz w:val="20"/>
                <w:szCs w:val="20"/>
              </w:rPr>
              <w:t xml:space="preserve"> r-11.pdf</w:t>
            </w:r>
            <w:r>
              <w:rPr>
                <w:rStyle w:val="Lienhypertexte"/>
                <w:sz w:val="20"/>
                <w:szCs w:val="20"/>
              </w:rPr>
              <w:fldChar w:fldCharType="end"/>
            </w:r>
          </w:p>
        </w:tc>
      </w:tr>
      <w:tr w:rsidR="00233E2E" w14:paraId="343D828F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47ECA9A8" w14:textId="77777777" w:rsidR="00233E2E" w:rsidRDefault="00233E2E" w:rsidP="00096B19">
            <w:pPr>
              <w:pStyle w:val="Sansinterligne"/>
            </w:pPr>
            <w:r>
              <w:t>2017</w:t>
            </w:r>
          </w:p>
        </w:tc>
        <w:tc>
          <w:tcPr>
            <w:tcW w:w="3652" w:type="dxa"/>
            <w:vAlign w:val="center"/>
          </w:tcPr>
          <w:p w14:paraId="5D3568B9" w14:textId="77777777" w:rsidR="00233E2E" w:rsidRDefault="00233E2E" w:rsidP="00096B19">
            <w:pPr>
              <w:pStyle w:val="Sansinterligne"/>
            </w:pPr>
            <w:r>
              <w:t>Analyse volume horaire des STAGES PFMP (MAIF)</w:t>
            </w:r>
          </w:p>
        </w:tc>
        <w:tc>
          <w:tcPr>
            <w:tcW w:w="5078" w:type="dxa"/>
            <w:vAlign w:val="center"/>
          </w:tcPr>
          <w:p w14:paraId="64FF611D" w14:textId="40709D26" w:rsidR="00233E2E" w:rsidRPr="00F94FB5" w:rsidRDefault="00233E2E" w:rsidP="00096B19">
            <w:pPr>
              <w:pStyle w:val="Sansinterligne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"01/2017-12-04-Analyse-Semaines-Stage.pdf" </w:instrText>
            </w:r>
            <w:r>
              <w:fldChar w:fldCharType="separate"/>
            </w:r>
            <w:r>
              <w:rPr>
                <w:rStyle w:val="Lienhypertexte"/>
                <w:sz w:val="20"/>
                <w:szCs w:val="20"/>
              </w:rPr>
              <w:t>2017-12-04-Analyse-Semaines-Stage.pdf</w:t>
            </w:r>
            <w:r>
              <w:rPr>
                <w:rStyle w:val="Lienhypertexte"/>
                <w:sz w:val="20"/>
                <w:szCs w:val="20"/>
              </w:rPr>
              <w:fldChar w:fldCharType="end"/>
            </w:r>
          </w:p>
        </w:tc>
      </w:tr>
      <w:tr w:rsidR="00233E2E" w14:paraId="3B233A89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36C66671" w14:textId="77777777" w:rsidR="00233E2E" w:rsidRDefault="00233E2E" w:rsidP="00096B19">
            <w:pPr>
              <w:pStyle w:val="Sansinterligne"/>
            </w:pPr>
            <w:r>
              <w:t>2017</w:t>
            </w:r>
          </w:p>
        </w:tc>
        <w:tc>
          <w:tcPr>
            <w:tcW w:w="3652" w:type="dxa"/>
            <w:vAlign w:val="center"/>
          </w:tcPr>
          <w:p w14:paraId="7454C341" w14:textId="77777777" w:rsidR="00233E2E" w:rsidRDefault="00233E2E" w:rsidP="00096B19">
            <w:pPr>
              <w:pStyle w:val="Sansinterligne"/>
            </w:pPr>
            <w:r>
              <w:t>Calendrier PFMP S</w:t>
            </w:r>
            <w:bookmarkStart w:id="0" w:name="_GoBack"/>
            <w:bookmarkEnd w:id="0"/>
            <w:r>
              <w:t>tage – PMF</w:t>
            </w:r>
          </w:p>
        </w:tc>
        <w:tc>
          <w:tcPr>
            <w:tcW w:w="5078" w:type="dxa"/>
            <w:vAlign w:val="center"/>
          </w:tcPr>
          <w:p w14:paraId="72D39C61" w14:textId="3B499F6F" w:rsidR="00233E2E" w:rsidRPr="00F94FB5" w:rsidRDefault="00233E2E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 w:rsidRPr="000B5016">
                <w:rPr>
                  <w:rStyle w:val="Lienhypertexte"/>
                  <w:sz w:val="20"/>
                  <w:szCs w:val="20"/>
                </w:rPr>
                <w:t>Calendrier-PFMP-2017-2018.pdf</w:t>
              </w:r>
            </w:hyperlink>
          </w:p>
        </w:tc>
      </w:tr>
      <w:tr w:rsidR="00233E2E" w14:paraId="5738EC3F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51897901" w14:textId="77777777" w:rsidR="00233E2E" w:rsidRDefault="00233E2E" w:rsidP="00096B19">
            <w:pPr>
              <w:pStyle w:val="Sansinterligne"/>
            </w:pPr>
            <w:r>
              <w:t>2015</w:t>
            </w:r>
          </w:p>
        </w:tc>
        <w:tc>
          <w:tcPr>
            <w:tcW w:w="3652" w:type="dxa"/>
            <w:vAlign w:val="center"/>
          </w:tcPr>
          <w:p w14:paraId="21F3F009" w14:textId="77777777" w:rsidR="00233E2E" w:rsidRDefault="00233E2E" w:rsidP="00096B19">
            <w:pPr>
              <w:pStyle w:val="Sansinterligne"/>
            </w:pPr>
            <w:r>
              <w:t>Modèle convention Stage BTS</w:t>
            </w:r>
          </w:p>
        </w:tc>
        <w:tc>
          <w:tcPr>
            <w:tcW w:w="5078" w:type="dxa"/>
            <w:vAlign w:val="center"/>
          </w:tcPr>
          <w:p w14:paraId="264C467D" w14:textId="12763CFE" w:rsidR="00233E2E" w:rsidRPr="00F94FB5" w:rsidRDefault="00233E2E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proofErr w:type="gramStart"/>
              <w:r>
                <w:rPr>
                  <w:rStyle w:val="Lienhypertexte"/>
                  <w:sz w:val="20"/>
                  <w:szCs w:val="20"/>
                </w:rPr>
                <w:t>r</w:t>
              </w:r>
              <w:proofErr w:type="gramEnd"/>
              <w:r>
                <w:rPr>
                  <w:rStyle w:val="Lienhypertexte"/>
                  <w:sz w:val="20"/>
                  <w:szCs w:val="20"/>
                </w:rPr>
                <w:t>15_bâtiment_stage technicien.pdf</w:t>
              </w:r>
            </w:hyperlink>
          </w:p>
        </w:tc>
      </w:tr>
      <w:tr w:rsidR="00233E2E" w14:paraId="5B4C6FAA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3DCC07A0" w14:textId="77777777" w:rsidR="00233E2E" w:rsidRDefault="00233E2E" w:rsidP="00096B19">
            <w:pPr>
              <w:pStyle w:val="Sansinterligne"/>
            </w:pPr>
            <w:r>
              <w:t>2014</w:t>
            </w:r>
          </w:p>
        </w:tc>
        <w:tc>
          <w:tcPr>
            <w:tcW w:w="3652" w:type="dxa"/>
            <w:vAlign w:val="center"/>
          </w:tcPr>
          <w:p w14:paraId="574D5DB0" w14:textId="77777777" w:rsidR="00233E2E" w:rsidRDefault="00233E2E" w:rsidP="00096B19">
            <w:pPr>
              <w:pStyle w:val="Sansinterligne"/>
            </w:pPr>
            <w:r>
              <w:t>Dossier type PMF pour suivi des PFMP</w:t>
            </w:r>
          </w:p>
        </w:tc>
        <w:tc>
          <w:tcPr>
            <w:tcW w:w="5078" w:type="dxa"/>
            <w:vAlign w:val="center"/>
          </w:tcPr>
          <w:p w14:paraId="4E101D9A" w14:textId="5D0EA3AE" w:rsidR="00233E2E" w:rsidRPr="00F94FB5" w:rsidRDefault="00233E2E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>
                <w:rPr>
                  <w:rStyle w:val="Lienhypertexte"/>
                  <w:sz w:val="20"/>
                  <w:szCs w:val="20"/>
                </w:rPr>
                <w:t>2014-10-06-Dossier-PFMP-PMF-V3.pdf</w:t>
              </w:r>
            </w:hyperlink>
          </w:p>
        </w:tc>
      </w:tr>
      <w:tr w:rsidR="00233E2E" w14:paraId="720CB4F9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1E64BAFB" w14:textId="77777777" w:rsidR="00233E2E" w:rsidRDefault="00233E2E" w:rsidP="00096B19">
            <w:pPr>
              <w:pStyle w:val="Sansinterligne"/>
            </w:pPr>
            <w:r>
              <w:t>2013</w:t>
            </w:r>
          </w:p>
        </w:tc>
        <w:tc>
          <w:tcPr>
            <w:tcW w:w="3652" w:type="dxa"/>
            <w:vAlign w:val="center"/>
          </w:tcPr>
          <w:p w14:paraId="1965EA14" w14:textId="77777777" w:rsidR="00233E2E" w:rsidRDefault="00233E2E" w:rsidP="00096B19">
            <w:pPr>
              <w:pStyle w:val="Sansinterligne"/>
            </w:pPr>
            <w:r>
              <w:t>Modèle convention Séquence Observation</w:t>
            </w:r>
          </w:p>
        </w:tc>
        <w:tc>
          <w:tcPr>
            <w:tcW w:w="5078" w:type="dxa"/>
            <w:vAlign w:val="center"/>
          </w:tcPr>
          <w:p w14:paraId="75D1D243" w14:textId="15AA2806" w:rsidR="00233E2E" w:rsidRDefault="00233E2E" w:rsidP="00096B19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 w:rsidRPr="006830AD">
                <w:rPr>
                  <w:rStyle w:val="Lienhypertexte"/>
                  <w:sz w:val="20"/>
                  <w:szCs w:val="20"/>
                </w:rPr>
                <w:t>1- r13_ lt_séquenceobserv.pdf</w:t>
              </w:r>
            </w:hyperlink>
          </w:p>
          <w:p w14:paraId="0D7C3BBF" w14:textId="3BCE318A" w:rsidR="00233E2E" w:rsidRPr="00F94FB5" w:rsidRDefault="00233E2E" w:rsidP="00096B19">
            <w:pPr>
              <w:pStyle w:val="Sansinterligne"/>
              <w:rPr>
                <w:sz w:val="20"/>
                <w:szCs w:val="20"/>
              </w:rPr>
            </w:pPr>
            <w:hyperlink r:id="rId13" w:history="1">
              <w:r>
                <w:rPr>
                  <w:rStyle w:val="Lienhypertexte"/>
                  <w:sz w:val="20"/>
                  <w:szCs w:val="20"/>
                </w:rPr>
                <w:t>2- r13_ulis_séquenceobserv.pdf</w:t>
              </w:r>
            </w:hyperlink>
          </w:p>
        </w:tc>
      </w:tr>
      <w:tr w:rsidR="00233E2E" w14:paraId="295D7F4F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6C87A333" w14:textId="77777777" w:rsidR="00233E2E" w:rsidRDefault="00233E2E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2A8CC75A" w14:textId="77777777" w:rsidR="00233E2E" w:rsidRDefault="00233E2E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75C889DB" w14:textId="77777777" w:rsidR="00233E2E" w:rsidRPr="00F94FB5" w:rsidRDefault="00233E2E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233E2E" w14:paraId="7B363DCE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02E9D125" w14:textId="77777777" w:rsidR="00233E2E" w:rsidRDefault="00233E2E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5F092AF1" w14:textId="77777777" w:rsidR="00233E2E" w:rsidRDefault="00233E2E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7DC149B9" w14:textId="77777777" w:rsidR="00233E2E" w:rsidRPr="00F94FB5" w:rsidRDefault="00233E2E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233E2E" w14:paraId="20E8606F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6AEE14EC" w14:textId="77777777" w:rsidR="00233E2E" w:rsidRDefault="00233E2E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4AA5A323" w14:textId="77777777" w:rsidR="00233E2E" w:rsidRDefault="00233E2E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4F7043DD" w14:textId="77777777" w:rsidR="00233E2E" w:rsidRPr="00F94FB5" w:rsidRDefault="00233E2E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7B3A259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68CD6771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2B063DDB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297FD24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0D32E22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31680A06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7F554BE9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064E31A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6D5E0D4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409D81C1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758793D1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6D3EA1E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3E7B722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261EEAA0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0B1BCC27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4473A75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1184922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0B6956DE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63362903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2FD031E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388F657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7BBA76BD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3B6A2540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7223D40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0BEA64B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185F48A4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1A7277AC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3465CEE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FD95231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6CFE5E30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75705A8F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724F1B5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E17CAAB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2F32FD70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52319125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529A220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287EDDB" w14:textId="77777777" w:rsidTr="00C52239">
        <w:trPr>
          <w:trHeight w:val="397"/>
        </w:trPr>
        <w:tc>
          <w:tcPr>
            <w:tcW w:w="1701" w:type="dxa"/>
            <w:vAlign w:val="center"/>
          </w:tcPr>
          <w:p w14:paraId="71C6EC71" w14:textId="77777777" w:rsidR="00096B19" w:rsidRDefault="00096B19" w:rsidP="00096B19">
            <w:pPr>
              <w:pStyle w:val="Sansinterligne"/>
            </w:pPr>
          </w:p>
        </w:tc>
        <w:tc>
          <w:tcPr>
            <w:tcW w:w="3652" w:type="dxa"/>
            <w:vAlign w:val="center"/>
          </w:tcPr>
          <w:p w14:paraId="7769A1A9" w14:textId="77777777" w:rsidR="00096B19" w:rsidRDefault="00096B19" w:rsidP="00096B19">
            <w:pPr>
              <w:pStyle w:val="Sansinterligne"/>
            </w:pPr>
          </w:p>
        </w:tc>
        <w:tc>
          <w:tcPr>
            <w:tcW w:w="5078" w:type="dxa"/>
            <w:vAlign w:val="center"/>
          </w:tcPr>
          <w:p w14:paraId="2A6BBEE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33BC8BAE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4"/>
      <w:footerReference w:type="default" r:id="rId15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C58F" w14:textId="77777777" w:rsidR="000E4B0F" w:rsidRDefault="000E4B0F" w:rsidP="0066285F">
      <w:pPr>
        <w:spacing w:after="0" w:line="240" w:lineRule="auto"/>
      </w:pPr>
      <w:r>
        <w:separator/>
      </w:r>
    </w:p>
  </w:endnote>
  <w:endnote w:type="continuationSeparator" w:id="0">
    <w:p w14:paraId="2CBFA0C2" w14:textId="77777777" w:rsidR="000E4B0F" w:rsidRDefault="000E4B0F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CC43C" w14:textId="405DA432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CB65D8">
      <w:rPr>
        <w:i/>
        <w:noProof/>
        <w:sz w:val="20"/>
      </w:rPr>
      <w:t>C0307_01_ENREGISTREMENTS.Docx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7D341" w14:textId="77777777" w:rsidR="000E4B0F" w:rsidRDefault="000E4B0F" w:rsidP="0066285F">
      <w:pPr>
        <w:spacing w:after="0" w:line="240" w:lineRule="auto"/>
      </w:pPr>
      <w:r>
        <w:separator/>
      </w:r>
    </w:p>
  </w:footnote>
  <w:footnote w:type="continuationSeparator" w:id="0">
    <w:p w14:paraId="0B1298A7" w14:textId="77777777" w:rsidR="000E4B0F" w:rsidRDefault="000E4B0F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5A8EDA27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41A8A605" w14:textId="3CDEACDE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CB65D8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CB65D8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F5D239" w14:textId="7621E135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CB65D8">
            <w:rPr>
              <w:b/>
              <w:sz w:val="24"/>
            </w:rPr>
            <w:t>C03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CB65D8">
            <w:rPr>
              <w:b/>
              <w:sz w:val="24"/>
            </w:rPr>
            <w:t>07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CB65D8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3553F757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3FE3"/>
    <w:rsid w:val="0001336E"/>
    <w:rsid w:val="0006670F"/>
    <w:rsid w:val="00072EC9"/>
    <w:rsid w:val="0007496F"/>
    <w:rsid w:val="00075BAE"/>
    <w:rsid w:val="0008130A"/>
    <w:rsid w:val="00096B19"/>
    <w:rsid w:val="000B3604"/>
    <w:rsid w:val="000B5016"/>
    <w:rsid w:val="000D2D8B"/>
    <w:rsid w:val="000E4B0F"/>
    <w:rsid w:val="000F063A"/>
    <w:rsid w:val="000F1945"/>
    <w:rsid w:val="00106E5F"/>
    <w:rsid w:val="00111A50"/>
    <w:rsid w:val="001312A7"/>
    <w:rsid w:val="00137935"/>
    <w:rsid w:val="001576C1"/>
    <w:rsid w:val="00166CE4"/>
    <w:rsid w:val="00180A12"/>
    <w:rsid w:val="001D2924"/>
    <w:rsid w:val="001E0E94"/>
    <w:rsid w:val="001F2AB5"/>
    <w:rsid w:val="00223CFF"/>
    <w:rsid w:val="00231E61"/>
    <w:rsid w:val="00233E2E"/>
    <w:rsid w:val="00254030"/>
    <w:rsid w:val="0028563F"/>
    <w:rsid w:val="002B59B4"/>
    <w:rsid w:val="0032401A"/>
    <w:rsid w:val="003354BF"/>
    <w:rsid w:val="0034416E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9607A"/>
    <w:rsid w:val="004A02A4"/>
    <w:rsid w:val="004A2F8B"/>
    <w:rsid w:val="004A380E"/>
    <w:rsid w:val="004C6AA4"/>
    <w:rsid w:val="004C6DBB"/>
    <w:rsid w:val="004F19C7"/>
    <w:rsid w:val="00510E9A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30AD"/>
    <w:rsid w:val="00686F97"/>
    <w:rsid w:val="006B3B78"/>
    <w:rsid w:val="00704FD2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B57FA"/>
    <w:rsid w:val="008E3AD2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25B7"/>
    <w:rsid w:val="00B83227"/>
    <w:rsid w:val="00BB5664"/>
    <w:rsid w:val="00BC0F40"/>
    <w:rsid w:val="00BE0D34"/>
    <w:rsid w:val="00BF218B"/>
    <w:rsid w:val="00BF3276"/>
    <w:rsid w:val="00C43B72"/>
    <w:rsid w:val="00C52239"/>
    <w:rsid w:val="00C56B5D"/>
    <w:rsid w:val="00C6065A"/>
    <w:rsid w:val="00C6723D"/>
    <w:rsid w:val="00C76FE4"/>
    <w:rsid w:val="00C82296"/>
    <w:rsid w:val="00C84DAF"/>
    <w:rsid w:val="00C97DE6"/>
    <w:rsid w:val="00CA516F"/>
    <w:rsid w:val="00CB65D8"/>
    <w:rsid w:val="00CE6870"/>
    <w:rsid w:val="00CE78C1"/>
    <w:rsid w:val="00CF2E21"/>
    <w:rsid w:val="00CF6BA7"/>
    <w:rsid w:val="00D00498"/>
    <w:rsid w:val="00D4485A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  <w:rsid w:val="00FA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C4E63"/>
  <w15:docId w15:val="{B85D7F06-F5FD-469D-A2E3-4A4E98AD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C5223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2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1/2-%20r13_ulis_s&#233;quenceobserv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01/1-%20r13_%20lt_s&#233;quenceobserv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2014-10-06-Dossier-PFMP-PMF-V3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01/r15_b&#226;timent_stage%20technici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Calendrier-PFMP-2017-2018.pdf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34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C0307_01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C0307_01</dc:title>
  <dc:subject>V1.00-01/2015</dc:subject>
  <dc:creator>JMP</dc:creator>
  <cp:keywords>Qualité;LDM</cp:keywords>
  <cp:lastModifiedBy>Jean Marc PASTY</cp:lastModifiedBy>
  <cp:revision>16</cp:revision>
  <cp:lastPrinted>2019-06-18T09:07:00Z</cp:lastPrinted>
  <dcterms:created xsi:type="dcterms:W3CDTF">2019-06-10T16:05:00Z</dcterms:created>
  <dcterms:modified xsi:type="dcterms:W3CDTF">2019-06-18T09:07:00Z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C03</vt:lpwstr>
  </property>
  <property fmtid="{D5CDD505-2E9C-101B-9397-08002B2CF9AE}" pid="7" name="Item">
    <vt:lpwstr>07</vt:lpwstr>
  </property>
  <property fmtid="{D5CDD505-2E9C-101B-9397-08002B2CF9AE}" pid="8" name="ID">
    <vt:lpwstr>01</vt:lpwstr>
  </property>
</Properties>
</file>