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6115A3DD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0E903FD6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72223EF" wp14:editId="03C962A4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4EEDB27C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0FE50C4D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FD9E6BF" wp14:editId="45761DEE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5CE8CAE0" w14:textId="77777777" w:rsidTr="005C40FE">
        <w:trPr>
          <w:trHeight w:val="567"/>
        </w:trPr>
        <w:tc>
          <w:tcPr>
            <w:tcW w:w="1984" w:type="dxa"/>
            <w:vMerge/>
          </w:tcPr>
          <w:p w14:paraId="163C307A" w14:textId="77777777" w:rsidR="0034416E" w:rsidRDefault="0034416E" w:rsidP="00F94E80"/>
        </w:tc>
        <w:tc>
          <w:tcPr>
            <w:tcW w:w="5953" w:type="dxa"/>
            <w:vAlign w:val="center"/>
          </w:tcPr>
          <w:p w14:paraId="1E1C6DF9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43B39F08" w14:textId="49D2B276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8A4F01">
              <w:rPr>
                <w:b/>
                <w:color w:val="FF0000"/>
                <w:sz w:val="36"/>
                <w:szCs w:val="36"/>
              </w:rPr>
              <w:t>01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61132526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BBCC76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649FC9F2" w14:textId="77777777" w:rsidR="00771297" w:rsidRPr="00A6652D" w:rsidRDefault="003D009E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A03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8D2A03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4950B7DC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8513A6" w14:textId="4E52C66B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8A4F01">
              <w:rPr>
                <w:b/>
                <w:color w:val="FF0000"/>
                <w:sz w:val="32"/>
                <w:szCs w:val="32"/>
              </w:rPr>
              <w:t>09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2A4F8FE9" w14:textId="0E93A85D" w:rsidR="00BF218B" w:rsidRPr="00EE1209" w:rsidRDefault="003E7AD2" w:rsidP="00EE1209">
            <w:pPr>
              <w:pStyle w:val="Sansinterligne"/>
              <w:rPr>
                <w:i/>
                <w:iCs/>
              </w:rPr>
            </w:pPr>
            <w:r w:rsidRPr="003E7AD2">
              <w:rPr>
                <w:i/>
                <w:iCs/>
              </w:rPr>
              <w:t>Les procédures liées aux périodes de formation en milieu professionnel et aux stages sont formalisées dans un document mis à jour et diffusé aux équipes. Elles s'appuient sur les préconisations et ressources académiques (pédagogiques et administratives).</w:t>
            </w:r>
          </w:p>
        </w:tc>
      </w:tr>
    </w:tbl>
    <w:p w14:paraId="38AA4113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768F3AAF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794"/>
        <w:gridCol w:w="4936"/>
      </w:tblGrid>
      <w:tr w:rsidR="006820C4" w:rsidRPr="00096B19" w14:paraId="56246790" w14:textId="77777777" w:rsidTr="006820C4">
        <w:tc>
          <w:tcPr>
            <w:tcW w:w="1701" w:type="dxa"/>
            <w:shd w:val="clear" w:color="auto" w:fill="C6D9F1" w:themeFill="text2" w:themeFillTint="33"/>
          </w:tcPr>
          <w:p w14:paraId="53E95C73" w14:textId="77777777" w:rsidR="006820C4" w:rsidRPr="00096B19" w:rsidRDefault="006820C4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794" w:type="dxa"/>
            <w:shd w:val="clear" w:color="auto" w:fill="C6D9F1" w:themeFill="text2" w:themeFillTint="33"/>
          </w:tcPr>
          <w:p w14:paraId="3A8C97CC" w14:textId="77777777" w:rsidR="006820C4" w:rsidRPr="00096B19" w:rsidRDefault="006820C4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4936" w:type="dxa"/>
            <w:shd w:val="clear" w:color="auto" w:fill="C6D9F1" w:themeFill="text2" w:themeFillTint="33"/>
          </w:tcPr>
          <w:p w14:paraId="3EA835CA" w14:textId="77777777" w:rsidR="006820C4" w:rsidRPr="00F94FB5" w:rsidRDefault="006820C4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6820C4" w14:paraId="1BF03E8C" w14:textId="77777777" w:rsidTr="006820C4">
        <w:trPr>
          <w:trHeight w:val="397"/>
        </w:trPr>
        <w:tc>
          <w:tcPr>
            <w:tcW w:w="1701" w:type="dxa"/>
            <w:vAlign w:val="center"/>
          </w:tcPr>
          <w:p w14:paraId="4DA5EFB4" w14:textId="77777777" w:rsidR="006820C4" w:rsidRDefault="006820C4" w:rsidP="006820C4">
            <w:pPr>
              <w:pStyle w:val="Sansinterligne"/>
            </w:pPr>
            <w:r>
              <w:t>2018</w:t>
            </w:r>
          </w:p>
        </w:tc>
        <w:tc>
          <w:tcPr>
            <w:tcW w:w="3794" w:type="dxa"/>
            <w:vAlign w:val="center"/>
          </w:tcPr>
          <w:p w14:paraId="71E9B7E9" w14:textId="77777777" w:rsidR="006820C4" w:rsidRDefault="006820C4" w:rsidP="006820C4">
            <w:pPr>
              <w:pStyle w:val="Sansinterligne"/>
            </w:pPr>
            <w:r>
              <w:t>Procédure PFMP 2018</w:t>
            </w:r>
          </w:p>
        </w:tc>
        <w:proofErr w:type="gramStart"/>
        <w:tc>
          <w:tcPr>
            <w:tcW w:w="4936" w:type="dxa"/>
            <w:vAlign w:val="center"/>
          </w:tcPr>
          <w:p w14:paraId="2E415896" w14:textId="289BB7C4" w:rsidR="006820C4" w:rsidRPr="00F94FB5" w:rsidRDefault="006820C4" w:rsidP="006820C4">
            <w:pPr>
              <w:pStyle w:val="Sansinterligne"/>
              <w:rPr>
                <w:sz w:val="20"/>
                <w:szCs w:val="20"/>
              </w:rPr>
            </w:pPr>
            <w:r>
              <w:fldChar w:fldCharType="begin"/>
            </w:r>
            <w:r w:rsidR="00A14FDE">
              <w:instrText>HYPERLINK "01/modalites%20pfmp%202018.pdf"</w:instrText>
            </w:r>
            <w:r>
              <w:fldChar w:fldCharType="separate"/>
            </w:r>
            <w:proofErr w:type="spellStart"/>
            <w:r>
              <w:rPr>
                <w:rStyle w:val="Lienhypertexte"/>
                <w:sz w:val="20"/>
                <w:szCs w:val="20"/>
              </w:rPr>
              <w:t>modalites</w:t>
            </w:r>
            <w:proofErr w:type="spellEnd"/>
            <w:r>
              <w:rPr>
                <w:rStyle w:val="Lienhypertext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Lienhypertexte"/>
                <w:sz w:val="20"/>
                <w:szCs w:val="20"/>
              </w:rPr>
              <w:t>pfmp</w:t>
            </w:r>
            <w:proofErr w:type="spellEnd"/>
            <w:r>
              <w:rPr>
                <w:rStyle w:val="Lienhypertexte"/>
                <w:sz w:val="20"/>
                <w:szCs w:val="20"/>
              </w:rPr>
              <w:t xml:space="preserve"> 2018.pdf</w:t>
            </w:r>
            <w:r>
              <w:rPr>
                <w:rStyle w:val="Lienhypertexte"/>
                <w:sz w:val="20"/>
                <w:szCs w:val="20"/>
              </w:rPr>
              <w:fldChar w:fldCharType="end"/>
            </w:r>
            <w:proofErr w:type="gramEnd"/>
          </w:p>
        </w:tc>
      </w:tr>
      <w:tr w:rsidR="006820C4" w14:paraId="07BE0733" w14:textId="77777777" w:rsidTr="006820C4">
        <w:trPr>
          <w:trHeight w:val="397"/>
        </w:trPr>
        <w:tc>
          <w:tcPr>
            <w:tcW w:w="1701" w:type="dxa"/>
            <w:vAlign w:val="center"/>
          </w:tcPr>
          <w:p w14:paraId="6A9C4258" w14:textId="77777777" w:rsidR="006820C4" w:rsidRDefault="006820C4" w:rsidP="006820C4">
            <w:pPr>
              <w:pStyle w:val="Sansinterligne"/>
            </w:pPr>
            <w:r>
              <w:t>2016</w:t>
            </w:r>
          </w:p>
        </w:tc>
        <w:tc>
          <w:tcPr>
            <w:tcW w:w="3794" w:type="dxa"/>
            <w:vAlign w:val="center"/>
          </w:tcPr>
          <w:p w14:paraId="07AA20BC" w14:textId="77777777" w:rsidR="006820C4" w:rsidRDefault="006820C4" w:rsidP="006820C4">
            <w:pPr>
              <w:pStyle w:val="Sansinterligne"/>
            </w:pPr>
            <w:r>
              <w:t>Texte BO transmis aux équipes pédagogiques</w:t>
            </w:r>
          </w:p>
        </w:tc>
        <w:tc>
          <w:tcPr>
            <w:tcW w:w="4936" w:type="dxa"/>
            <w:vAlign w:val="center"/>
          </w:tcPr>
          <w:p w14:paraId="24B67BF4" w14:textId="2288789C" w:rsidR="006820C4" w:rsidRPr="00F94FB5" w:rsidRDefault="003D009E" w:rsidP="006820C4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 w:rsidR="006820C4">
                <w:rPr>
                  <w:rStyle w:val="Lienhypertexte"/>
                  <w:sz w:val="20"/>
                  <w:szCs w:val="20"/>
                </w:rPr>
                <w:t>2016-03-31-Orgnanisation-PFMP_BO_MEN_31-3-2016_558667.pdf</w:t>
              </w:r>
            </w:hyperlink>
          </w:p>
        </w:tc>
      </w:tr>
      <w:tr w:rsidR="006820C4" w14:paraId="125A5315" w14:textId="77777777" w:rsidTr="006820C4">
        <w:trPr>
          <w:trHeight w:val="397"/>
        </w:trPr>
        <w:tc>
          <w:tcPr>
            <w:tcW w:w="1701" w:type="dxa"/>
            <w:vAlign w:val="center"/>
          </w:tcPr>
          <w:p w14:paraId="2026F4EA" w14:textId="77777777" w:rsidR="006820C4" w:rsidRDefault="006820C4" w:rsidP="006820C4">
            <w:pPr>
              <w:pStyle w:val="Sansinterligne"/>
            </w:pPr>
            <w:r>
              <w:t>2015</w:t>
            </w:r>
          </w:p>
        </w:tc>
        <w:tc>
          <w:tcPr>
            <w:tcW w:w="3794" w:type="dxa"/>
            <w:vAlign w:val="center"/>
          </w:tcPr>
          <w:p w14:paraId="118E7021" w14:textId="77777777" w:rsidR="006820C4" w:rsidRDefault="006820C4" w:rsidP="006820C4">
            <w:pPr>
              <w:pStyle w:val="Sansinterligne"/>
            </w:pPr>
            <w:r>
              <w:t>Guide transmis aux éq</w:t>
            </w:r>
            <w:bookmarkStart w:id="0" w:name="_GoBack"/>
            <w:bookmarkEnd w:id="0"/>
            <w:r>
              <w:t>uipes pédagogique</w:t>
            </w:r>
          </w:p>
        </w:tc>
        <w:tc>
          <w:tcPr>
            <w:tcW w:w="4936" w:type="dxa"/>
            <w:vAlign w:val="center"/>
          </w:tcPr>
          <w:p w14:paraId="20706188" w14:textId="5EE113A7" w:rsidR="006820C4" w:rsidRPr="00F94FB5" w:rsidRDefault="003D009E" w:rsidP="006820C4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 w:rsidR="006820C4">
                <w:rPr>
                  <w:rStyle w:val="Lienhypertexte"/>
                  <w:sz w:val="20"/>
                  <w:szCs w:val="20"/>
                </w:rPr>
                <w:t>Guide académique d'accompagnement des PFMP 2015.pdf</w:t>
              </w:r>
            </w:hyperlink>
          </w:p>
        </w:tc>
      </w:tr>
      <w:tr w:rsidR="006820C4" w14:paraId="3A508C1C" w14:textId="77777777" w:rsidTr="006820C4">
        <w:trPr>
          <w:trHeight w:val="397"/>
        </w:trPr>
        <w:tc>
          <w:tcPr>
            <w:tcW w:w="1701" w:type="dxa"/>
            <w:vAlign w:val="center"/>
          </w:tcPr>
          <w:p w14:paraId="2E321AB5" w14:textId="77777777" w:rsidR="006820C4" w:rsidRDefault="006820C4" w:rsidP="00096B19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53374F92" w14:textId="77777777" w:rsidR="006820C4" w:rsidRDefault="006820C4" w:rsidP="00096B19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0BF46843" w14:textId="77777777" w:rsidR="006820C4" w:rsidRPr="00F94FB5" w:rsidRDefault="006820C4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6820C4" w14:paraId="094F5053" w14:textId="77777777" w:rsidTr="006820C4">
        <w:trPr>
          <w:trHeight w:val="397"/>
        </w:trPr>
        <w:tc>
          <w:tcPr>
            <w:tcW w:w="1701" w:type="dxa"/>
            <w:vAlign w:val="center"/>
          </w:tcPr>
          <w:p w14:paraId="3F1BE9BC" w14:textId="77777777" w:rsidR="006820C4" w:rsidRDefault="006820C4" w:rsidP="006820C4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2CE2A9CA" w14:textId="77777777" w:rsidR="006820C4" w:rsidRDefault="006820C4" w:rsidP="006820C4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0E9871B8" w14:textId="77777777" w:rsidR="006820C4" w:rsidRPr="00F94FB5" w:rsidRDefault="006820C4" w:rsidP="006820C4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6820C4" w14:paraId="766AB4AE" w14:textId="77777777" w:rsidTr="006820C4">
        <w:trPr>
          <w:trHeight w:val="397"/>
        </w:trPr>
        <w:tc>
          <w:tcPr>
            <w:tcW w:w="1701" w:type="dxa"/>
            <w:vAlign w:val="center"/>
          </w:tcPr>
          <w:p w14:paraId="778E0473" w14:textId="77777777" w:rsidR="006820C4" w:rsidRDefault="006820C4" w:rsidP="006820C4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1E4D9C33" w14:textId="77777777" w:rsidR="006820C4" w:rsidRDefault="006820C4" w:rsidP="006820C4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226E2413" w14:textId="77777777" w:rsidR="006820C4" w:rsidRPr="00F94FB5" w:rsidRDefault="006820C4" w:rsidP="006820C4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6820C4" w14:paraId="46B1F16A" w14:textId="77777777" w:rsidTr="006820C4">
        <w:trPr>
          <w:trHeight w:val="397"/>
        </w:trPr>
        <w:tc>
          <w:tcPr>
            <w:tcW w:w="1701" w:type="dxa"/>
            <w:vAlign w:val="center"/>
          </w:tcPr>
          <w:p w14:paraId="54716E3B" w14:textId="77777777" w:rsidR="006820C4" w:rsidRDefault="006820C4" w:rsidP="006820C4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1E9EA840" w14:textId="77777777" w:rsidR="006820C4" w:rsidRDefault="006820C4" w:rsidP="006820C4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47A9586C" w14:textId="77777777" w:rsidR="006820C4" w:rsidRPr="00F94FB5" w:rsidRDefault="006820C4" w:rsidP="006820C4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6820C4" w14:paraId="00A60018" w14:textId="77777777" w:rsidTr="006820C4">
        <w:trPr>
          <w:trHeight w:val="397"/>
        </w:trPr>
        <w:tc>
          <w:tcPr>
            <w:tcW w:w="1701" w:type="dxa"/>
            <w:vAlign w:val="center"/>
          </w:tcPr>
          <w:p w14:paraId="3387429B" w14:textId="77777777" w:rsidR="006820C4" w:rsidRDefault="006820C4" w:rsidP="006820C4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6712F8A4" w14:textId="77777777" w:rsidR="006820C4" w:rsidRDefault="006820C4" w:rsidP="006820C4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5DD99E97" w14:textId="77777777" w:rsidR="006820C4" w:rsidRPr="00F94FB5" w:rsidRDefault="006820C4" w:rsidP="006820C4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6820C4" w14:paraId="5F6389C9" w14:textId="77777777" w:rsidTr="006820C4">
        <w:trPr>
          <w:trHeight w:val="397"/>
        </w:trPr>
        <w:tc>
          <w:tcPr>
            <w:tcW w:w="1701" w:type="dxa"/>
            <w:vAlign w:val="center"/>
          </w:tcPr>
          <w:p w14:paraId="7B5E4825" w14:textId="77777777" w:rsidR="006820C4" w:rsidRDefault="006820C4" w:rsidP="006820C4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6B02B2D2" w14:textId="77777777" w:rsidR="006820C4" w:rsidRDefault="006820C4" w:rsidP="006820C4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6192FF93" w14:textId="77777777" w:rsidR="006820C4" w:rsidRPr="00F94FB5" w:rsidRDefault="006820C4" w:rsidP="006820C4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6820C4" w14:paraId="6C0678C5" w14:textId="77777777" w:rsidTr="006820C4">
        <w:trPr>
          <w:trHeight w:val="397"/>
        </w:trPr>
        <w:tc>
          <w:tcPr>
            <w:tcW w:w="1701" w:type="dxa"/>
            <w:vAlign w:val="center"/>
          </w:tcPr>
          <w:p w14:paraId="08A9C6A1" w14:textId="77777777" w:rsidR="006820C4" w:rsidRDefault="006820C4" w:rsidP="006820C4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7435C376" w14:textId="77777777" w:rsidR="006820C4" w:rsidRDefault="006820C4" w:rsidP="006820C4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4D986FD1" w14:textId="77777777" w:rsidR="006820C4" w:rsidRPr="00F94FB5" w:rsidRDefault="006820C4" w:rsidP="006820C4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6820C4" w14:paraId="536C2EF9" w14:textId="77777777" w:rsidTr="006820C4">
        <w:trPr>
          <w:trHeight w:val="397"/>
        </w:trPr>
        <w:tc>
          <w:tcPr>
            <w:tcW w:w="1701" w:type="dxa"/>
            <w:vAlign w:val="center"/>
          </w:tcPr>
          <w:p w14:paraId="4F540138" w14:textId="77777777" w:rsidR="006820C4" w:rsidRDefault="006820C4" w:rsidP="006820C4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64BFB1A9" w14:textId="77777777" w:rsidR="006820C4" w:rsidRDefault="006820C4" w:rsidP="006820C4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290F84F3" w14:textId="77777777" w:rsidR="006820C4" w:rsidRPr="00F94FB5" w:rsidRDefault="006820C4" w:rsidP="006820C4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6820C4" w14:paraId="005E6E0C" w14:textId="77777777" w:rsidTr="006820C4">
        <w:trPr>
          <w:trHeight w:val="397"/>
        </w:trPr>
        <w:tc>
          <w:tcPr>
            <w:tcW w:w="1701" w:type="dxa"/>
            <w:vAlign w:val="center"/>
          </w:tcPr>
          <w:p w14:paraId="7852F858" w14:textId="77777777" w:rsidR="006820C4" w:rsidRDefault="006820C4" w:rsidP="006820C4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220E4BC5" w14:textId="77777777" w:rsidR="006820C4" w:rsidRDefault="006820C4" w:rsidP="006820C4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197D8B87" w14:textId="77777777" w:rsidR="006820C4" w:rsidRPr="00F94FB5" w:rsidRDefault="006820C4" w:rsidP="006820C4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6820C4" w14:paraId="072A0609" w14:textId="77777777" w:rsidTr="006820C4">
        <w:trPr>
          <w:trHeight w:val="397"/>
        </w:trPr>
        <w:tc>
          <w:tcPr>
            <w:tcW w:w="1701" w:type="dxa"/>
            <w:vAlign w:val="center"/>
          </w:tcPr>
          <w:p w14:paraId="41B07815" w14:textId="77777777" w:rsidR="006820C4" w:rsidRDefault="006820C4" w:rsidP="006820C4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29FBA08A" w14:textId="77777777" w:rsidR="006820C4" w:rsidRDefault="006820C4" w:rsidP="006820C4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354A8701" w14:textId="77777777" w:rsidR="006820C4" w:rsidRPr="00F94FB5" w:rsidRDefault="006820C4" w:rsidP="006820C4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6820C4" w14:paraId="7B4F53B0" w14:textId="77777777" w:rsidTr="006820C4">
        <w:trPr>
          <w:trHeight w:val="397"/>
        </w:trPr>
        <w:tc>
          <w:tcPr>
            <w:tcW w:w="1701" w:type="dxa"/>
            <w:vAlign w:val="center"/>
          </w:tcPr>
          <w:p w14:paraId="7236447C" w14:textId="77777777" w:rsidR="006820C4" w:rsidRDefault="006820C4" w:rsidP="006820C4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26EE3240" w14:textId="77777777" w:rsidR="006820C4" w:rsidRDefault="006820C4" w:rsidP="006820C4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1B0A75A1" w14:textId="77777777" w:rsidR="006820C4" w:rsidRPr="00F94FB5" w:rsidRDefault="006820C4" w:rsidP="006820C4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6820C4" w14:paraId="774029F7" w14:textId="77777777" w:rsidTr="006820C4">
        <w:trPr>
          <w:trHeight w:val="397"/>
        </w:trPr>
        <w:tc>
          <w:tcPr>
            <w:tcW w:w="1701" w:type="dxa"/>
            <w:vAlign w:val="center"/>
          </w:tcPr>
          <w:p w14:paraId="2D4A7B9A" w14:textId="77777777" w:rsidR="006820C4" w:rsidRDefault="006820C4" w:rsidP="006820C4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1D7495BE" w14:textId="77777777" w:rsidR="006820C4" w:rsidRDefault="006820C4" w:rsidP="006820C4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1CA168DA" w14:textId="77777777" w:rsidR="006820C4" w:rsidRPr="00F94FB5" w:rsidRDefault="006820C4" w:rsidP="006820C4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6820C4" w14:paraId="16F7CD16" w14:textId="77777777" w:rsidTr="006820C4">
        <w:trPr>
          <w:trHeight w:val="397"/>
        </w:trPr>
        <w:tc>
          <w:tcPr>
            <w:tcW w:w="1701" w:type="dxa"/>
            <w:vAlign w:val="center"/>
          </w:tcPr>
          <w:p w14:paraId="7396E077" w14:textId="77777777" w:rsidR="006820C4" w:rsidRDefault="006820C4" w:rsidP="006820C4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7E2E1942" w14:textId="77777777" w:rsidR="006820C4" w:rsidRDefault="006820C4" w:rsidP="006820C4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498BE5B2" w14:textId="77777777" w:rsidR="006820C4" w:rsidRPr="00F94FB5" w:rsidRDefault="006820C4" w:rsidP="006820C4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6820C4" w14:paraId="48F85049" w14:textId="77777777" w:rsidTr="006820C4">
        <w:trPr>
          <w:trHeight w:val="397"/>
        </w:trPr>
        <w:tc>
          <w:tcPr>
            <w:tcW w:w="1701" w:type="dxa"/>
            <w:vAlign w:val="center"/>
          </w:tcPr>
          <w:p w14:paraId="3B837C4A" w14:textId="77777777" w:rsidR="006820C4" w:rsidRDefault="006820C4" w:rsidP="006820C4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3E43FEAC" w14:textId="77777777" w:rsidR="006820C4" w:rsidRDefault="006820C4" w:rsidP="006820C4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518DD384" w14:textId="77777777" w:rsidR="006820C4" w:rsidRPr="00F94FB5" w:rsidRDefault="006820C4" w:rsidP="006820C4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6820C4" w14:paraId="36086A33" w14:textId="77777777" w:rsidTr="006820C4">
        <w:trPr>
          <w:trHeight w:val="397"/>
        </w:trPr>
        <w:tc>
          <w:tcPr>
            <w:tcW w:w="1701" w:type="dxa"/>
            <w:vAlign w:val="center"/>
          </w:tcPr>
          <w:p w14:paraId="792CD87B" w14:textId="77777777" w:rsidR="006820C4" w:rsidRDefault="006820C4" w:rsidP="006820C4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4879F054" w14:textId="77777777" w:rsidR="006820C4" w:rsidRDefault="006820C4" w:rsidP="006820C4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090593EC" w14:textId="77777777" w:rsidR="006820C4" w:rsidRPr="00F94FB5" w:rsidRDefault="006820C4" w:rsidP="006820C4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6820C4" w14:paraId="7FE49A85" w14:textId="77777777" w:rsidTr="006820C4">
        <w:trPr>
          <w:trHeight w:val="397"/>
        </w:trPr>
        <w:tc>
          <w:tcPr>
            <w:tcW w:w="1701" w:type="dxa"/>
            <w:vAlign w:val="center"/>
          </w:tcPr>
          <w:p w14:paraId="7BDEF978" w14:textId="77777777" w:rsidR="006820C4" w:rsidRDefault="006820C4" w:rsidP="006820C4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341573B8" w14:textId="77777777" w:rsidR="006820C4" w:rsidRDefault="006820C4" w:rsidP="006820C4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36052EE3" w14:textId="77777777" w:rsidR="006820C4" w:rsidRPr="00F94FB5" w:rsidRDefault="006820C4" w:rsidP="006820C4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6820C4" w14:paraId="16C90FAF" w14:textId="77777777" w:rsidTr="006820C4">
        <w:trPr>
          <w:trHeight w:val="397"/>
        </w:trPr>
        <w:tc>
          <w:tcPr>
            <w:tcW w:w="1701" w:type="dxa"/>
            <w:vAlign w:val="center"/>
          </w:tcPr>
          <w:p w14:paraId="0008DB47" w14:textId="77777777" w:rsidR="006820C4" w:rsidRDefault="006820C4" w:rsidP="006820C4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6ED0E91D" w14:textId="77777777" w:rsidR="006820C4" w:rsidRDefault="006820C4" w:rsidP="006820C4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5F8BF1D3" w14:textId="77777777" w:rsidR="006820C4" w:rsidRPr="00F94FB5" w:rsidRDefault="006820C4" w:rsidP="006820C4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6820C4" w14:paraId="25CF1039" w14:textId="77777777" w:rsidTr="006820C4">
        <w:trPr>
          <w:trHeight w:val="397"/>
        </w:trPr>
        <w:tc>
          <w:tcPr>
            <w:tcW w:w="1701" w:type="dxa"/>
            <w:vAlign w:val="center"/>
          </w:tcPr>
          <w:p w14:paraId="3A55A3DB" w14:textId="77777777" w:rsidR="006820C4" w:rsidRDefault="006820C4" w:rsidP="006820C4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027BD118" w14:textId="77777777" w:rsidR="006820C4" w:rsidRDefault="006820C4" w:rsidP="006820C4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63113299" w14:textId="77777777" w:rsidR="006820C4" w:rsidRPr="00F94FB5" w:rsidRDefault="006820C4" w:rsidP="006820C4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6820C4" w14:paraId="6E775E14" w14:textId="77777777" w:rsidTr="006820C4">
        <w:trPr>
          <w:trHeight w:val="397"/>
        </w:trPr>
        <w:tc>
          <w:tcPr>
            <w:tcW w:w="1701" w:type="dxa"/>
            <w:vAlign w:val="center"/>
          </w:tcPr>
          <w:p w14:paraId="5DA7CEC6" w14:textId="77777777" w:rsidR="006820C4" w:rsidRDefault="006820C4" w:rsidP="006820C4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09B476D2" w14:textId="77777777" w:rsidR="006820C4" w:rsidRDefault="006820C4" w:rsidP="006820C4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6B3F178D" w14:textId="77777777" w:rsidR="006820C4" w:rsidRPr="00F94FB5" w:rsidRDefault="006820C4" w:rsidP="006820C4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3A6B72DC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1"/>
      <w:footerReference w:type="default" r:id="rId12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92621" w14:textId="77777777" w:rsidR="003D009E" w:rsidRDefault="003D009E" w:rsidP="0066285F">
      <w:pPr>
        <w:spacing w:after="0" w:line="240" w:lineRule="auto"/>
      </w:pPr>
      <w:r>
        <w:separator/>
      </w:r>
    </w:p>
  </w:endnote>
  <w:endnote w:type="continuationSeparator" w:id="0">
    <w:p w14:paraId="6AFFA716" w14:textId="77777777" w:rsidR="003D009E" w:rsidRDefault="003D009E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C60F0" w14:textId="343ABA3B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8A4F01">
      <w:rPr>
        <w:i/>
        <w:noProof/>
        <w:sz w:val="20"/>
      </w:rPr>
      <w:t>C0309_01_ENREGISTREMENTS.Docx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D1370" w14:textId="77777777" w:rsidR="003D009E" w:rsidRDefault="003D009E" w:rsidP="0066285F">
      <w:pPr>
        <w:spacing w:after="0" w:line="240" w:lineRule="auto"/>
      </w:pPr>
      <w:r>
        <w:separator/>
      </w:r>
    </w:p>
  </w:footnote>
  <w:footnote w:type="continuationSeparator" w:id="0">
    <w:p w14:paraId="69E26404" w14:textId="77777777" w:rsidR="003D009E" w:rsidRDefault="003D009E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4664F677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4E435B69" w14:textId="224E2644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8A4F01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8A4F01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16AFDA" w14:textId="244C8501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8A4F01">
            <w:rPr>
              <w:b/>
              <w:sz w:val="24"/>
            </w:rPr>
            <w:t>C03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8A4F01">
            <w:rPr>
              <w:b/>
              <w:sz w:val="24"/>
            </w:rPr>
            <w:t>09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8A4F01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2A501CE2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15513"/>
    <w:rsid w:val="0001336E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947F6"/>
    <w:rsid w:val="001E0E94"/>
    <w:rsid w:val="001F2AB5"/>
    <w:rsid w:val="00223CFF"/>
    <w:rsid w:val="00231E61"/>
    <w:rsid w:val="00254030"/>
    <w:rsid w:val="0028563F"/>
    <w:rsid w:val="002B59B4"/>
    <w:rsid w:val="0032401A"/>
    <w:rsid w:val="0034416E"/>
    <w:rsid w:val="00364DD4"/>
    <w:rsid w:val="003D009E"/>
    <w:rsid w:val="003E3718"/>
    <w:rsid w:val="003E66FC"/>
    <w:rsid w:val="003E687D"/>
    <w:rsid w:val="003E7AD2"/>
    <w:rsid w:val="003F320F"/>
    <w:rsid w:val="003F503C"/>
    <w:rsid w:val="004402EC"/>
    <w:rsid w:val="00450EDF"/>
    <w:rsid w:val="0046645C"/>
    <w:rsid w:val="004801E5"/>
    <w:rsid w:val="004A02A4"/>
    <w:rsid w:val="004A380E"/>
    <w:rsid w:val="004C6AA4"/>
    <w:rsid w:val="004C6DBB"/>
    <w:rsid w:val="004F19C7"/>
    <w:rsid w:val="00515513"/>
    <w:rsid w:val="00535EB7"/>
    <w:rsid w:val="00540468"/>
    <w:rsid w:val="00562FE5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20C4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81FA9"/>
    <w:rsid w:val="00884DB1"/>
    <w:rsid w:val="008A4F01"/>
    <w:rsid w:val="008A5541"/>
    <w:rsid w:val="008A6EE1"/>
    <w:rsid w:val="008D2A03"/>
    <w:rsid w:val="008F228F"/>
    <w:rsid w:val="008F3F31"/>
    <w:rsid w:val="0091483F"/>
    <w:rsid w:val="00944FE0"/>
    <w:rsid w:val="00950450"/>
    <w:rsid w:val="00966476"/>
    <w:rsid w:val="00974496"/>
    <w:rsid w:val="00993586"/>
    <w:rsid w:val="009A131D"/>
    <w:rsid w:val="009B3788"/>
    <w:rsid w:val="009C01DD"/>
    <w:rsid w:val="009C6B2E"/>
    <w:rsid w:val="009E71D9"/>
    <w:rsid w:val="00A11C7F"/>
    <w:rsid w:val="00A13D7B"/>
    <w:rsid w:val="00A14FDE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B5A10"/>
    <w:rsid w:val="00E05233"/>
    <w:rsid w:val="00E4770D"/>
    <w:rsid w:val="00E50D57"/>
    <w:rsid w:val="00E5329C"/>
    <w:rsid w:val="00E55D55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74F97"/>
  <w15:docId w15:val="{8E87228F-B7FE-409B-B8A1-762F6152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6820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01/Guide%20acad&#233;mique%20d'accompagnement%20des%20PFMP%20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1/2016-03-31-Orgnanisation-PFMP_BO_MEN_31-3-2016_558667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3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C0309_01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C0309_01</dc:title>
  <dc:subject>V1.00-01/2015</dc:subject>
  <dc:creator>JMP</dc:creator>
  <cp:keywords>Qualité;LDM</cp:keywords>
  <cp:lastModifiedBy>Jean Marc PASTY</cp:lastModifiedBy>
  <cp:revision>8</cp:revision>
  <cp:lastPrinted>2019-06-18T09:10:00Z</cp:lastPrinted>
  <dcterms:created xsi:type="dcterms:W3CDTF">2019-06-10T20:24:00Z</dcterms:created>
  <dcterms:modified xsi:type="dcterms:W3CDTF">2019-06-18T09:10:00Z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C03</vt:lpwstr>
  </property>
  <property fmtid="{D5CDD505-2E9C-101B-9397-08002B2CF9AE}" pid="7" name="Item">
    <vt:lpwstr>09</vt:lpwstr>
  </property>
  <property fmtid="{D5CDD505-2E9C-101B-9397-08002B2CF9AE}" pid="8" name="ID">
    <vt:lpwstr>01</vt:lpwstr>
  </property>
</Properties>
</file>