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777F8C50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2620B7DE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FE55879" wp14:editId="2C7FFAEA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503A7BD1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6EACD54B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4C9BE7F" wp14:editId="0A9DDFAA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5AEF241" w14:textId="77777777" w:rsidTr="005C40FE">
        <w:trPr>
          <w:trHeight w:val="567"/>
        </w:trPr>
        <w:tc>
          <w:tcPr>
            <w:tcW w:w="1984" w:type="dxa"/>
            <w:vMerge/>
          </w:tcPr>
          <w:p w14:paraId="7336D2D1" w14:textId="77777777" w:rsidR="0034416E" w:rsidRDefault="0034416E" w:rsidP="00F94E80"/>
        </w:tc>
        <w:tc>
          <w:tcPr>
            <w:tcW w:w="5953" w:type="dxa"/>
            <w:vAlign w:val="center"/>
          </w:tcPr>
          <w:p w14:paraId="1942A293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C63A49D" w14:textId="7D855C0E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906AD8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3180CE2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06B93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767BB693" w14:textId="77777777" w:rsidR="00771297" w:rsidRPr="00A6652D" w:rsidRDefault="00D16F63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F5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442F54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33AF2D9C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2E7BC" w14:textId="561320CC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906AD8">
              <w:rPr>
                <w:b/>
                <w:color w:val="FF0000"/>
                <w:sz w:val="32"/>
                <w:szCs w:val="32"/>
              </w:rPr>
              <w:t>13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0670E288" w14:textId="77777777" w:rsidR="00BF218B" w:rsidRPr="00EE1209" w:rsidRDefault="00442F54" w:rsidP="00EE1209">
            <w:pPr>
              <w:pStyle w:val="Sansinterligne"/>
              <w:rPr>
                <w:i/>
                <w:iCs/>
              </w:rPr>
            </w:pPr>
            <w:r w:rsidRPr="00442F54">
              <w:rPr>
                <w:i/>
                <w:iCs/>
              </w:rPr>
              <w:t>L'établissement organise une période de préparation à l'arrivée en entreprise avant la 1ere  PFMP.</w:t>
            </w:r>
          </w:p>
        </w:tc>
      </w:tr>
    </w:tbl>
    <w:p w14:paraId="627587F8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1EE2E2D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27"/>
        <w:gridCol w:w="5503"/>
      </w:tblGrid>
      <w:tr w:rsidR="00111A50" w:rsidRPr="00096B19" w14:paraId="550F79B0" w14:textId="77777777" w:rsidTr="000F1A1D">
        <w:tc>
          <w:tcPr>
            <w:tcW w:w="1701" w:type="dxa"/>
            <w:shd w:val="clear" w:color="auto" w:fill="C6D9F1" w:themeFill="text2" w:themeFillTint="33"/>
          </w:tcPr>
          <w:p w14:paraId="396E6291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227" w:type="dxa"/>
            <w:shd w:val="clear" w:color="auto" w:fill="C6D9F1" w:themeFill="text2" w:themeFillTint="33"/>
          </w:tcPr>
          <w:p w14:paraId="5AC835EE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503" w:type="dxa"/>
            <w:shd w:val="clear" w:color="auto" w:fill="C6D9F1" w:themeFill="text2" w:themeFillTint="33"/>
          </w:tcPr>
          <w:p w14:paraId="4DC9E2D2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22C5226E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4DBC4840" w14:textId="4517D275" w:rsidR="00096B19" w:rsidRDefault="000F1A1D" w:rsidP="00096B19">
            <w:pPr>
              <w:pStyle w:val="Sansinterligne"/>
            </w:pPr>
            <w:r>
              <w:t>2017</w:t>
            </w:r>
          </w:p>
        </w:tc>
        <w:tc>
          <w:tcPr>
            <w:tcW w:w="3227" w:type="dxa"/>
            <w:vAlign w:val="center"/>
          </w:tcPr>
          <w:p w14:paraId="4B2CADFE" w14:textId="5B9242AD" w:rsidR="00096B19" w:rsidRDefault="000F1A1D" w:rsidP="00096B19">
            <w:pPr>
              <w:pStyle w:val="Sansinterligne"/>
            </w:pPr>
            <w:r>
              <w:t>PREPA’PFMP CAP</w:t>
            </w:r>
          </w:p>
        </w:tc>
        <w:tc>
          <w:tcPr>
            <w:tcW w:w="5503" w:type="dxa"/>
            <w:vAlign w:val="center"/>
          </w:tcPr>
          <w:p w14:paraId="0C1BD4F3" w14:textId="7A3C5623" w:rsidR="00096B19" w:rsidRPr="00F94FB5" w:rsidRDefault="000F1A1D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2017-PREP-PFMP-2017-ORGANISATION.pdf</w:t>
              </w:r>
            </w:hyperlink>
          </w:p>
        </w:tc>
      </w:tr>
      <w:tr w:rsidR="00096B19" w14:paraId="4026D654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7FC6999E" w14:textId="1F26B7CA" w:rsidR="00096B19" w:rsidRDefault="000F1A1D" w:rsidP="00096B19">
            <w:pPr>
              <w:pStyle w:val="Sansinterligne"/>
            </w:pPr>
            <w:r>
              <w:t>2017</w:t>
            </w:r>
          </w:p>
        </w:tc>
        <w:tc>
          <w:tcPr>
            <w:tcW w:w="3227" w:type="dxa"/>
            <w:vAlign w:val="center"/>
          </w:tcPr>
          <w:p w14:paraId="0100436E" w14:textId="3F234596" w:rsidR="00096B19" w:rsidRDefault="000F1A1D" w:rsidP="00096B19">
            <w:pPr>
              <w:pStyle w:val="Sansinterligne"/>
            </w:pPr>
            <w:r>
              <w:t>PREPA’PFMP BCP</w:t>
            </w:r>
          </w:p>
        </w:tc>
        <w:tc>
          <w:tcPr>
            <w:tcW w:w="5503" w:type="dxa"/>
            <w:vAlign w:val="center"/>
          </w:tcPr>
          <w:p w14:paraId="02277E59" w14:textId="5A0D7FAA" w:rsidR="00096B19" w:rsidRPr="00F94FB5" w:rsidRDefault="000F1A1D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>
                <w:rPr>
                  <w:rStyle w:val="Lienhypertexte"/>
                  <w:sz w:val="20"/>
                  <w:szCs w:val="20"/>
                </w:rPr>
                <w:t>BCP-PREP-PFMP-2017-ORGANISATION_v2.pdf</w:t>
              </w:r>
            </w:hyperlink>
          </w:p>
        </w:tc>
      </w:tr>
      <w:tr w:rsidR="00096B19" w14:paraId="5A9DC06E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2CF92A1F" w14:textId="217FFAB6" w:rsidR="00096B19" w:rsidRDefault="000F1A1D" w:rsidP="00096B19">
            <w:pPr>
              <w:pStyle w:val="Sansinterligne"/>
            </w:pPr>
            <w:r>
              <w:t>2017</w:t>
            </w:r>
          </w:p>
        </w:tc>
        <w:tc>
          <w:tcPr>
            <w:tcW w:w="3227" w:type="dxa"/>
            <w:vAlign w:val="center"/>
          </w:tcPr>
          <w:p w14:paraId="6DD1AB12" w14:textId="4CA5D6A3" w:rsidR="00096B19" w:rsidRDefault="000F1A1D" w:rsidP="00096B19">
            <w:pPr>
              <w:pStyle w:val="Sansinterligne"/>
            </w:pPr>
            <w:r>
              <w:t>Diaporama PREPA’PFMP</w:t>
            </w:r>
          </w:p>
        </w:tc>
        <w:tc>
          <w:tcPr>
            <w:tcW w:w="5503" w:type="dxa"/>
            <w:vAlign w:val="center"/>
          </w:tcPr>
          <w:p w14:paraId="1F9CBA24" w14:textId="164397EF" w:rsidR="00096B19" w:rsidRPr="00F94FB5" w:rsidRDefault="000F1A1D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>
                <w:rPr>
                  <w:rStyle w:val="Lienhypertexte"/>
                  <w:sz w:val="20"/>
                  <w:szCs w:val="20"/>
                </w:rPr>
                <w:t>PREPA'PFMP 2017.pdf</w:t>
              </w:r>
            </w:hyperlink>
            <w:bookmarkStart w:id="0" w:name="_GoBack"/>
            <w:bookmarkEnd w:id="0"/>
          </w:p>
        </w:tc>
      </w:tr>
      <w:tr w:rsidR="00096B19" w14:paraId="02E43640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70EC357E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30CD1471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4695FBA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64753E4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0801DD0A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4A898D6B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1A0328F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9784DC2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796A023B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72E4784F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41E857A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5CA173B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674BD102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629E2925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689D4E1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BABE881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7704E6F9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121DE15C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1F5B467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6C55F38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5D034E17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62D7AF28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0767737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AA59D9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7CE2A9A7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1E93625B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17310C1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6D6D7C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5545C534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70AB40E4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4E5655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35B3617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440DEE69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65800D1B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C83B24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F34362C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3D370A90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039D19F9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3CFA08E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7306008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710F0EEC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69BC64E0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B76CA0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D37A1DC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35E0DA77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0E29CC9E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49B848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A01B8D7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2A492999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53CDA0A8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1299313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62C68C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4F1CC9E0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1E7971F1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3414DCA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04BF12C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2B679957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40726616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7FC33EC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B636CC9" w14:textId="77777777" w:rsidTr="000F1A1D">
        <w:trPr>
          <w:trHeight w:val="397"/>
        </w:trPr>
        <w:tc>
          <w:tcPr>
            <w:tcW w:w="1701" w:type="dxa"/>
            <w:vAlign w:val="center"/>
          </w:tcPr>
          <w:p w14:paraId="7C6FE425" w14:textId="77777777" w:rsidR="00096B19" w:rsidRDefault="00096B19" w:rsidP="00096B19">
            <w:pPr>
              <w:pStyle w:val="Sansinterligne"/>
            </w:pPr>
          </w:p>
        </w:tc>
        <w:tc>
          <w:tcPr>
            <w:tcW w:w="3227" w:type="dxa"/>
            <w:vAlign w:val="center"/>
          </w:tcPr>
          <w:p w14:paraId="6B90645D" w14:textId="77777777" w:rsidR="00096B19" w:rsidRDefault="00096B19" w:rsidP="00096B19">
            <w:pPr>
              <w:pStyle w:val="Sansinterligne"/>
            </w:pPr>
          </w:p>
        </w:tc>
        <w:tc>
          <w:tcPr>
            <w:tcW w:w="5503" w:type="dxa"/>
            <w:vAlign w:val="center"/>
          </w:tcPr>
          <w:p w14:paraId="1D6734D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50510979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2"/>
      <w:footerReference w:type="default" r:id="rId13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452B6" w14:textId="77777777" w:rsidR="00D16F63" w:rsidRDefault="00D16F63" w:rsidP="0066285F">
      <w:pPr>
        <w:spacing w:after="0" w:line="240" w:lineRule="auto"/>
      </w:pPr>
      <w:r>
        <w:separator/>
      </w:r>
    </w:p>
  </w:endnote>
  <w:endnote w:type="continuationSeparator" w:id="0">
    <w:p w14:paraId="196E774E" w14:textId="77777777" w:rsidR="00D16F63" w:rsidRDefault="00D16F63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946CD" w14:textId="3380E58F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906AD8">
      <w:rPr>
        <w:i/>
        <w:noProof/>
        <w:sz w:val="20"/>
      </w:rPr>
      <w:t>C0313_01_ENREGISTREMENTS.Docx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A1868" w14:textId="77777777" w:rsidR="00D16F63" w:rsidRDefault="00D16F63" w:rsidP="0066285F">
      <w:pPr>
        <w:spacing w:after="0" w:line="240" w:lineRule="auto"/>
      </w:pPr>
      <w:r>
        <w:separator/>
      </w:r>
    </w:p>
  </w:footnote>
  <w:footnote w:type="continuationSeparator" w:id="0">
    <w:p w14:paraId="2D6F09A4" w14:textId="77777777" w:rsidR="00D16F63" w:rsidRDefault="00D16F63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2DE6842C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A945B5F" w14:textId="26CD2E1C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906AD8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906AD8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81FD7C" w14:textId="0712DD2C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906AD8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906AD8">
            <w:rPr>
              <w:b/>
              <w:sz w:val="24"/>
            </w:rPr>
            <w:t>13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906AD8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7F6944DA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1EE7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0F1A1D"/>
    <w:rsid w:val="00111A50"/>
    <w:rsid w:val="001312A7"/>
    <w:rsid w:val="00137935"/>
    <w:rsid w:val="001576C1"/>
    <w:rsid w:val="00166CE4"/>
    <w:rsid w:val="00170F64"/>
    <w:rsid w:val="00180A12"/>
    <w:rsid w:val="001C1EE7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42F54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06AD8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63DD0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16F63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FD4A1"/>
  <w15:docId w15:val="{35A5B503-6369-4A28-88F8-583C1CD4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F1A1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PREPA'PFMP%20201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01/BCP-PREP-PFMP-2017-ORGANISATION_v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7-PREP-PFMP-2017-ORGANISATION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C0313_01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C0313_01</dc:title>
  <dc:subject>V1.00-01/2015</dc:subject>
  <dc:creator>JMP</dc:creator>
  <cp:keywords>Qualité;LDM</cp:keywords>
  <cp:lastModifiedBy>Jean Marc PASTY</cp:lastModifiedBy>
  <cp:revision>5</cp:revision>
  <cp:lastPrinted>2019-06-18T21:08:00Z</cp:lastPrinted>
  <dcterms:created xsi:type="dcterms:W3CDTF">2019-06-10T20:31:00Z</dcterms:created>
  <dcterms:modified xsi:type="dcterms:W3CDTF">2019-06-18T21:08:00Z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13</vt:lpwstr>
  </property>
  <property fmtid="{D5CDD505-2E9C-101B-9397-08002B2CF9AE}" pid="8" name="ID">
    <vt:lpwstr>01</vt:lpwstr>
  </property>
</Properties>
</file>