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9" w:type="dxa"/>
        <w:tblLayout w:type="fixed"/>
        <w:tblLook w:val="04A0" w:firstRow="1" w:lastRow="0" w:firstColumn="1" w:lastColumn="0" w:noHBand="0" w:noVBand="1"/>
      </w:tblPr>
      <w:tblGrid>
        <w:gridCol w:w="1984"/>
        <w:gridCol w:w="5953"/>
        <w:gridCol w:w="2525"/>
        <w:gridCol w:w="27"/>
      </w:tblGrid>
      <w:tr w:rsidR="0034416E" w14:paraId="589FFC18" w14:textId="77777777" w:rsidTr="005C40FE">
        <w:trPr>
          <w:trHeight w:val="850"/>
        </w:trPr>
        <w:tc>
          <w:tcPr>
            <w:tcW w:w="1984" w:type="dxa"/>
            <w:vMerge w:val="restart"/>
            <w:vAlign w:val="center"/>
          </w:tcPr>
          <w:p w14:paraId="475B510F" w14:textId="77777777" w:rsidR="0034416E" w:rsidRDefault="002B59B4" w:rsidP="0066285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6A8C02D6" wp14:editId="1855C85A">
                  <wp:extent cx="991168" cy="828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3" t="27058" r="113" b="-1176"/>
                          <a:stretch/>
                        </pic:blipFill>
                        <pic:spPr bwMode="auto">
                          <a:xfrm>
                            <a:off x="0" y="0"/>
                            <a:ext cx="991168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14:paraId="15417D4D" w14:textId="77777777" w:rsidR="00C82296" w:rsidRPr="0066569C" w:rsidRDefault="0034416E" w:rsidP="00F07183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A380E">
              <w:rPr>
                <w:rFonts w:asciiTheme="majorHAnsi" w:hAnsiTheme="majorHAnsi"/>
                <w:b/>
                <w:sz w:val="28"/>
              </w:rPr>
              <w:t>LYCEE DES METIERS DU BATIMENT ET DE L’ENERGETIQUE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0C70A614" w14:textId="77777777" w:rsidR="0034416E" w:rsidRPr="0034416E" w:rsidRDefault="0066285F" w:rsidP="0034416E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DF3DACC" wp14:editId="7F1D7D20">
                  <wp:extent cx="1440000" cy="475200"/>
                  <wp:effectExtent l="0" t="0" r="8255" b="127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16E" w14:paraId="070D32F1" w14:textId="77777777" w:rsidTr="005C40FE">
        <w:trPr>
          <w:trHeight w:val="567"/>
        </w:trPr>
        <w:tc>
          <w:tcPr>
            <w:tcW w:w="1984" w:type="dxa"/>
            <w:vMerge/>
          </w:tcPr>
          <w:p w14:paraId="0C9712B8" w14:textId="77777777" w:rsidR="0034416E" w:rsidRDefault="0034416E" w:rsidP="00F94E80"/>
        </w:tc>
        <w:tc>
          <w:tcPr>
            <w:tcW w:w="5953" w:type="dxa"/>
            <w:vAlign w:val="center"/>
          </w:tcPr>
          <w:p w14:paraId="1AB5C2D6" w14:textId="77777777" w:rsidR="0034416E" w:rsidRPr="0034416E" w:rsidRDefault="00EA418B" w:rsidP="00F07183">
            <w:pPr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sz w:val="32"/>
              </w:rPr>
              <w:t>RECAPITULATIF ENREGISTREMENTS</w:t>
            </w: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4A0042BD" w14:textId="4F379838" w:rsidR="0034416E" w:rsidRPr="001E0E94" w:rsidRDefault="00F94FB5" w:rsidP="003441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ID : 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begin"/>
            </w:r>
            <w:r w:rsidR="001E0E94" w:rsidRPr="00223CFF">
              <w:rPr>
                <w:b/>
                <w:color w:val="FF0000"/>
                <w:sz w:val="36"/>
                <w:szCs w:val="36"/>
              </w:rPr>
              <w:instrText xml:space="preserve"> DOCPROPERTY  ID  \* MERGEFORMAT </w:instrTex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separate"/>
            </w:r>
            <w:r w:rsidR="00DA1DD6">
              <w:rPr>
                <w:b/>
                <w:color w:val="FF0000"/>
                <w:sz w:val="36"/>
                <w:szCs w:val="36"/>
              </w:rPr>
              <w:t>01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end"/>
            </w:r>
          </w:p>
        </w:tc>
      </w:tr>
      <w:tr w:rsidR="00771297" w14:paraId="1E7EFDC3" w14:textId="77777777" w:rsidTr="00096B19">
        <w:trPr>
          <w:gridAfter w:val="1"/>
          <w:wAfter w:w="27" w:type="dxa"/>
          <w:trHeight w:val="1215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67F8B5" w14:textId="77777777" w:rsidR="00771297" w:rsidRPr="000F1945" w:rsidRDefault="00EA418B" w:rsidP="00771297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u w:val="single"/>
              </w:rPr>
              <w:t>Critère</w:t>
            </w:r>
          </w:p>
          <w:p w14:paraId="4FBCF139" w14:textId="77777777" w:rsidR="00771297" w:rsidRPr="00A6652D" w:rsidRDefault="00A87917" w:rsidP="00096B19">
            <w:pPr>
              <w:tabs>
                <w:tab w:val="left" w:pos="4111"/>
                <w:tab w:val="left" w:pos="7655"/>
              </w:tabs>
              <w:spacing w:before="60" w:after="6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20805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F78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C01</w:t>
            </w:r>
            <w:r w:rsidR="00EA418B">
              <w:rPr>
                <w:rFonts w:ascii="Tahoma" w:hAnsi="Tahoma" w:cs="Tahoma"/>
                <w:sz w:val="20"/>
              </w:rPr>
              <w:t xml:space="preserve">-Organisation et Pilotage 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02894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D45E29">
              <w:rPr>
                <w:rFonts w:ascii="Tahoma" w:hAnsi="Tahoma" w:cs="Tahoma"/>
                <w:b/>
                <w:bCs/>
                <w:sz w:val="24"/>
                <w:szCs w:val="24"/>
              </w:rPr>
              <w:t>C02</w:t>
            </w:r>
            <w:r w:rsidR="00EA418B">
              <w:rPr>
                <w:rFonts w:ascii="Tahoma" w:hAnsi="Tahoma" w:cs="Tahoma"/>
                <w:sz w:val="20"/>
              </w:rPr>
              <w:t xml:space="preserve">-Parcours décrochages 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56177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C03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Partenariats</w:t>
            </w:r>
            <w:r w:rsidR="00771297">
              <w:rPr>
                <w:rFonts w:ascii="Tahoma" w:hAnsi="Tahoma" w:cs="Tahoma"/>
                <w:sz w:val="20"/>
              </w:rPr>
              <w:t xml:space="preserve"> </w:t>
            </w:r>
            <w:r w:rsidR="00096B19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4"/>
                </w:rPr>
                <w:id w:val="14070276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E87">
                  <w:rPr>
                    <w:rFonts w:ascii="MS Gothic" w:eastAsia="MS Gothic" w:hAnsi="MS Gothic" w:cs="Tahoma" w:hint="eastAsia"/>
                    <w:sz w:val="24"/>
                  </w:rPr>
                  <w:t>☒</w:t>
                </w:r>
              </w:sdtContent>
            </w:sdt>
            <w:r w:rsidR="00EA418B" w:rsidRPr="00110E87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C04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Prevention sécurité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8500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C05</w:t>
            </w:r>
            <w:r w:rsidR="00EA418B">
              <w:rPr>
                <w:rFonts w:ascii="Tahoma" w:hAnsi="Tahoma" w:cs="Tahoma"/>
                <w:sz w:val="20"/>
              </w:rPr>
              <w:t>-Ouverture culturelle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189925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209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C06</w:t>
            </w:r>
            <w:r w:rsidR="00EA418B">
              <w:rPr>
                <w:rFonts w:ascii="Tahoma" w:hAnsi="Tahoma" w:cs="Tahoma"/>
                <w:sz w:val="20"/>
              </w:rPr>
              <w:t>-Communication</w:t>
            </w:r>
          </w:p>
        </w:tc>
      </w:tr>
      <w:tr w:rsidR="00096B19" w14:paraId="5B586462" w14:textId="77777777" w:rsidTr="00096B19">
        <w:trPr>
          <w:gridAfter w:val="1"/>
          <w:wAfter w:w="27" w:type="dxa"/>
          <w:trHeight w:val="576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D9E474" w14:textId="3EC6BBC8" w:rsidR="00096B19" w:rsidRDefault="00096B19" w:rsidP="00771297">
            <w:pPr>
              <w:spacing w:before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u w:val="single"/>
              </w:rPr>
              <w:t>Item :</w:t>
            </w:r>
            <w:r w:rsidRPr="00BF218B">
              <w:rPr>
                <w:rFonts w:ascii="Tahoma" w:hAnsi="Tahoma" w:cs="Tahoma"/>
                <w:b/>
              </w:rPr>
              <w:t xml:space="preserve"> 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begin"/>
            </w:r>
            <w:r w:rsidR="001E0E94" w:rsidRPr="00223CFF">
              <w:rPr>
                <w:b/>
                <w:color w:val="FF0000"/>
                <w:sz w:val="32"/>
                <w:szCs w:val="32"/>
              </w:rPr>
              <w:instrText xml:space="preserve"> DOCPROPERTY  Item  \* MERGEFORMAT </w:instrTex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separate"/>
            </w:r>
            <w:r w:rsidR="00DA1DD6">
              <w:rPr>
                <w:b/>
                <w:color w:val="FF0000"/>
                <w:sz w:val="32"/>
                <w:szCs w:val="32"/>
              </w:rPr>
              <w:t>01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end"/>
            </w:r>
            <w:r w:rsidR="00BF218B" w:rsidRPr="00223CFF">
              <w:rPr>
                <w:rFonts w:ascii="Tahoma" w:hAnsi="Tahoma" w:cs="Tahoma"/>
                <w:b/>
                <w:color w:val="FF0000"/>
              </w:rPr>
              <w:t xml:space="preserve"> </w:t>
            </w:r>
          </w:p>
          <w:p w14:paraId="2A1DFBFA" w14:textId="77777777" w:rsidR="00BF218B" w:rsidRPr="00EE1209" w:rsidRDefault="00110E87" w:rsidP="00EE1209">
            <w:pPr>
              <w:pStyle w:val="Sansinterligne"/>
              <w:rPr>
                <w:i/>
                <w:iCs/>
              </w:rPr>
            </w:pPr>
            <w:r w:rsidRPr="00110E87">
              <w:rPr>
                <w:i/>
                <w:iCs/>
              </w:rPr>
              <w:t>L'établissement est en mesure de présenter le Document Unique mis à jour</w:t>
            </w:r>
            <w:r>
              <w:rPr>
                <w:i/>
                <w:iCs/>
              </w:rPr>
              <w:t>.</w:t>
            </w:r>
          </w:p>
        </w:tc>
      </w:tr>
    </w:tbl>
    <w:p w14:paraId="690FF724" w14:textId="77777777" w:rsidR="005B4A52" w:rsidRDefault="00111A50" w:rsidP="000F1945">
      <w:pPr>
        <w:spacing w:before="120"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Enregistrements</w:t>
      </w:r>
    </w:p>
    <w:p w14:paraId="2488FD5E" w14:textId="77777777" w:rsidR="00111A50" w:rsidRDefault="00111A50" w:rsidP="00111A50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510"/>
        <w:gridCol w:w="5220"/>
      </w:tblGrid>
      <w:tr w:rsidR="00111A50" w:rsidRPr="00096B19" w14:paraId="7C7C9786" w14:textId="77777777" w:rsidTr="009739E8">
        <w:tc>
          <w:tcPr>
            <w:tcW w:w="1701" w:type="dxa"/>
            <w:shd w:val="clear" w:color="auto" w:fill="C6D9F1" w:themeFill="text2" w:themeFillTint="33"/>
          </w:tcPr>
          <w:p w14:paraId="366CB818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Année Scolaire</w:t>
            </w:r>
          </w:p>
        </w:tc>
        <w:tc>
          <w:tcPr>
            <w:tcW w:w="3510" w:type="dxa"/>
            <w:shd w:val="clear" w:color="auto" w:fill="C6D9F1" w:themeFill="text2" w:themeFillTint="33"/>
          </w:tcPr>
          <w:p w14:paraId="03DF4C5C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Libellé</w:t>
            </w:r>
          </w:p>
        </w:tc>
        <w:tc>
          <w:tcPr>
            <w:tcW w:w="5220" w:type="dxa"/>
            <w:shd w:val="clear" w:color="auto" w:fill="C6D9F1" w:themeFill="text2" w:themeFillTint="33"/>
          </w:tcPr>
          <w:p w14:paraId="28811E85" w14:textId="77777777" w:rsidR="00111A50" w:rsidRPr="00F94FB5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F94FB5">
              <w:rPr>
                <w:b/>
                <w:bCs/>
                <w:i/>
                <w:iCs/>
              </w:rPr>
              <w:t>Lien</w:t>
            </w:r>
          </w:p>
        </w:tc>
      </w:tr>
      <w:tr w:rsidR="00096B19" w14:paraId="337283EB" w14:textId="77777777" w:rsidTr="009739E8">
        <w:trPr>
          <w:trHeight w:val="624"/>
        </w:trPr>
        <w:tc>
          <w:tcPr>
            <w:tcW w:w="1701" w:type="dxa"/>
            <w:vAlign w:val="center"/>
          </w:tcPr>
          <w:p w14:paraId="52CDED42" w14:textId="2FBEDBFC" w:rsidR="00096B19" w:rsidRDefault="009739E8" w:rsidP="00096B19">
            <w:pPr>
              <w:pStyle w:val="Sansinterligne"/>
            </w:pPr>
            <w:r>
              <w:t>2015</w:t>
            </w:r>
          </w:p>
        </w:tc>
        <w:tc>
          <w:tcPr>
            <w:tcW w:w="3510" w:type="dxa"/>
            <w:vAlign w:val="center"/>
          </w:tcPr>
          <w:p w14:paraId="4113E74D" w14:textId="1D36C9E3" w:rsidR="00096B19" w:rsidRDefault="009739E8" w:rsidP="00096B19">
            <w:pPr>
              <w:pStyle w:val="Sansinterligne"/>
            </w:pPr>
            <w:r>
              <w:t>Document Unique Ateliers</w:t>
            </w:r>
          </w:p>
        </w:tc>
        <w:tc>
          <w:tcPr>
            <w:tcW w:w="5220" w:type="dxa"/>
            <w:vAlign w:val="center"/>
          </w:tcPr>
          <w:p w14:paraId="339D4526" w14:textId="6BE5B803" w:rsidR="00096B19" w:rsidRPr="00F94FB5" w:rsidRDefault="009739E8" w:rsidP="00096B19">
            <w:pPr>
              <w:pStyle w:val="Sansinterligne"/>
              <w:rPr>
                <w:sz w:val="20"/>
                <w:szCs w:val="20"/>
              </w:rPr>
            </w:pPr>
            <w:hyperlink r:id="rId9" w:history="1">
              <w:r>
                <w:rPr>
                  <w:rStyle w:val="Lienhypertexte"/>
                  <w:sz w:val="20"/>
                  <w:szCs w:val="20"/>
                </w:rPr>
                <w:t>2015-05-18-PMF-DU-ESPACE-ET.pdf</w:t>
              </w:r>
            </w:hyperlink>
          </w:p>
        </w:tc>
      </w:tr>
      <w:tr w:rsidR="00096B19" w14:paraId="11B6F4A4" w14:textId="77777777" w:rsidTr="009739E8">
        <w:trPr>
          <w:trHeight w:val="397"/>
        </w:trPr>
        <w:tc>
          <w:tcPr>
            <w:tcW w:w="1701" w:type="dxa"/>
            <w:vAlign w:val="center"/>
          </w:tcPr>
          <w:p w14:paraId="4B3BA24A" w14:textId="77777777" w:rsidR="00096B19" w:rsidRDefault="00096B19" w:rsidP="00096B19">
            <w:pPr>
              <w:pStyle w:val="Sansinterligne"/>
            </w:pPr>
          </w:p>
        </w:tc>
        <w:tc>
          <w:tcPr>
            <w:tcW w:w="3510" w:type="dxa"/>
            <w:vAlign w:val="center"/>
          </w:tcPr>
          <w:p w14:paraId="49CDDB81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796ACFE8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933971E" w14:textId="77777777" w:rsidTr="009739E8">
        <w:trPr>
          <w:trHeight w:val="397"/>
        </w:trPr>
        <w:tc>
          <w:tcPr>
            <w:tcW w:w="1701" w:type="dxa"/>
            <w:vAlign w:val="center"/>
          </w:tcPr>
          <w:p w14:paraId="32D3E6B6" w14:textId="77777777" w:rsidR="00096B19" w:rsidRDefault="00096B19" w:rsidP="00096B19">
            <w:pPr>
              <w:pStyle w:val="Sansinterligne"/>
            </w:pPr>
          </w:p>
        </w:tc>
        <w:tc>
          <w:tcPr>
            <w:tcW w:w="3510" w:type="dxa"/>
            <w:vAlign w:val="center"/>
          </w:tcPr>
          <w:p w14:paraId="06469143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5C3F7335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E4E9A17" w14:textId="77777777" w:rsidTr="009739E8">
        <w:trPr>
          <w:trHeight w:val="397"/>
        </w:trPr>
        <w:tc>
          <w:tcPr>
            <w:tcW w:w="1701" w:type="dxa"/>
            <w:vAlign w:val="center"/>
          </w:tcPr>
          <w:p w14:paraId="1B390BBA" w14:textId="77777777" w:rsidR="00096B19" w:rsidRDefault="00096B19" w:rsidP="00096B19">
            <w:pPr>
              <w:pStyle w:val="Sansinterligne"/>
            </w:pPr>
          </w:p>
        </w:tc>
        <w:tc>
          <w:tcPr>
            <w:tcW w:w="3510" w:type="dxa"/>
            <w:vAlign w:val="center"/>
          </w:tcPr>
          <w:p w14:paraId="7683B064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3512D3A8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406E157" w14:textId="77777777" w:rsidTr="009739E8">
        <w:trPr>
          <w:trHeight w:val="397"/>
        </w:trPr>
        <w:tc>
          <w:tcPr>
            <w:tcW w:w="1701" w:type="dxa"/>
            <w:vAlign w:val="center"/>
          </w:tcPr>
          <w:p w14:paraId="187A37D4" w14:textId="77777777" w:rsidR="00096B19" w:rsidRDefault="00096B19" w:rsidP="00096B19">
            <w:pPr>
              <w:pStyle w:val="Sansinterligne"/>
            </w:pPr>
          </w:p>
        </w:tc>
        <w:tc>
          <w:tcPr>
            <w:tcW w:w="3510" w:type="dxa"/>
            <w:vAlign w:val="center"/>
          </w:tcPr>
          <w:p w14:paraId="23BC80D5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11A7236E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3F44B0B" w14:textId="77777777" w:rsidTr="009739E8">
        <w:trPr>
          <w:trHeight w:val="397"/>
        </w:trPr>
        <w:tc>
          <w:tcPr>
            <w:tcW w:w="1701" w:type="dxa"/>
            <w:vAlign w:val="center"/>
          </w:tcPr>
          <w:p w14:paraId="26FFB128" w14:textId="77777777" w:rsidR="00096B19" w:rsidRDefault="00096B19" w:rsidP="00096B19">
            <w:pPr>
              <w:pStyle w:val="Sansinterligne"/>
            </w:pPr>
          </w:p>
        </w:tc>
        <w:tc>
          <w:tcPr>
            <w:tcW w:w="3510" w:type="dxa"/>
            <w:vAlign w:val="center"/>
          </w:tcPr>
          <w:p w14:paraId="3A3C0A3F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2C61EE00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D13269C" w14:textId="77777777" w:rsidTr="009739E8">
        <w:trPr>
          <w:trHeight w:val="397"/>
        </w:trPr>
        <w:tc>
          <w:tcPr>
            <w:tcW w:w="1701" w:type="dxa"/>
            <w:vAlign w:val="center"/>
          </w:tcPr>
          <w:p w14:paraId="0DEFC50F" w14:textId="77777777" w:rsidR="00096B19" w:rsidRDefault="00096B19" w:rsidP="00096B19">
            <w:pPr>
              <w:pStyle w:val="Sansinterligne"/>
            </w:pPr>
          </w:p>
        </w:tc>
        <w:tc>
          <w:tcPr>
            <w:tcW w:w="3510" w:type="dxa"/>
            <w:vAlign w:val="center"/>
          </w:tcPr>
          <w:p w14:paraId="42677EAE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1773B5D3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196CF74" w14:textId="77777777" w:rsidTr="009739E8">
        <w:trPr>
          <w:trHeight w:val="397"/>
        </w:trPr>
        <w:tc>
          <w:tcPr>
            <w:tcW w:w="1701" w:type="dxa"/>
            <w:vAlign w:val="center"/>
          </w:tcPr>
          <w:p w14:paraId="72BD0908" w14:textId="77777777" w:rsidR="00096B19" w:rsidRDefault="00096B19" w:rsidP="00096B19">
            <w:pPr>
              <w:pStyle w:val="Sansinterligne"/>
            </w:pPr>
          </w:p>
        </w:tc>
        <w:tc>
          <w:tcPr>
            <w:tcW w:w="3510" w:type="dxa"/>
            <w:vAlign w:val="center"/>
          </w:tcPr>
          <w:p w14:paraId="59107A5B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6832D809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D1F86C8" w14:textId="77777777" w:rsidTr="009739E8">
        <w:trPr>
          <w:trHeight w:val="397"/>
        </w:trPr>
        <w:tc>
          <w:tcPr>
            <w:tcW w:w="1701" w:type="dxa"/>
            <w:vAlign w:val="center"/>
          </w:tcPr>
          <w:p w14:paraId="11A14420" w14:textId="77777777" w:rsidR="00096B19" w:rsidRDefault="00096B19" w:rsidP="00096B19">
            <w:pPr>
              <w:pStyle w:val="Sansinterligne"/>
            </w:pPr>
          </w:p>
        </w:tc>
        <w:tc>
          <w:tcPr>
            <w:tcW w:w="3510" w:type="dxa"/>
            <w:vAlign w:val="center"/>
          </w:tcPr>
          <w:p w14:paraId="72BF2ED4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2B7470FE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A29BE2E" w14:textId="77777777" w:rsidTr="009739E8">
        <w:trPr>
          <w:trHeight w:val="397"/>
        </w:trPr>
        <w:tc>
          <w:tcPr>
            <w:tcW w:w="1701" w:type="dxa"/>
            <w:vAlign w:val="center"/>
          </w:tcPr>
          <w:p w14:paraId="2D827D93" w14:textId="77777777" w:rsidR="00096B19" w:rsidRDefault="00096B19" w:rsidP="00096B19">
            <w:pPr>
              <w:pStyle w:val="Sansinterligne"/>
            </w:pPr>
          </w:p>
        </w:tc>
        <w:tc>
          <w:tcPr>
            <w:tcW w:w="3510" w:type="dxa"/>
            <w:vAlign w:val="center"/>
          </w:tcPr>
          <w:p w14:paraId="02183EDB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773011DA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6F27ECF" w14:textId="77777777" w:rsidTr="009739E8">
        <w:trPr>
          <w:trHeight w:val="397"/>
        </w:trPr>
        <w:tc>
          <w:tcPr>
            <w:tcW w:w="1701" w:type="dxa"/>
            <w:vAlign w:val="center"/>
          </w:tcPr>
          <w:p w14:paraId="7E7196FD" w14:textId="77777777" w:rsidR="00096B19" w:rsidRDefault="00096B19" w:rsidP="00096B19">
            <w:pPr>
              <w:pStyle w:val="Sansinterligne"/>
            </w:pPr>
          </w:p>
        </w:tc>
        <w:tc>
          <w:tcPr>
            <w:tcW w:w="3510" w:type="dxa"/>
            <w:vAlign w:val="center"/>
          </w:tcPr>
          <w:p w14:paraId="66BA7586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1A3B7B36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A450E6D" w14:textId="77777777" w:rsidTr="009739E8">
        <w:trPr>
          <w:trHeight w:val="397"/>
        </w:trPr>
        <w:tc>
          <w:tcPr>
            <w:tcW w:w="1701" w:type="dxa"/>
            <w:vAlign w:val="center"/>
          </w:tcPr>
          <w:p w14:paraId="4FF7D43E" w14:textId="77777777" w:rsidR="00096B19" w:rsidRDefault="00096B19" w:rsidP="00096B19">
            <w:pPr>
              <w:pStyle w:val="Sansinterligne"/>
            </w:pPr>
          </w:p>
        </w:tc>
        <w:tc>
          <w:tcPr>
            <w:tcW w:w="3510" w:type="dxa"/>
            <w:vAlign w:val="center"/>
          </w:tcPr>
          <w:p w14:paraId="719630E7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29DEFAB7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7D9FACF" w14:textId="77777777" w:rsidTr="009739E8">
        <w:trPr>
          <w:trHeight w:val="397"/>
        </w:trPr>
        <w:tc>
          <w:tcPr>
            <w:tcW w:w="1701" w:type="dxa"/>
            <w:vAlign w:val="center"/>
          </w:tcPr>
          <w:p w14:paraId="76476487" w14:textId="77777777" w:rsidR="00096B19" w:rsidRDefault="00096B19" w:rsidP="00096B19">
            <w:pPr>
              <w:pStyle w:val="Sansinterligne"/>
            </w:pPr>
          </w:p>
        </w:tc>
        <w:tc>
          <w:tcPr>
            <w:tcW w:w="3510" w:type="dxa"/>
            <w:vAlign w:val="center"/>
          </w:tcPr>
          <w:p w14:paraId="2BE895B1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14C36A84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B0BC555" w14:textId="77777777" w:rsidTr="009739E8">
        <w:trPr>
          <w:trHeight w:val="397"/>
        </w:trPr>
        <w:tc>
          <w:tcPr>
            <w:tcW w:w="1701" w:type="dxa"/>
            <w:vAlign w:val="center"/>
          </w:tcPr>
          <w:p w14:paraId="70779B28" w14:textId="77777777" w:rsidR="00096B19" w:rsidRDefault="00096B19" w:rsidP="00096B19">
            <w:pPr>
              <w:pStyle w:val="Sansinterligne"/>
            </w:pPr>
          </w:p>
        </w:tc>
        <w:tc>
          <w:tcPr>
            <w:tcW w:w="3510" w:type="dxa"/>
            <w:vAlign w:val="center"/>
          </w:tcPr>
          <w:p w14:paraId="37884412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01A827CE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488FFA5" w14:textId="77777777" w:rsidTr="009739E8">
        <w:trPr>
          <w:trHeight w:val="397"/>
        </w:trPr>
        <w:tc>
          <w:tcPr>
            <w:tcW w:w="1701" w:type="dxa"/>
            <w:vAlign w:val="center"/>
          </w:tcPr>
          <w:p w14:paraId="7D9E09E5" w14:textId="77777777" w:rsidR="00096B19" w:rsidRDefault="00096B19" w:rsidP="00096B19">
            <w:pPr>
              <w:pStyle w:val="Sansinterligne"/>
            </w:pPr>
          </w:p>
        </w:tc>
        <w:tc>
          <w:tcPr>
            <w:tcW w:w="3510" w:type="dxa"/>
            <w:vAlign w:val="center"/>
          </w:tcPr>
          <w:p w14:paraId="32EE8E7D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04DD300C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8F0B945" w14:textId="77777777" w:rsidTr="009739E8">
        <w:trPr>
          <w:trHeight w:val="397"/>
        </w:trPr>
        <w:tc>
          <w:tcPr>
            <w:tcW w:w="1701" w:type="dxa"/>
            <w:vAlign w:val="center"/>
          </w:tcPr>
          <w:p w14:paraId="06C43B21" w14:textId="77777777" w:rsidR="00096B19" w:rsidRDefault="00096B19" w:rsidP="00096B19">
            <w:pPr>
              <w:pStyle w:val="Sansinterligne"/>
            </w:pPr>
          </w:p>
        </w:tc>
        <w:tc>
          <w:tcPr>
            <w:tcW w:w="3510" w:type="dxa"/>
            <w:vAlign w:val="center"/>
          </w:tcPr>
          <w:p w14:paraId="311D20D4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45813590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27D915A" w14:textId="77777777" w:rsidTr="009739E8">
        <w:trPr>
          <w:trHeight w:val="397"/>
        </w:trPr>
        <w:tc>
          <w:tcPr>
            <w:tcW w:w="1701" w:type="dxa"/>
            <w:vAlign w:val="center"/>
          </w:tcPr>
          <w:p w14:paraId="16004B62" w14:textId="77777777" w:rsidR="00096B19" w:rsidRDefault="00096B19" w:rsidP="00096B19">
            <w:pPr>
              <w:pStyle w:val="Sansinterligne"/>
            </w:pPr>
          </w:p>
        </w:tc>
        <w:tc>
          <w:tcPr>
            <w:tcW w:w="3510" w:type="dxa"/>
            <w:vAlign w:val="center"/>
          </w:tcPr>
          <w:p w14:paraId="2458B4BD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7A1A6ABB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E56A311" w14:textId="77777777" w:rsidTr="009739E8">
        <w:trPr>
          <w:trHeight w:val="397"/>
        </w:trPr>
        <w:tc>
          <w:tcPr>
            <w:tcW w:w="1701" w:type="dxa"/>
            <w:vAlign w:val="center"/>
          </w:tcPr>
          <w:p w14:paraId="063E08A2" w14:textId="77777777" w:rsidR="00096B19" w:rsidRDefault="00096B19" w:rsidP="00096B19">
            <w:pPr>
              <w:pStyle w:val="Sansinterligne"/>
            </w:pPr>
          </w:p>
        </w:tc>
        <w:tc>
          <w:tcPr>
            <w:tcW w:w="3510" w:type="dxa"/>
            <w:vAlign w:val="center"/>
          </w:tcPr>
          <w:p w14:paraId="14DDE7A6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200C9902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928962B" w14:textId="77777777" w:rsidTr="009739E8">
        <w:trPr>
          <w:trHeight w:val="397"/>
        </w:trPr>
        <w:tc>
          <w:tcPr>
            <w:tcW w:w="1701" w:type="dxa"/>
            <w:vAlign w:val="center"/>
          </w:tcPr>
          <w:p w14:paraId="7F66CD2D" w14:textId="77777777" w:rsidR="00096B19" w:rsidRDefault="00096B19" w:rsidP="00096B19">
            <w:pPr>
              <w:pStyle w:val="Sansinterligne"/>
            </w:pPr>
            <w:bookmarkStart w:id="0" w:name="_GoBack"/>
            <w:bookmarkEnd w:id="0"/>
          </w:p>
        </w:tc>
        <w:tc>
          <w:tcPr>
            <w:tcW w:w="3510" w:type="dxa"/>
            <w:vAlign w:val="center"/>
          </w:tcPr>
          <w:p w14:paraId="25DA421E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41273BA9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4515A5F2" w14:textId="77777777" w:rsidR="00966476" w:rsidRPr="005F5C92" w:rsidRDefault="00966476" w:rsidP="00111A50">
      <w:pPr>
        <w:tabs>
          <w:tab w:val="left" w:pos="10065"/>
        </w:tabs>
        <w:spacing w:after="0" w:line="480" w:lineRule="auto"/>
        <w:rPr>
          <w:rFonts w:cstheme="minorHAnsi"/>
          <w:u w:val="dotted"/>
        </w:rPr>
      </w:pPr>
    </w:p>
    <w:sectPr w:rsidR="00966476" w:rsidRPr="005F5C92" w:rsidSect="00CE78C1">
      <w:headerReference w:type="default" r:id="rId10"/>
      <w:footerReference w:type="default" r:id="rId11"/>
      <w:pgSz w:w="11906" w:h="16838"/>
      <w:pgMar w:top="720" w:right="567" w:bottom="72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B66A6" w14:textId="77777777" w:rsidR="00A87917" w:rsidRDefault="00A87917" w:rsidP="0066285F">
      <w:pPr>
        <w:spacing w:after="0" w:line="240" w:lineRule="auto"/>
      </w:pPr>
      <w:r>
        <w:separator/>
      </w:r>
    </w:p>
  </w:endnote>
  <w:endnote w:type="continuationSeparator" w:id="0">
    <w:p w14:paraId="7E80E92D" w14:textId="77777777" w:rsidR="00A87917" w:rsidRDefault="00A87917" w:rsidP="0066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157E4" w14:textId="3E5FB77D" w:rsidR="00535EB7" w:rsidRDefault="00A157FB" w:rsidP="0073689A">
    <w:pPr>
      <w:pStyle w:val="Pieddepage"/>
      <w:pBdr>
        <w:top w:val="single" w:sz="2" w:space="1" w:color="auto"/>
      </w:pBdr>
      <w:tabs>
        <w:tab w:val="clear" w:pos="4536"/>
        <w:tab w:val="clear" w:pos="9072"/>
        <w:tab w:val="right" w:pos="10346"/>
      </w:tabs>
    </w:pPr>
    <w:r>
      <w:rPr>
        <w:i/>
        <w:sz w:val="20"/>
      </w:rPr>
      <w:fldChar w:fldCharType="begin"/>
    </w:r>
    <w:r>
      <w:rPr>
        <w:i/>
        <w:sz w:val="20"/>
      </w:rPr>
      <w:instrText xml:space="preserve"> FILENAME  \* Caps  \* MERGEFORMAT </w:instrText>
    </w:r>
    <w:r>
      <w:rPr>
        <w:i/>
        <w:sz w:val="20"/>
      </w:rPr>
      <w:fldChar w:fldCharType="separate"/>
    </w:r>
    <w:r w:rsidR="00DA1DD6">
      <w:rPr>
        <w:i/>
        <w:noProof/>
        <w:sz w:val="20"/>
      </w:rPr>
      <w:t>C0401_01_ENREGISTREMENTS.Docx</w:t>
    </w:r>
    <w:r>
      <w:rPr>
        <w:i/>
        <w:sz w:val="20"/>
      </w:rPr>
      <w:fldChar w:fldCharType="end"/>
    </w:r>
    <w:r w:rsidR="0073689A">
      <w:rPr>
        <w:i/>
        <w:sz w:val="20"/>
      </w:rPr>
      <w:tab/>
    </w:r>
    <w:r w:rsidR="00535EB7">
      <w:fldChar w:fldCharType="begin"/>
    </w:r>
    <w:r w:rsidR="00535EB7">
      <w:instrText xml:space="preserve"> PAGE   \* MERGEFORMAT </w:instrText>
    </w:r>
    <w:r w:rsidR="00535EB7">
      <w:fldChar w:fldCharType="separate"/>
    </w:r>
    <w:r w:rsidR="0001336E">
      <w:rPr>
        <w:noProof/>
      </w:rPr>
      <w:t>1</w:t>
    </w:r>
    <w:r w:rsidR="00535EB7">
      <w:fldChar w:fldCharType="end"/>
    </w:r>
    <w:r w:rsidR="00535EB7">
      <w:t>/</w:t>
    </w:r>
    <w:fldSimple w:instr=" NUMPAGES   \* MERGEFORMAT ">
      <w:r w:rsidR="0001336E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3919A" w14:textId="77777777" w:rsidR="00A87917" w:rsidRDefault="00A87917" w:rsidP="0066285F">
      <w:pPr>
        <w:spacing w:after="0" w:line="240" w:lineRule="auto"/>
      </w:pPr>
      <w:r>
        <w:separator/>
      </w:r>
    </w:p>
  </w:footnote>
  <w:footnote w:type="continuationSeparator" w:id="0">
    <w:p w14:paraId="378178F0" w14:textId="77777777" w:rsidR="00A87917" w:rsidRDefault="00A87917" w:rsidP="0066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4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7"/>
      <w:gridCol w:w="2552"/>
    </w:tblGrid>
    <w:tr w:rsidR="0066569C" w14:paraId="1A1F530D" w14:textId="77777777" w:rsidTr="00137935">
      <w:trPr>
        <w:trHeight w:val="340"/>
      </w:trPr>
      <w:tc>
        <w:tcPr>
          <w:tcW w:w="7937" w:type="dxa"/>
          <w:tcBorders>
            <w:right w:val="single" w:sz="4" w:space="0" w:color="auto"/>
          </w:tcBorders>
          <w:vAlign w:val="center"/>
        </w:tcPr>
        <w:p w14:paraId="30AA4CA2" w14:textId="167CBA93" w:rsidR="0066569C" w:rsidRDefault="0066569C" w:rsidP="004A380E">
          <w:pPr>
            <w:pStyle w:val="En-tte"/>
            <w:tabs>
              <w:tab w:val="clear" w:pos="4536"/>
              <w:tab w:val="left" w:pos="2220"/>
              <w:tab w:val="left" w:pos="4785"/>
            </w:tabs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DOCPROPERTY  Version  \* MERGEFORMAT </w:instrText>
          </w:r>
          <w:r>
            <w:rPr>
              <w:sz w:val="20"/>
            </w:rPr>
            <w:fldChar w:fldCharType="separate"/>
          </w:r>
          <w:r w:rsidR="00DA1DD6">
            <w:rPr>
              <w:sz w:val="20"/>
            </w:rPr>
            <w:t>V1.00 - 11/2014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r>
            <w:rPr>
              <w:sz w:val="20"/>
            </w:rPr>
            <w:tab/>
            <w:t xml:space="preserve">Auteur 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INFO  Author \* Upper  \* MERGEFORMAT </w:instrText>
          </w:r>
          <w:r>
            <w:rPr>
              <w:sz w:val="20"/>
            </w:rPr>
            <w:fldChar w:fldCharType="separate"/>
          </w:r>
          <w:r w:rsidR="00DA1DD6">
            <w:rPr>
              <w:sz w:val="20"/>
            </w:rPr>
            <w:t>JMP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/JMP</w:t>
          </w:r>
          <w:r>
            <w:rPr>
              <w:sz w:val="20"/>
            </w:rPr>
            <w:tab/>
            <w:t>Validé : OUI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DOCVARIABLE  Version  \* MERGEFORMAT </w:instrText>
          </w:r>
          <w:r>
            <w:rPr>
              <w:sz w:val="20"/>
            </w:rPr>
            <w:fldChar w:fldCharType="end"/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04AA16C" w14:textId="6F656615" w:rsidR="0066569C" w:rsidRPr="0091483F" w:rsidRDefault="001E0E94" w:rsidP="00737D39">
          <w:pPr>
            <w:pStyle w:val="En-tte"/>
            <w:tabs>
              <w:tab w:val="clear" w:pos="4536"/>
            </w:tabs>
            <w:jc w:val="center"/>
            <w:rPr>
              <w:b/>
            </w:rPr>
          </w:pP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Critere  \* MERGEFORMAT </w:instrText>
          </w:r>
          <w:r>
            <w:rPr>
              <w:b/>
              <w:sz w:val="24"/>
            </w:rPr>
            <w:fldChar w:fldCharType="separate"/>
          </w:r>
          <w:r w:rsidR="00DA1DD6">
            <w:rPr>
              <w:b/>
              <w:sz w:val="24"/>
            </w:rPr>
            <w:t>C04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Item  \* MERGEFORMAT </w:instrText>
          </w:r>
          <w:r>
            <w:rPr>
              <w:b/>
              <w:sz w:val="24"/>
            </w:rPr>
            <w:fldChar w:fldCharType="separate"/>
          </w:r>
          <w:r w:rsidR="00DA1DD6">
            <w:rPr>
              <w:b/>
              <w:sz w:val="24"/>
            </w:rPr>
            <w:t>01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t>_</w:t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ID  \* MERGEFORMAT </w:instrText>
          </w:r>
          <w:r>
            <w:rPr>
              <w:b/>
              <w:sz w:val="24"/>
            </w:rPr>
            <w:fldChar w:fldCharType="separate"/>
          </w:r>
          <w:r w:rsidR="00DA1DD6">
            <w:rPr>
              <w:b/>
              <w:sz w:val="24"/>
            </w:rPr>
            <w:t>01</w:t>
          </w:r>
          <w:r>
            <w:rPr>
              <w:b/>
              <w:sz w:val="24"/>
            </w:rPr>
            <w:fldChar w:fldCharType="end"/>
          </w:r>
        </w:p>
      </w:tc>
    </w:tr>
  </w:tbl>
  <w:p w14:paraId="3EC1D0A5" w14:textId="77777777" w:rsidR="0066285F" w:rsidRPr="001312A7" w:rsidRDefault="0066285F" w:rsidP="00737D39">
    <w:pPr>
      <w:pStyle w:val="En-tt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52E7C"/>
    <w:multiLevelType w:val="hybridMultilevel"/>
    <w:tmpl w:val="B96CFE04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07F18"/>
    <w:multiLevelType w:val="hybridMultilevel"/>
    <w:tmpl w:val="F8322308"/>
    <w:lvl w:ilvl="0" w:tplc="98E4E3C0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D184E"/>
    <w:rsid w:val="0001336E"/>
    <w:rsid w:val="0006670F"/>
    <w:rsid w:val="00072EC9"/>
    <w:rsid w:val="0007496F"/>
    <w:rsid w:val="00075BAE"/>
    <w:rsid w:val="0008130A"/>
    <w:rsid w:val="00096B19"/>
    <w:rsid w:val="000B3604"/>
    <w:rsid w:val="000D2D8B"/>
    <w:rsid w:val="000F063A"/>
    <w:rsid w:val="000F1945"/>
    <w:rsid w:val="00110E87"/>
    <w:rsid w:val="00111A50"/>
    <w:rsid w:val="001312A7"/>
    <w:rsid w:val="00137935"/>
    <w:rsid w:val="001576C1"/>
    <w:rsid w:val="00166CE4"/>
    <w:rsid w:val="00180A12"/>
    <w:rsid w:val="001E0E94"/>
    <w:rsid w:val="001F2AB5"/>
    <w:rsid w:val="00223CFF"/>
    <w:rsid w:val="00231E61"/>
    <w:rsid w:val="00254030"/>
    <w:rsid w:val="0028563F"/>
    <w:rsid w:val="002B59B4"/>
    <w:rsid w:val="0032401A"/>
    <w:rsid w:val="0034416E"/>
    <w:rsid w:val="00364DD4"/>
    <w:rsid w:val="003E3718"/>
    <w:rsid w:val="003E66FC"/>
    <w:rsid w:val="003E687D"/>
    <w:rsid w:val="003F320F"/>
    <w:rsid w:val="003F503C"/>
    <w:rsid w:val="004402EC"/>
    <w:rsid w:val="00450EDF"/>
    <w:rsid w:val="0046645C"/>
    <w:rsid w:val="004A02A4"/>
    <w:rsid w:val="004A380E"/>
    <w:rsid w:val="004C6AA4"/>
    <w:rsid w:val="004C6DBB"/>
    <w:rsid w:val="004D184E"/>
    <w:rsid w:val="004F19C7"/>
    <w:rsid w:val="005345AB"/>
    <w:rsid w:val="00535EB7"/>
    <w:rsid w:val="00540468"/>
    <w:rsid w:val="00562FE5"/>
    <w:rsid w:val="00590C14"/>
    <w:rsid w:val="005A7AB7"/>
    <w:rsid w:val="005B4A52"/>
    <w:rsid w:val="005C40FE"/>
    <w:rsid w:val="005D155A"/>
    <w:rsid w:val="005E1381"/>
    <w:rsid w:val="005F5C92"/>
    <w:rsid w:val="00616E43"/>
    <w:rsid w:val="00622FBC"/>
    <w:rsid w:val="006336CA"/>
    <w:rsid w:val="0066285F"/>
    <w:rsid w:val="0066569C"/>
    <w:rsid w:val="00674EAA"/>
    <w:rsid w:val="00686F97"/>
    <w:rsid w:val="006B3B78"/>
    <w:rsid w:val="00710848"/>
    <w:rsid w:val="00724C4D"/>
    <w:rsid w:val="007337E4"/>
    <w:rsid w:val="007364B0"/>
    <w:rsid w:val="0073689A"/>
    <w:rsid w:val="00737D39"/>
    <w:rsid w:val="00753193"/>
    <w:rsid w:val="00771297"/>
    <w:rsid w:val="007778CE"/>
    <w:rsid w:val="00777F67"/>
    <w:rsid w:val="00795163"/>
    <w:rsid w:val="007A3179"/>
    <w:rsid w:val="007B7BB2"/>
    <w:rsid w:val="00806DC8"/>
    <w:rsid w:val="00815AA7"/>
    <w:rsid w:val="008244E0"/>
    <w:rsid w:val="00881FA9"/>
    <w:rsid w:val="00884DB1"/>
    <w:rsid w:val="008A5541"/>
    <w:rsid w:val="008A6EE1"/>
    <w:rsid w:val="008F228F"/>
    <w:rsid w:val="008F3F31"/>
    <w:rsid w:val="0091483F"/>
    <w:rsid w:val="00944FE0"/>
    <w:rsid w:val="00950450"/>
    <w:rsid w:val="00966476"/>
    <w:rsid w:val="009739E8"/>
    <w:rsid w:val="00974496"/>
    <w:rsid w:val="00993586"/>
    <w:rsid w:val="009B3788"/>
    <w:rsid w:val="009C01DD"/>
    <w:rsid w:val="009C6B2E"/>
    <w:rsid w:val="009E71D9"/>
    <w:rsid w:val="00A11C7F"/>
    <w:rsid w:val="00A13D7B"/>
    <w:rsid w:val="00A157FB"/>
    <w:rsid w:val="00A31DD6"/>
    <w:rsid w:val="00A6652D"/>
    <w:rsid w:val="00A714C7"/>
    <w:rsid w:val="00A87917"/>
    <w:rsid w:val="00AA1480"/>
    <w:rsid w:val="00AB00FA"/>
    <w:rsid w:val="00AB68F5"/>
    <w:rsid w:val="00AC1598"/>
    <w:rsid w:val="00AC2B29"/>
    <w:rsid w:val="00AD6130"/>
    <w:rsid w:val="00B3070C"/>
    <w:rsid w:val="00B359D5"/>
    <w:rsid w:val="00B36263"/>
    <w:rsid w:val="00B4072A"/>
    <w:rsid w:val="00B42431"/>
    <w:rsid w:val="00B83227"/>
    <w:rsid w:val="00BB5664"/>
    <w:rsid w:val="00BC0F40"/>
    <w:rsid w:val="00BE0D34"/>
    <w:rsid w:val="00BF218B"/>
    <w:rsid w:val="00BF3276"/>
    <w:rsid w:val="00C43B72"/>
    <w:rsid w:val="00C56B5D"/>
    <w:rsid w:val="00C6065A"/>
    <w:rsid w:val="00C6723D"/>
    <w:rsid w:val="00C76FE4"/>
    <w:rsid w:val="00C82296"/>
    <w:rsid w:val="00C84DAF"/>
    <w:rsid w:val="00CA516F"/>
    <w:rsid w:val="00CE78C1"/>
    <w:rsid w:val="00CF2E21"/>
    <w:rsid w:val="00CF6BA7"/>
    <w:rsid w:val="00D00498"/>
    <w:rsid w:val="00D45E29"/>
    <w:rsid w:val="00D67642"/>
    <w:rsid w:val="00DA1DD6"/>
    <w:rsid w:val="00DB5A10"/>
    <w:rsid w:val="00E05233"/>
    <w:rsid w:val="00E4770D"/>
    <w:rsid w:val="00E50D57"/>
    <w:rsid w:val="00E5329C"/>
    <w:rsid w:val="00EA3100"/>
    <w:rsid w:val="00EA3F46"/>
    <w:rsid w:val="00EA418B"/>
    <w:rsid w:val="00EE1209"/>
    <w:rsid w:val="00EE39F2"/>
    <w:rsid w:val="00EF6BAD"/>
    <w:rsid w:val="00F0665D"/>
    <w:rsid w:val="00F07183"/>
    <w:rsid w:val="00F22221"/>
    <w:rsid w:val="00F56F78"/>
    <w:rsid w:val="00F93535"/>
    <w:rsid w:val="00F93984"/>
    <w:rsid w:val="00F94E80"/>
    <w:rsid w:val="00F94FB5"/>
    <w:rsid w:val="00F9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30955"/>
  <w15:docId w15:val="{B8646CE9-341E-42B3-B14F-6386C6B2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1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85F"/>
  </w:style>
  <w:style w:type="paragraph" w:styleId="Pieddepage">
    <w:name w:val="footer"/>
    <w:basedOn w:val="Normal"/>
    <w:link w:val="Pieddepag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85F"/>
  </w:style>
  <w:style w:type="character" w:styleId="Textedelespacerserv">
    <w:name w:val="Placeholder Text"/>
    <w:basedOn w:val="Policepardfaut"/>
    <w:uiPriority w:val="99"/>
    <w:semiHidden/>
    <w:rsid w:val="0091483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E3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071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071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80A12"/>
    <w:pPr>
      <w:ind w:left="720"/>
      <w:contextualSpacing/>
    </w:pPr>
  </w:style>
  <w:style w:type="paragraph" w:styleId="Sansinterligne">
    <w:name w:val="No Spacing"/>
    <w:uiPriority w:val="1"/>
    <w:qFormat/>
    <w:rsid w:val="00111A5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9739E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73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01/2015-05-18-PMF-DU-ESPACE-ET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\Documents\00-LT_PMF\REFERENCES_PMF\10-RESSOURCES\MODELES\WORD\QUALITE\2019-05-04-Fiche-Recap-Docume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2019-05-04-Fiche-Recap-Documents.dotx</Template>
  <TotalTime>2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C0401_01</vt:lpstr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C0401_01</dc:title>
  <dc:subject>V1.00-01/2015</dc:subject>
  <dc:creator>JMP</dc:creator>
  <cp:keywords>Qualité;LDM</cp:keywords>
  <cp:lastModifiedBy>Jean Marc PASTY</cp:lastModifiedBy>
  <cp:revision>5</cp:revision>
  <cp:lastPrinted>2019-06-18T19:42:00Z</cp:lastPrinted>
  <dcterms:created xsi:type="dcterms:W3CDTF">2019-06-10T20:35:00Z</dcterms:created>
  <dcterms:modified xsi:type="dcterms:W3CDTF">2019-06-18T19:42:00Z</dcterms:modified>
  <cp:contentStatus>OUI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ORG_RES_</vt:lpwstr>
  </property>
  <property fmtid="{D5CDD505-2E9C-101B-9397-08002B2CF9AE}" pid="3" name="Version">
    <vt:lpwstr>V1.00 - 11/2014</vt:lpwstr>
  </property>
  <property fmtid="{D5CDD505-2E9C-101B-9397-08002B2CF9AE}" pid="4" name="Validé">
    <vt:lpwstr>OUI</vt:lpwstr>
  </property>
  <property fmtid="{D5CDD505-2E9C-101B-9397-08002B2CF9AE}" pid="5" name="RéférenceLDM">
    <vt:lpwstr>-</vt:lpwstr>
  </property>
  <property fmtid="{D5CDD505-2E9C-101B-9397-08002B2CF9AE}" pid="6" name="Critere">
    <vt:lpwstr>C04</vt:lpwstr>
  </property>
  <property fmtid="{D5CDD505-2E9C-101B-9397-08002B2CF9AE}" pid="7" name="Item">
    <vt:lpwstr>01</vt:lpwstr>
  </property>
  <property fmtid="{D5CDD505-2E9C-101B-9397-08002B2CF9AE}" pid="8" name="ID">
    <vt:lpwstr>01</vt:lpwstr>
  </property>
</Properties>
</file>