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3C095A2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255B3569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7E23601" wp14:editId="3C3EABD7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371CCE25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71D227A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B532B1A" wp14:editId="50A94FAC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41AF1480" w14:textId="77777777" w:rsidTr="005C40FE">
        <w:trPr>
          <w:trHeight w:val="567"/>
        </w:trPr>
        <w:tc>
          <w:tcPr>
            <w:tcW w:w="1984" w:type="dxa"/>
            <w:vMerge/>
          </w:tcPr>
          <w:p w14:paraId="6E395698" w14:textId="77777777" w:rsidR="0034416E" w:rsidRDefault="0034416E" w:rsidP="00F94E80"/>
        </w:tc>
        <w:tc>
          <w:tcPr>
            <w:tcW w:w="5953" w:type="dxa"/>
            <w:vAlign w:val="center"/>
          </w:tcPr>
          <w:p w14:paraId="28BBF0E4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4D15356A" w14:textId="0F1E8052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5947DD">
              <w:rPr>
                <w:b/>
                <w:color w:val="FF0000"/>
                <w:sz w:val="36"/>
                <w:szCs w:val="36"/>
              </w:rPr>
              <w:t>03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4BFD8525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B2490A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76A8FCF7" w14:textId="77777777" w:rsidR="00771297" w:rsidRPr="00A6652D" w:rsidRDefault="00396C7B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7DD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5947DD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53EA0FF6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9A831" w14:textId="30F1B725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5947DD">
              <w:rPr>
                <w:b/>
                <w:color w:val="FF0000"/>
                <w:sz w:val="32"/>
                <w:szCs w:val="32"/>
              </w:rPr>
              <w:t>01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39E65224" w14:textId="77777777" w:rsidR="00BF218B" w:rsidRPr="00EE1209" w:rsidRDefault="005947DD" w:rsidP="00EE1209">
            <w:pPr>
              <w:pStyle w:val="Sansinterligne"/>
              <w:rPr>
                <w:i/>
                <w:iCs/>
              </w:rPr>
            </w:pPr>
            <w:r w:rsidRPr="005947DD">
              <w:rPr>
                <w:i/>
                <w:iCs/>
              </w:rPr>
              <w:t>L'établissement est en mesure de présenter le Document Unique mis à jour</w:t>
            </w:r>
            <w:r>
              <w:rPr>
                <w:i/>
                <w:iCs/>
              </w:rPr>
              <w:t>.</w:t>
            </w:r>
          </w:p>
        </w:tc>
      </w:tr>
    </w:tbl>
    <w:p w14:paraId="557324E3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3D5AEE1C" w14:textId="77777777" w:rsidR="00111A50" w:rsidRDefault="00111A50" w:rsidP="00111A50">
      <w:pPr>
        <w:pStyle w:val="Sansinterligne"/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1CA265B7" w14:textId="77777777" w:rsidTr="00223CFF">
        <w:tc>
          <w:tcPr>
            <w:tcW w:w="1701" w:type="dxa"/>
            <w:shd w:val="clear" w:color="auto" w:fill="C6D9F1" w:themeFill="text2" w:themeFillTint="33"/>
          </w:tcPr>
          <w:p w14:paraId="646D7340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55EB383D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3BD95BC5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1B7AB2C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D24EC7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C90093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CBE4C1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D69D34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D2A3A2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8053E7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C3AF8D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CA0D2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FDB565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C8AF6E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A2FE75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33C33C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4668AC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CE5A07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04A08B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B9AF8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79A81E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D77430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3534CE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7CBDA5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78EB83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93CD87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E49FF1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7A8B3E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28506C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462478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95EDF4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AF2418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E09C02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71CF32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CA9035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529C4A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AC99E5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3CCE49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66B806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C57DA1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E6B628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8B0105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5709D8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537BA9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155CDD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3C5865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BBFB96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D0B582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5FF2D5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97A682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7FB417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6D683B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740EB6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093297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8AB187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18115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E86FDC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BC3C63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098FC6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EF22BB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E5E6EE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7D27F8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17274A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488DC9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B848D3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72B0AA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944193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EBF0BC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183D69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9CB2B4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247276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720567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234CE0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ECFD2F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5DDC02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F51C40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EA271C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8F3582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A8A865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25F487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EDB02E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30A822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52EE04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231A2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C6C691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609032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2CAE0E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7EE30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9AECC9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1EAA95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26E960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7F5767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9D7BAB6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422C30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4A1383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1F9B5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ECE4B6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B30AE8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5A341C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C6953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E96C12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87CD4A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7F5E7B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05855D9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63DD" w14:textId="77777777" w:rsidR="00396C7B" w:rsidRDefault="00396C7B" w:rsidP="0066285F">
      <w:pPr>
        <w:spacing w:after="0" w:line="240" w:lineRule="auto"/>
      </w:pPr>
      <w:r>
        <w:separator/>
      </w:r>
    </w:p>
  </w:endnote>
  <w:endnote w:type="continuationSeparator" w:id="0">
    <w:p w14:paraId="478A0361" w14:textId="77777777" w:rsidR="00396C7B" w:rsidRDefault="00396C7B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48948" w14:textId="177558CA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5947DD">
      <w:rPr>
        <w:i/>
        <w:noProof/>
        <w:sz w:val="20"/>
      </w:rPr>
      <w:t>C0401_03_ENREGISTREMENTS.Docx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396C7B">
      <w:fldChar w:fldCharType="begin"/>
    </w:r>
    <w:r w:rsidR="00396C7B">
      <w:instrText xml:space="preserve"> NUMPAGES   \* MERGEFORMAT </w:instrText>
    </w:r>
    <w:r w:rsidR="00396C7B">
      <w:fldChar w:fldCharType="separate"/>
    </w:r>
    <w:r w:rsidR="0001336E">
      <w:rPr>
        <w:noProof/>
      </w:rPr>
      <w:t>1</w:t>
    </w:r>
    <w:r w:rsidR="00396C7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355F3" w14:textId="77777777" w:rsidR="00396C7B" w:rsidRDefault="00396C7B" w:rsidP="0066285F">
      <w:pPr>
        <w:spacing w:after="0" w:line="240" w:lineRule="auto"/>
      </w:pPr>
      <w:r>
        <w:separator/>
      </w:r>
    </w:p>
  </w:footnote>
  <w:footnote w:type="continuationSeparator" w:id="0">
    <w:p w14:paraId="54473ABC" w14:textId="77777777" w:rsidR="00396C7B" w:rsidRDefault="00396C7B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1561AB38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58094C4" w14:textId="1B81291E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5947D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5947D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D7E465" w14:textId="253B75E3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5947DD">
            <w:rPr>
              <w:b/>
              <w:sz w:val="24"/>
            </w:rPr>
            <w:t>C04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5947DD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5947DD">
            <w:rPr>
              <w:b/>
              <w:sz w:val="24"/>
            </w:rPr>
            <w:t>03</w:t>
          </w:r>
          <w:r>
            <w:rPr>
              <w:b/>
              <w:sz w:val="24"/>
            </w:rPr>
            <w:fldChar w:fldCharType="end"/>
          </w:r>
        </w:p>
      </w:tc>
    </w:tr>
  </w:tbl>
  <w:p w14:paraId="5EF2437B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0410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70410"/>
    <w:rsid w:val="00396C7B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947DD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B191E"/>
  <w15:docId w15:val="{8904EDB8-CBD0-45C8-9F83-F0EA5900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</TotalTime>
  <Pages>1</Pages>
  <Words>74</Words>
  <Characters>496</Characters>
  <Application>Microsoft Office Word</Application>
  <DocSecurity>0</DocSecurity>
  <Lines>248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C0401_03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C0401_03</dc:title>
  <dc:subject>V1.00-01/2015</dc:subject>
  <dc:creator>JMP</dc:creator>
  <cp:keywords>Qualité;LDM</cp:keywords>
  <cp:lastModifiedBy>Jean Marc PASTY</cp:lastModifiedBy>
  <cp:revision>2</cp:revision>
  <cp:lastPrinted>2019-06-10T20:39:00Z</cp:lastPrinted>
  <dcterms:created xsi:type="dcterms:W3CDTF">2019-06-10T20:38:00Z</dcterms:created>
  <dcterms:modified xsi:type="dcterms:W3CDTF">2019-06-10T20:39:00Z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C04</vt:lpwstr>
  </property>
  <property fmtid="{D5CDD505-2E9C-101B-9397-08002B2CF9AE}" pid="7" name="Item">
    <vt:lpwstr>01</vt:lpwstr>
  </property>
  <property fmtid="{D5CDD505-2E9C-101B-9397-08002B2CF9AE}" pid="8" name="ID">
    <vt:lpwstr>03</vt:lpwstr>
  </property>
</Properties>
</file>