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4D5326EB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6546D6E9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768E857" wp14:editId="2EA61AB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9AF9AA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0CE16F3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55C82ED" wp14:editId="391795C4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D95F83E" w14:textId="77777777" w:rsidTr="005C40FE">
        <w:trPr>
          <w:trHeight w:val="567"/>
        </w:trPr>
        <w:tc>
          <w:tcPr>
            <w:tcW w:w="1984" w:type="dxa"/>
            <w:vMerge/>
          </w:tcPr>
          <w:p w14:paraId="0A08D985" w14:textId="77777777" w:rsidR="0034416E" w:rsidRDefault="0034416E" w:rsidP="00F94E80"/>
        </w:tc>
        <w:tc>
          <w:tcPr>
            <w:tcW w:w="5953" w:type="dxa"/>
            <w:vAlign w:val="center"/>
          </w:tcPr>
          <w:p w14:paraId="108D761F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DF93C96" w14:textId="5C501597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625A84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50F488BA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153BD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19D6652F" w14:textId="77777777" w:rsidR="00771297" w:rsidRPr="00A6652D" w:rsidRDefault="00555C0F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21F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E8721F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379D57C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E1A71" w14:textId="043FC288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625A84">
              <w:rPr>
                <w:b/>
                <w:color w:val="FF0000"/>
                <w:sz w:val="32"/>
                <w:szCs w:val="32"/>
              </w:rPr>
              <w:t>02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13B936D9" w14:textId="77777777" w:rsidR="00BF218B" w:rsidRPr="00EE1209" w:rsidRDefault="00E8721F" w:rsidP="00EE1209">
            <w:pPr>
              <w:pStyle w:val="Sansinterligne"/>
              <w:rPr>
                <w:i/>
                <w:iCs/>
              </w:rPr>
            </w:pPr>
            <w:r w:rsidRPr="00E8721F">
              <w:rPr>
                <w:i/>
                <w:iCs/>
              </w:rPr>
              <w:t>La prévention des risques fait partie intégrante des procédures d'utilisation des équipements. Les consignes de sécurité sont actualisées et affichées.</w:t>
            </w:r>
          </w:p>
        </w:tc>
      </w:tr>
    </w:tbl>
    <w:p w14:paraId="33FFC7CB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6A0971A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0C1727" w:rsidRPr="00096B19" w14:paraId="3FAFE22A" w14:textId="77777777" w:rsidTr="00223CFF">
        <w:tc>
          <w:tcPr>
            <w:tcW w:w="1701" w:type="dxa"/>
            <w:shd w:val="clear" w:color="auto" w:fill="C6D9F1" w:themeFill="text2" w:themeFillTint="33"/>
          </w:tcPr>
          <w:p w14:paraId="520B2D1D" w14:textId="77777777" w:rsidR="000C1727" w:rsidRPr="00096B19" w:rsidRDefault="000C1727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11CE9F4F" w14:textId="77777777" w:rsidR="000C1727" w:rsidRPr="00096B19" w:rsidRDefault="000C1727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3EC25126" w14:textId="77777777" w:rsidR="000C1727" w:rsidRPr="00F94FB5" w:rsidRDefault="000C1727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C1727" w14:paraId="06AC4DB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9844A69" w14:textId="77777777" w:rsidR="000C1727" w:rsidRDefault="000C1727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4327803A" w14:textId="77777777" w:rsidR="000C1727" w:rsidRDefault="000C1727" w:rsidP="00096B19">
            <w:pPr>
              <w:pStyle w:val="Sansinterligne"/>
            </w:pPr>
            <w:r>
              <w:t>Atelier Métallerie – Affichage Presse plieuse</w:t>
            </w:r>
          </w:p>
        </w:tc>
        <w:tc>
          <w:tcPr>
            <w:tcW w:w="4195" w:type="dxa"/>
            <w:vAlign w:val="center"/>
          </w:tcPr>
          <w:p w14:paraId="5D6F01FE" w14:textId="64BFF4F0" w:rsidR="000C1727" w:rsidRPr="00F94FB5" w:rsidRDefault="000C1727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Fiche Presse plieuse</w:t>
              </w:r>
            </w:hyperlink>
          </w:p>
        </w:tc>
      </w:tr>
      <w:tr w:rsidR="000C1727" w14:paraId="550110D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B2DE9D4" w14:textId="77777777" w:rsidR="000C1727" w:rsidRDefault="000C1727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4B703205" w14:textId="77777777" w:rsidR="000C1727" w:rsidRDefault="000C1727" w:rsidP="00096B19">
            <w:pPr>
              <w:pStyle w:val="Sansinterligne"/>
            </w:pPr>
            <w:r>
              <w:t>Atelier Métallerie</w:t>
            </w:r>
            <w:r>
              <w:t xml:space="preserve"> – Affichage Cisaille guillotine</w:t>
            </w:r>
          </w:p>
        </w:tc>
        <w:tc>
          <w:tcPr>
            <w:tcW w:w="4195" w:type="dxa"/>
            <w:vAlign w:val="center"/>
          </w:tcPr>
          <w:p w14:paraId="2A3BD903" w14:textId="70EC52AB" w:rsidR="000C1727" w:rsidRPr="00F94FB5" w:rsidRDefault="000C1727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Fiche Cisaille guillotine</w:t>
              </w:r>
            </w:hyperlink>
          </w:p>
        </w:tc>
      </w:tr>
      <w:tr w:rsidR="000C1727" w14:paraId="1867F3E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4F0169F" w14:textId="77777777" w:rsidR="000C1727" w:rsidRDefault="000C1727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29A097AC" w14:textId="77777777" w:rsidR="000C1727" w:rsidRDefault="000C1727" w:rsidP="00096B19">
            <w:pPr>
              <w:pStyle w:val="Sansinterligne"/>
            </w:pPr>
            <w:r>
              <w:t>Atelier Menuiserie – Affichage Toupie</w:t>
            </w:r>
          </w:p>
        </w:tc>
        <w:tc>
          <w:tcPr>
            <w:tcW w:w="4195" w:type="dxa"/>
            <w:vAlign w:val="center"/>
          </w:tcPr>
          <w:p w14:paraId="10E76705" w14:textId="702F6229" w:rsidR="000C1727" w:rsidRPr="00F94FB5" w:rsidRDefault="000C1727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Fiche toupie Numérique</w:t>
              </w:r>
            </w:hyperlink>
          </w:p>
        </w:tc>
      </w:tr>
      <w:tr w:rsidR="000C1727" w14:paraId="4363413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7038FAC" w14:textId="77777777" w:rsidR="000C1727" w:rsidRDefault="000C1727" w:rsidP="000C1727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0EAB9546" w14:textId="77777777" w:rsidR="000C1727" w:rsidRDefault="000C1727" w:rsidP="000C1727">
            <w:pPr>
              <w:pStyle w:val="Sansinterligne"/>
            </w:pPr>
            <w:r>
              <w:t>Atelier Menuiserie – Affichage Toupie</w:t>
            </w:r>
          </w:p>
        </w:tc>
        <w:tc>
          <w:tcPr>
            <w:tcW w:w="4195" w:type="dxa"/>
            <w:vAlign w:val="center"/>
          </w:tcPr>
          <w:p w14:paraId="678A6576" w14:textId="3A74C3D5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Fiche Toupie</w:t>
              </w:r>
            </w:hyperlink>
          </w:p>
        </w:tc>
      </w:tr>
      <w:tr w:rsidR="000C1727" w14:paraId="30825F5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1C9197E" w14:textId="77777777" w:rsidR="000C1727" w:rsidRDefault="000C1727" w:rsidP="000C1727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2AE3DA0E" w14:textId="77777777" w:rsidR="000C1727" w:rsidRDefault="000C1727" w:rsidP="000C1727">
            <w:pPr>
              <w:pStyle w:val="Sansinterligne"/>
            </w:pPr>
            <w:r>
              <w:t xml:space="preserve">Atelier Menuiserie – Affichage </w:t>
            </w:r>
            <w:r>
              <w:t>Scie à Ruban</w:t>
            </w:r>
          </w:p>
        </w:tc>
        <w:tc>
          <w:tcPr>
            <w:tcW w:w="4195" w:type="dxa"/>
            <w:vAlign w:val="center"/>
          </w:tcPr>
          <w:p w14:paraId="0231186B" w14:textId="325C3E23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Fiche Scie à ruban</w:t>
              </w:r>
            </w:hyperlink>
          </w:p>
        </w:tc>
      </w:tr>
      <w:tr w:rsidR="000C1727" w14:paraId="45CA877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4917038" w14:textId="77777777" w:rsidR="000C1727" w:rsidRDefault="000C1727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A8AE15F" w14:textId="77777777" w:rsidR="000C1727" w:rsidRDefault="000C1727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CF4C8DD" w14:textId="77777777" w:rsidR="000C1727" w:rsidRPr="00F94FB5" w:rsidRDefault="000C1727" w:rsidP="00096B19">
            <w:pPr>
              <w:pStyle w:val="Sansinterlign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C1727" w14:paraId="7A967F9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6F7D683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CED1D1B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F827384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10BEE39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AA8DE2D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B6051F8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935670A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7615270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62D121D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A1C8D3F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46371E6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63D9B65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486D9F0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4638E0C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A4D5599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6C26BD8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235B0DA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0CE7555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B782B6D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3513C6B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540CD97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21BD786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127F5F6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038E3A8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2BC41D6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B368E47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6FD03FA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5EB1918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2691DED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5ADB364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3C7AFD7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7B3F71B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D292B14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F669734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DC35FCF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4D5B9CD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BF9B046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4EC5BF3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A90500C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1606389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E9DFFE9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E6F72E0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496BE10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5086FAD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7B6BFD9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8EA8F06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97D8C95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73AC49A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5519AE3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6AFEAAF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5CAE47D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494BF66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3918480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094E243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AB91449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61A5ECB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237DA7B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3C56219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6512284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53BC734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577A66A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A37FA3D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087C5CF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6183F9B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F9E9BBD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2C9B007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E72B485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4BAE724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F105A3F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162D829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80B7C5A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C1727" w14:paraId="70EB6AE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E629848" w14:textId="77777777" w:rsidR="000C1727" w:rsidRDefault="000C1727" w:rsidP="000C1727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778EC7B" w14:textId="77777777" w:rsidR="000C1727" w:rsidRDefault="000C1727" w:rsidP="000C1727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514FAEE" w14:textId="77777777" w:rsidR="000C1727" w:rsidRPr="00F94FB5" w:rsidRDefault="000C1727" w:rsidP="000C1727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271161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EABC7" w14:textId="77777777" w:rsidR="00555C0F" w:rsidRDefault="00555C0F" w:rsidP="0066285F">
      <w:pPr>
        <w:spacing w:after="0" w:line="240" w:lineRule="auto"/>
      </w:pPr>
      <w:r>
        <w:separator/>
      </w:r>
    </w:p>
  </w:endnote>
  <w:endnote w:type="continuationSeparator" w:id="0">
    <w:p w14:paraId="07BE1F41" w14:textId="77777777" w:rsidR="00555C0F" w:rsidRDefault="00555C0F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6A800" w14:textId="6300E0F5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625A84">
      <w:rPr>
        <w:i/>
        <w:noProof/>
        <w:sz w:val="20"/>
      </w:rPr>
      <w:t>C0402_01_ENREGISTREMENTS.Docx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27E73" w14:textId="77777777" w:rsidR="00555C0F" w:rsidRDefault="00555C0F" w:rsidP="0066285F">
      <w:pPr>
        <w:spacing w:after="0" w:line="240" w:lineRule="auto"/>
      </w:pPr>
      <w:r>
        <w:separator/>
      </w:r>
    </w:p>
  </w:footnote>
  <w:footnote w:type="continuationSeparator" w:id="0">
    <w:p w14:paraId="548DB1F4" w14:textId="77777777" w:rsidR="00555C0F" w:rsidRDefault="00555C0F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436656D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DCF32A1" w14:textId="14BC1471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625A84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625A84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D63183" w14:textId="748219DB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625A84">
            <w:rPr>
              <w:b/>
              <w:sz w:val="24"/>
            </w:rPr>
            <w:t>C04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625A84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625A84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15DDE3BD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411A"/>
    <w:rsid w:val="0001336E"/>
    <w:rsid w:val="0006670F"/>
    <w:rsid w:val="00072EC9"/>
    <w:rsid w:val="0007496F"/>
    <w:rsid w:val="00075BAE"/>
    <w:rsid w:val="0008130A"/>
    <w:rsid w:val="00096B19"/>
    <w:rsid w:val="000B3604"/>
    <w:rsid w:val="000C1727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4F48E4"/>
    <w:rsid w:val="00535EB7"/>
    <w:rsid w:val="00540468"/>
    <w:rsid w:val="00555C0F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25A84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8411A"/>
    <w:rsid w:val="00DB5A10"/>
    <w:rsid w:val="00E05233"/>
    <w:rsid w:val="00E4770D"/>
    <w:rsid w:val="00E50D57"/>
    <w:rsid w:val="00E5329C"/>
    <w:rsid w:val="00E8721F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64A2F"/>
  <w15:docId w15:val="{D172DF14-54E8-4059-AFDE-312E8545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C172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7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17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P100043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P1000433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P1000432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P100043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P1000428.JP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6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C0402_01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C0402_01</dc:title>
  <dc:subject>V1.00-01/2015</dc:subject>
  <dc:creator>JMP</dc:creator>
  <cp:keywords>Qualité;LDM</cp:keywords>
  <cp:lastModifiedBy>Jean Marc PASTY</cp:lastModifiedBy>
  <cp:revision>5</cp:revision>
  <cp:lastPrinted>2019-06-18T20:05:00Z</cp:lastPrinted>
  <dcterms:created xsi:type="dcterms:W3CDTF">2019-06-10T20:41:00Z</dcterms:created>
  <dcterms:modified xsi:type="dcterms:W3CDTF">2019-06-18T20:05:00Z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C04</vt:lpwstr>
  </property>
  <property fmtid="{D5CDD505-2E9C-101B-9397-08002B2CF9AE}" pid="7" name="Item">
    <vt:lpwstr>02</vt:lpwstr>
  </property>
  <property fmtid="{D5CDD505-2E9C-101B-9397-08002B2CF9AE}" pid="8" name="ID">
    <vt:lpwstr>01</vt:lpwstr>
  </property>
</Properties>
</file>