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37024FFC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7A9BEE41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5AE201FA" wp14:editId="2B72ACE9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4B102AE6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464A99FD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9603F5C" wp14:editId="2C6B88A9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6B719546" w14:textId="77777777" w:rsidTr="005C40FE">
        <w:trPr>
          <w:trHeight w:val="567"/>
        </w:trPr>
        <w:tc>
          <w:tcPr>
            <w:tcW w:w="1984" w:type="dxa"/>
            <w:vMerge/>
          </w:tcPr>
          <w:p w14:paraId="6EC33E8D" w14:textId="77777777" w:rsidR="0034416E" w:rsidRDefault="0034416E" w:rsidP="00F94E80"/>
        </w:tc>
        <w:tc>
          <w:tcPr>
            <w:tcW w:w="5953" w:type="dxa"/>
            <w:vAlign w:val="center"/>
          </w:tcPr>
          <w:p w14:paraId="5343966A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62EE4FA0" w14:textId="1BC607CD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EA4A65">
              <w:rPr>
                <w:b/>
                <w:color w:val="FF0000"/>
                <w:sz w:val="36"/>
                <w:szCs w:val="36"/>
              </w:rPr>
              <w:t>02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685D8D1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788AB3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4E6DE100" w14:textId="77777777" w:rsidR="00771297" w:rsidRPr="00A6652D" w:rsidRDefault="003366B2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2D99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812D99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384D6B71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AD896" w14:textId="293CFA65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EA4A65">
              <w:rPr>
                <w:b/>
                <w:color w:val="FF0000"/>
                <w:sz w:val="32"/>
                <w:szCs w:val="32"/>
              </w:rPr>
              <w:t>04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1D53F0E6" w14:textId="3B56D807" w:rsidR="00BF218B" w:rsidRPr="00EE1209" w:rsidRDefault="00812D99" w:rsidP="00EE1209">
            <w:pPr>
              <w:pStyle w:val="Sansinterligne"/>
              <w:rPr>
                <w:i/>
                <w:iCs/>
              </w:rPr>
            </w:pPr>
            <w:r w:rsidRPr="00812D99">
              <w:rPr>
                <w:i/>
                <w:iCs/>
              </w:rPr>
              <w:t>L'établissement assure la formation à la sécurité des élèves entrant en formation (à quelque niveau que se soit) et son évaluation. Un livret de suivi individuel est tenu à jour pour assurer la traçabilité de la formation</w:t>
            </w:r>
            <w:r>
              <w:rPr>
                <w:i/>
                <w:iCs/>
              </w:rPr>
              <w:t>.</w:t>
            </w:r>
          </w:p>
        </w:tc>
      </w:tr>
    </w:tbl>
    <w:p w14:paraId="0D1F9742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</w:p>
    <w:p w14:paraId="0FFA8437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369"/>
        <w:gridCol w:w="5361"/>
      </w:tblGrid>
      <w:tr w:rsidR="00111A50" w:rsidRPr="00096B19" w14:paraId="7B3FCDDA" w14:textId="77777777" w:rsidTr="00785A52">
        <w:tc>
          <w:tcPr>
            <w:tcW w:w="1701" w:type="dxa"/>
            <w:shd w:val="clear" w:color="auto" w:fill="C6D9F1" w:themeFill="text2" w:themeFillTint="33"/>
          </w:tcPr>
          <w:p w14:paraId="18AEDF2A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07B4160B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5361" w:type="dxa"/>
            <w:shd w:val="clear" w:color="auto" w:fill="C6D9F1" w:themeFill="text2" w:themeFillTint="33"/>
          </w:tcPr>
          <w:p w14:paraId="22BE57EC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1DB9C75B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59C90B38" w14:textId="46F11A0C" w:rsidR="00096B19" w:rsidRDefault="00785A52" w:rsidP="00096B19">
            <w:pPr>
              <w:pStyle w:val="Sansinterligne"/>
            </w:pPr>
            <w:r>
              <w:t>2019</w:t>
            </w:r>
          </w:p>
        </w:tc>
        <w:tc>
          <w:tcPr>
            <w:tcW w:w="3369" w:type="dxa"/>
            <w:vAlign w:val="center"/>
          </w:tcPr>
          <w:p w14:paraId="10C05A42" w14:textId="27A0A16B" w:rsidR="00096B19" w:rsidRDefault="00785A52" w:rsidP="00096B19">
            <w:pPr>
              <w:pStyle w:val="Sansinterligne"/>
            </w:pPr>
            <w:r>
              <w:t>Page accueil OGELI PMF</w:t>
            </w:r>
            <w:bookmarkStart w:id="0" w:name="_GoBack"/>
            <w:bookmarkEnd w:id="0"/>
          </w:p>
        </w:tc>
        <w:tc>
          <w:tcPr>
            <w:tcW w:w="5361" w:type="dxa"/>
            <w:vAlign w:val="center"/>
          </w:tcPr>
          <w:p w14:paraId="3E535391" w14:textId="4269501F" w:rsidR="00096B19" w:rsidRPr="00F94FB5" w:rsidRDefault="00785A52" w:rsidP="00096B19">
            <w:pPr>
              <w:pStyle w:val="Sansinterligne"/>
              <w:rPr>
                <w:sz w:val="20"/>
                <w:szCs w:val="20"/>
              </w:rPr>
            </w:pPr>
            <w:hyperlink r:id="rId9" w:history="1">
              <w:r>
                <w:rPr>
                  <w:rStyle w:val="Lienhypertexte"/>
                  <w:sz w:val="20"/>
                  <w:szCs w:val="20"/>
                </w:rPr>
                <w:t>PMF_Liste_Formation_OGELI.jpg</w:t>
              </w:r>
            </w:hyperlink>
          </w:p>
        </w:tc>
      </w:tr>
      <w:tr w:rsidR="00096B19" w14:paraId="49304DA3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7B21B430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570A963D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4C32854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4B12967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5D1F3351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10080BF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B57DC7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DBEBA1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2B8E3766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9F01BE0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B6A0F5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558BF70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25EB439A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4D8D22B1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A78BF8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0D8999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78B50F44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55178CE7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038554A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DF41A7C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7B6480E1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59B130D2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7DAAD68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AFA083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38A8D832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407AC524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40E9BAC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69651F2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29ADA638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5CE8A04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F915C7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5F6245B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2FD29AA4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3D83445E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6FE2AC3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18251F0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2EDD977E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6098DDA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79385D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83D3B40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6F8E2CF1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3C5F01B4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23D11C7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F15F053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5016C710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4DF8F3A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F86527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7040BFA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47B1853B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0051038D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F01E6E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190161B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014C58CE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68F78849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7B34543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62D4D8C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2FACC5FA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233DC31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6A930B8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A1F9679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3304CD1A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5A3D1EBC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75D0E64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0D1E2B5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58DC87E2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F55C078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7C58D7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F24DC6C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7EF2FB9D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4AABA946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3689CA5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8210F4C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2429137F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56DDB711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12C4EF6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44963BF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17549806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2358E79D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24BA25D0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4DFEEE8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5E845F4A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7488FF9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5C8011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ADF0970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4DDD22A8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378761EC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5FC45AD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9BE302F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2979BACC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3DFFE4EC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1CFE102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6577142" w14:textId="77777777" w:rsidTr="00785A52">
        <w:trPr>
          <w:trHeight w:val="397"/>
        </w:trPr>
        <w:tc>
          <w:tcPr>
            <w:tcW w:w="1701" w:type="dxa"/>
            <w:vAlign w:val="center"/>
          </w:tcPr>
          <w:p w14:paraId="704B659F" w14:textId="77777777" w:rsidR="00096B19" w:rsidRDefault="00096B19" w:rsidP="00096B19">
            <w:pPr>
              <w:pStyle w:val="Sansinterligne"/>
            </w:pPr>
          </w:p>
        </w:tc>
        <w:tc>
          <w:tcPr>
            <w:tcW w:w="3369" w:type="dxa"/>
            <w:vAlign w:val="center"/>
          </w:tcPr>
          <w:p w14:paraId="178669D8" w14:textId="77777777" w:rsidR="00096B19" w:rsidRDefault="00096B19" w:rsidP="00096B19">
            <w:pPr>
              <w:pStyle w:val="Sansinterligne"/>
            </w:pPr>
          </w:p>
        </w:tc>
        <w:tc>
          <w:tcPr>
            <w:tcW w:w="5361" w:type="dxa"/>
            <w:vAlign w:val="center"/>
          </w:tcPr>
          <w:p w14:paraId="1A97384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53A0CCEA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10"/>
      <w:footerReference w:type="default" r:id="rId11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375EB" w14:textId="77777777" w:rsidR="003366B2" w:rsidRDefault="003366B2" w:rsidP="0066285F">
      <w:pPr>
        <w:spacing w:after="0" w:line="240" w:lineRule="auto"/>
      </w:pPr>
      <w:r>
        <w:separator/>
      </w:r>
    </w:p>
  </w:endnote>
  <w:endnote w:type="continuationSeparator" w:id="0">
    <w:p w14:paraId="4097991C" w14:textId="77777777" w:rsidR="003366B2" w:rsidRDefault="003366B2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F88D8" w14:textId="1F9624D5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EA4A65">
      <w:rPr>
        <w:i/>
        <w:noProof/>
        <w:sz w:val="20"/>
      </w:rPr>
      <w:t>C0404_02_ENREGISTREMENTS.Docx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fldSimple w:instr=" NUMPAGES   \* MERGEFORMAT ">
      <w:r w:rsidR="0001336E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E21EC" w14:textId="77777777" w:rsidR="003366B2" w:rsidRDefault="003366B2" w:rsidP="0066285F">
      <w:pPr>
        <w:spacing w:after="0" w:line="240" w:lineRule="auto"/>
      </w:pPr>
      <w:r>
        <w:separator/>
      </w:r>
    </w:p>
  </w:footnote>
  <w:footnote w:type="continuationSeparator" w:id="0">
    <w:p w14:paraId="16D71302" w14:textId="77777777" w:rsidR="003366B2" w:rsidRDefault="003366B2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2CE6363E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01171F3A" w14:textId="38C6915C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EA4A65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EA4A65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15A84B" w14:textId="3B5682B1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EA4A65">
            <w:rPr>
              <w:b/>
              <w:sz w:val="24"/>
            </w:rPr>
            <w:t>C04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EA4A65">
            <w:rPr>
              <w:b/>
              <w:sz w:val="24"/>
            </w:rPr>
            <w:t>04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EA4A65">
            <w:rPr>
              <w:b/>
              <w:sz w:val="24"/>
            </w:rPr>
            <w:t>02</w:t>
          </w:r>
          <w:r>
            <w:rPr>
              <w:b/>
              <w:sz w:val="24"/>
            </w:rPr>
            <w:fldChar w:fldCharType="end"/>
          </w:r>
        </w:p>
      </w:tc>
    </w:tr>
  </w:tbl>
  <w:p w14:paraId="16BBA43E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636B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366B2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7636B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85A52"/>
    <w:rsid w:val="00795163"/>
    <w:rsid w:val="007A3179"/>
    <w:rsid w:val="007B7BB2"/>
    <w:rsid w:val="00806DC8"/>
    <w:rsid w:val="00812D99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E0D34"/>
    <w:rsid w:val="00BF218B"/>
    <w:rsid w:val="00BF3276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34D90"/>
    <w:rsid w:val="00E4770D"/>
    <w:rsid w:val="00E50D57"/>
    <w:rsid w:val="00E5329C"/>
    <w:rsid w:val="00EA3100"/>
    <w:rsid w:val="00EA3F46"/>
    <w:rsid w:val="00EA418B"/>
    <w:rsid w:val="00EA4A65"/>
    <w:rsid w:val="00EE1209"/>
    <w:rsid w:val="00EE39F2"/>
    <w:rsid w:val="00EF6BAD"/>
    <w:rsid w:val="00F0665D"/>
    <w:rsid w:val="00F07183"/>
    <w:rsid w:val="00F22221"/>
    <w:rsid w:val="00F5539F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CA905"/>
  <w15:docId w15:val="{7FFB08E2-FE2B-4E81-9196-573D98FA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785A5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02/PMF_Liste_Formation_OGELI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2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C0404_02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C0404_02</dc:title>
  <dc:subject>V1.00-01/2015</dc:subject>
  <dc:creator>JMP</dc:creator>
  <cp:keywords>Qualité;LDM</cp:keywords>
  <cp:lastModifiedBy>Jean Marc PASTY</cp:lastModifiedBy>
  <cp:revision>5</cp:revision>
  <cp:lastPrinted>2019-06-18T20:35:00Z</cp:lastPrinted>
  <dcterms:created xsi:type="dcterms:W3CDTF">2019-06-10T20:46:00Z</dcterms:created>
  <dcterms:modified xsi:type="dcterms:W3CDTF">2019-06-18T20:35:00Z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C04</vt:lpwstr>
  </property>
  <property fmtid="{D5CDD505-2E9C-101B-9397-08002B2CF9AE}" pid="7" name="Item">
    <vt:lpwstr>04</vt:lpwstr>
  </property>
  <property fmtid="{D5CDD505-2E9C-101B-9397-08002B2CF9AE}" pid="8" name="ID">
    <vt:lpwstr>02</vt:lpwstr>
  </property>
</Properties>
</file>