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67E69310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0793D3E3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25A97E8" wp14:editId="78827CF0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D345D97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6CF7578C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1000557" wp14:editId="38D9A1B7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7E1FEB33" w14:textId="77777777" w:rsidTr="005C40FE">
        <w:trPr>
          <w:trHeight w:val="567"/>
        </w:trPr>
        <w:tc>
          <w:tcPr>
            <w:tcW w:w="1984" w:type="dxa"/>
            <w:vMerge/>
          </w:tcPr>
          <w:p w14:paraId="13A4BABC" w14:textId="77777777" w:rsidR="0034416E" w:rsidRDefault="0034416E" w:rsidP="00F94E80"/>
        </w:tc>
        <w:tc>
          <w:tcPr>
            <w:tcW w:w="5953" w:type="dxa"/>
            <w:vAlign w:val="center"/>
          </w:tcPr>
          <w:p w14:paraId="319C83AF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5C748BB1" w14:textId="3069AF9B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4A2A80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60CE07D1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F04EE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EBCEC9C" w14:textId="77777777" w:rsidR="00771297" w:rsidRPr="00A6652D" w:rsidRDefault="00056B93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CD3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AB1CD3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4B2B96C7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ED389" w14:textId="6BFCF25B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4A2A80">
              <w:rPr>
                <w:b/>
                <w:color w:val="FF0000"/>
                <w:sz w:val="32"/>
                <w:szCs w:val="32"/>
              </w:rPr>
              <w:t>01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62D61D36" w14:textId="77777777" w:rsidR="00BF218B" w:rsidRPr="00EE1209" w:rsidRDefault="00AB1CD3" w:rsidP="00EE1209">
            <w:pPr>
              <w:pStyle w:val="Sansinterligne"/>
              <w:rPr>
                <w:i/>
                <w:iCs/>
              </w:rPr>
            </w:pPr>
            <w:r w:rsidRPr="00AB1CD3">
              <w:rPr>
                <w:i/>
                <w:iCs/>
              </w:rPr>
              <w:t>Le parcours d'éducation artistique et culturel a fait l'objet d'une réflexion/concertation au sein de l'établissement et d'une planification d'activités.</w:t>
            </w:r>
            <w:r>
              <w:rPr>
                <w:i/>
                <w:iCs/>
              </w:rPr>
              <w:t xml:space="preserve"> </w:t>
            </w:r>
            <w:r w:rsidRPr="00AB1CD3">
              <w:rPr>
                <w:i/>
                <w:iCs/>
              </w:rPr>
              <w:t>Un référent culture est identifié.</w:t>
            </w:r>
          </w:p>
        </w:tc>
      </w:tr>
    </w:tbl>
    <w:p w14:paraId="62443B4A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6EA36E68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10"/>
        <w:gridCol w:w="5220"/>
      </w:tblGrid>
      <w:tr w:rsidR="00111A50" w:rsidRPr="00096B19" w14:paraId="4A8A9BD6" w14:textId="77777777" w:rsidTr="00887CBA">
        <w:tc>
          <w:tcPr>
            <w:tcW w:w="1701" w:type="dxa"/>
            <w:shd w:val="clear" w:color="auto" w:fill="C6D9F1" w:themeFill="text2" w:themeFillTint="33"/>
          </w:tcPr>
          <w:p w14:paraId="0ECF7489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510" w:type="dxa"/>
            <w:shd w:val="clear" w:color="auto" w:fill="C6D9F1" w:themeFill="text2" w:themeFillTint="33"/>
          </w:tcPr>
          <w:p w14:paraId="47B65CD9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220" w:type="dxa"/>
            <w:shd w:val="clear" w:color="auto" w:fill="C6D9F1" w:themeFill="text2" w:themeFillTint="33"/>
          </w:tcPr>
          <w:p w14:paraId="3A14C9B3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27288075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42894958" w14:textId="77304AD9" w:rsidR="00096B19" w:rsidRDefault="00887CBA" w:rsidP="00096B19">
            <w:pPr>
              <w:pStyle w:val="Sansinterligne"/>
            </w:pPr>
            <w:r>
              <w:t>2017-2018</w:t>
            </w:r>
            <w:bookmarkStart w:id="0" w:name="_GoBack"/>
            <w:bookmarkEnd w:id="0"/>
          </w:p>
        </w:tc>
        <w:tc>
          <w:tcPr>
            <w:tcW w:w="3510" w:type="dxa"/>
            <w:vAlign w:val="center"/>
          </w:tcPr>
          <w:p w14:paraId="27CF7E53" w14:textId="324F4ED4" w:rsidR="00096B19" w:rsidRDefault="00887CBA" w:rsidP="00096B19">
            <w:pPr>
              <w:pStyle w:val="Sansinterligne"/>
            </w:pPr>
            <w:r>
              <w:t>Répartition IMP 2017-2018</w:t>
            </w:r>
          </w:p>
        </w:tc>
        <w:tc>
          <w:tcPr>
            <w:tcW w:w="5220" w:type="dxa"/>
            <w:vAlign w:val="center"/>
          </w:tcPr>
          <w:p w14:paraId="5E2E0952" w14:textId="77852135" w:rsidR="00096B19" w:rsidRPr="00F94FB5" w:rsidRDefault="00887CBA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imp 201702018.pdf</w:t>
              </w:r>
            </w:hyperlink>
          </w:p>
        </w:tc>
      </w:tr>
      <w:tr w:rsidR="00096B19" w14:paraId="12D6087C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57D4D109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1A641984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0D33AF3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91ADD63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38102A4E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5F33C116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5F833F2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52871C8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26AC0279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2FE797D3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62B8588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FB94B62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0BA1D77B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5AD44AA5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1D40884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9226D0C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128DD9E7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66ED2A96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3387BB1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330E0E9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38BE6EEE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7CB266D1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631F4F4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ECF1058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45311220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06913A68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0C7A670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53CD149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78B2DE86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010FC3BA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54D4729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A30AC79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3935DF4C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62C43129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1B9EE7D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09383D7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78556C7B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002F9250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3C0CC2A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64E5F97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46359FCE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12406D5E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4CB0663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1014EA4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27B5F741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0ADB3276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162B950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8E3D39E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4A32B149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15C810D8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373AE15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E16C2CA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073A4EC3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62EC33B4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1A88685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8545DED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4A3BB7A4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7000FCF2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70F4BF1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A200F1D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57A43552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519E7E1A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48589A3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41E07B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0AF07FB0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475F4699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2D24363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6E999F6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374DC778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3DEA18F1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58CBA0E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B9A53CB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1AC4417E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7611516B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116D5D2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68EDF7D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5A8D4AF1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7980E23A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6073D3B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68E153D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4220927B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76A04AE0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7E657D8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52DB7DB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63D1939C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7A18A853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1EFE847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F856377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65F31D7B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3ABED81E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4675C7F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4726BEC" w14:textId="77777777" w:rsidTr="00887CBA">
        <w:trPr>
          <w:trHeight w:val="397"/>
        </w:trPr>
        <w:tc>
          <w:tcPr>
            <w:tcW w:w="1701" w:type="dxa"/>
            <w:vAlign w:val="center"/>
          </w:tcPr>
          <w:p w14:paraId="2B459510" w14:textId="77777777" w:rsidR="00096B19" w:rsidRDefault="00096B19" w:rsidP="00096B19">
            <w:pPr>
              <w:pStyle w:val="Sansinterligne"/>
            </w:pPr>
          </w:p>
        </w:tc>
        <w:tc>
          <w:tcPr>
            <w:tcW w:w="3510" w:type="dxa"/>
            <w:vAlign w:val="center"/>
          </w:tcPr>
          <w:p w14:paraId="27744F92" w14:textId="77777777" w:rsidR="00096B19" w:rsidRDefault="00096B19" w:rsidP="00096B19">
            <w:pPr>
              <w:pStyle w:val="Sansinterligne"/>
            </w:pPr>
          </w:p>
        </w:tc>
        <w:tc>
          <w:tcPr>
            <w:tcW w:w="5220" w:type="dxa"/>
            <w:vAlign w:val="center"/>
          </w:tcPr>
          <w:p w14:paraId="341D55D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14A328A2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0"/>
      <w:footerReference w:type="default" r:id="rId11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88428" w14:textId="77777777" w:rsidR="00056B93" w:rsidRDefault="00056B93" w:rsidP="0066285F">
      <w:pPr>
        <w:spacing w:after="0" w:line="240" w:lineRule="auto"/>
      </w:pPr>
      <w:r>
        <w:separator/>
      </w:r>
    </w:p>
  </w:endnote>
  <w:endnote w:type="continuationSeparator" w:id="0">
    <w:p w14:paraId="0B70970C" w14:textId="77777777" w:rsidR="00056B93" w:rsidRDefault="00056B93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D3638" w14:textId="191BE11F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4A2A80">
      <w:rPr>
        <w:i/>
        <w:noProof/>
        <w:sz w:val="20"/>
      </w:rPr>
      <w:t>C0501_01_ENREGISTREMENTS.Docx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FE8B4" w14:textId="77777777" w:rsidR="00056B93" w:rsidRDefault="00056B93" w:rsidP="0066285F">
      <w:pPr>
        <w:spacing w:after="0" w:line="240" w:lineRule="auto"/>
      </w:pPr>
      <w:r>
        <w:separator/>
      </w:r>
    </w:p>
  </w:footnote>
  <w:footnote w:type="continuationSeparator" w:id="0">
    <w:p w14:paraId="0C4AAFFA" w14:textId="77777777" w:rsidR="00056B93" w:rsidRDefault="00056B93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47AC1F36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6B15B62E" w14:textId="2AE612E8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4A2A80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4A2A80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FAEEE8" w14:textId="12E27F47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4A2A80">
            <w:rPr>
              <w:b/>
              <w:sz w:val="24"/>
            </w:rPr>
            <w:t>C05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4A2A80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4A2A80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313627CB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76D4"/>
    <w:rsid w:val="0001336E"/>
    <w:rsid w:val="00056B93"/>
    <w:rsid w:val="0006670F"/>
    <w:rsid w:val="00072EC9"/>
    <w:rsid w:val="0007496F"/>
    <w:rsid w:val="00074EFE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476D4"/>
    <w:rsid w:val="00450EDF"/>
    <w:rsid w:val="0046645C"/>
    <w:rsid w:val="004A02A4"/>
    <w:rsid w:val="004A2A80"/>
    <w:rsid w:val="004A380E"/>
    <w:rsid w:val="004C6AA4"/>
    <w:rsid w:val="004C6DBB"/>
    <w:rsid w:val="004F19C7"/>
    <w:rsid w:val="00535EB7"/>
    <w:rsid w:val="00540468"/>
    <w:rsid w:val="00562FE5"/>
    <w:rsid w:val="0058379C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87CBA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1CD3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35DA5"/>
  <w15:docId w15:val="{757B2467-1D5B-4D05-9356-D51E8013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87CB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7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01/imp%2020170201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C0501_01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C0501_01</dc:title>
  <dc:subject>V1.00-01/2015</dc:subject>
  <dc:creator>JMP</dc:creator>
  <cp:keywords>Qualité;LDM</cp:keywords>
  <cp:lastModifiedBy>Jean Marc PASTY</cp:lastModifiedBy>
  <cp:revision>6</cp:revision>
  <cp:lastPrinted>2019-06-18T10:09:00Z</cp:lastPrinted>
  <dcterms:created xsi:type="dcterms:W3CDTF">2019-06-10T20:48:00Z</dcterms:created>
  <dcterms:modified xsi:type="dcterms:W3CDTF">2019-06-18T10:09:00Z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C05</vt:lpwstr>
  </property>
  <property fmtid="{D5CDD505-2E9C-101B-9397-08002B2CF9AE}" pid="7" name="Item">
    <vt:lpwstr>01</vt:lpwstr>
  </property>
  <property fmtid="{D5CDD505-2E9C-101B-9397-08002B2CF9AE}" pid="8" name="ID">
    <vt:lpwstr>01</vt:lpwstr>
  </property>
</Properties>
</file>