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6FF5539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3297F1B5" w14:textId="77777777" w:rsidR="0034416E" w:rsidRDefault="002B59B4" w:rsidP="0066285F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21FFE02E" wp14:editId="70480752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0A206A80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8A2576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4DC0FD" wp14:editId="3FF1687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7EE332B" w14:textId="77777777" w:rsidTr="005C40FE">
        <w:trPr>
          <w:trHeight w:val="567"/>
        </w:trPr>
        <w:tc>
          <w:tcPr>
            <w:tcW w:w="1984" w:type="dxa"/>
            <w:vMerge/>
          </w:tcPr>
          <w:p w14:paraId="2C752088" w14:textId="77777777" w:rsidR="0034416E" w:rsidRDefault="0034416E" w:rsidP="00F94E80"/>
        </w:tc>
        <w:tc>
          <w:tcPr>
            <w:tcW w:w="5953" w:type="dxa"/>
            <w:vAlign w:val="center"/>
          </w:tcPr>
          <w:p w14:paraId="246DDD6C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5D42DCF" w14:textId="31E5FECF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2F0C25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7B79C69D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DD1B5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0D30BD5" w14:textId="77777777" w:rsidR="00771297" w:rsidRPr="00A6652D" w:rsidRDefault="00923711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F0C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E51F0C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2A67A00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565E1" w14:textId="78162F1B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2F0C25">
              <w:rPr>
                <w:b/>
                <w:color w:val="FF0000"/>
                <w:sz w:val="32"/>
                <w:szCs w:val="32"/>
              </w:rPr>
              <w:t>02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74E2317E" w14:textId="77777777" w:rsidR="00E51F0C" w:rsidRPr="00E51F0C" w:rsidRDefault="00E51F0C" w:rsidP="00E51F0C">
            <w:pPr>
              <w:pStyle w:val="Sansinterligne"/>
              <w:rPr>
                <w:i/>
                <w:iCs/>
              </w:rPr>
            </w:pPr>
            <w:r w:rsidRPr="00E51F0C">
              <w:rPr>
                <w:i/>
                <w:iCs/>
              </w:rPr>
              <w:t xml:space="preserve">L'établissement propose des activités artistiques et culturelles permettant de développer l'ouverture culturelle, le bien-être et le sentiment d'appartenance des élèves. </w:t>
            </w:r>
          </w:p>
          <w:p w14:paraId="249196ED" w14:textId="77777777" w:rsidR="00E51F0C" w:rsidRPr="00E51F0C" w:rsidRDefault="00E51F0C" w:rsidP="00E51F0C">
            <w:pPr>
              <w:pStyle w:val="Sansinterligne"/>
              <w:rPr>
                <w:i/>
                <w:iCs/>
              </w:rPr>
            </w:pPr>
            <w:r w:rsidRPr="00E51F0C">
              <w:rPr>
                <w:i/>
                <w:iCs/>
              </w:rPr>
              <w:t xml:space="preserve">Ces activités sont menées en partenariat avec les collectivités territoriales, des professionnels, associations, ou différentes structures culturelles (cinéma, théâtre, bibliothèque, </w:t>
            </w:r>
            <w:proofErr w:type="gramStart"/>
            <w:r w:rsidRPr="00E51F0C">
              <w:rPr>
                <w:i/>
                <w:iCs/>
              </w:rPr>
              <w:t>musées)...</w:t>
            </w:r>
            <w:proofErr w:type="gramEnd"/>
          </w:p>
          <w:p w14:paraId="0057C829" w14:textId="77777777" w:rsidR="00BF218B" w:rsidRPr="00EE1209" w:rsidRDefault="00E51F0C" w:rsidP="00E51F0C">
            <w:pPr>
              <w:pStyle w:val="Sansinterligne"/>
              <w:rPr>
                <w:i/>
                <w:iCs/>
              </w:rPr>
            </w:pPr>
            <w:r w:rsidRPr="00E51F0C">
              <w:rPr>
                <w:i/>
                <w:iCs/>
              </w:rPr>
              <w:t>Elles sont organisées dans le cadre des enseignements, des projets éducatifs ou des activités périscolaires.</w:t>
            </w:r>
          </w:p>
        </w:tc>
      </w:tr>
    </w:tbl>
    <w:p w14:paraId="07A3392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1BD56025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52"/>
        <w:gridCol w:w="5078"/>
      </w:tblGrid>
      <w:tr w:rsidR="00111A50" w:rsidRPr="00096B19" w14:paraId="767B7B3D" w14:textId="77777777" w:rsidTr="00C2600F">
        <w:tc>
          <w:tcPr>
            <w:tcW w:w="1701" w:type="dxa"/>
            <w:shd w:val="clear" w:color="auto" w:fill="C6D9F1" w:themeFill="text2" w:themeFillTint="33"/>
          </w:tcPr>
          <w:p w14:paraId="63D63B6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652" w:type="dxa"/>
            <w:shd w:val="clear" w:color="auto" w:fill="C6D9F1" w:themeFill="text2" w:themeFillTint="33"/>
          </w:tcPr>
          <w:p w14:paraId="2CB13DE7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078" w:type="dxa"/>
            <w:shd w:val="clear" w:color="auto" w:fill="C6D9F1" w:themeFill="text2" w:themeFillTint="33"/>
          </w:tcPr>
          <w:p w14:paraId="26A080D7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1019343A" w14:textId="77777777" w:rsidTr="00230F51">
        <w:trPr>
          <w:trHeight w:val="907"/>
        </w:trPr>
        <w:tc>
          <w:tcPr>
            <w:tcW w:w="1701" w:type="dxa"/>
            <w:vAlign w:val="center"/>
          </w:tcPr>
          <w:p w14:paraId="7A33C9C5" w14:textId="6BC34084" w:rsidR="00096B19" w:rsidRDefault="00C2600F" w:rsidP="00096B19">
            <w:pPr>
              <w:pStyle w:val="Sansinterligne"/>
            </w:pPr>
            <w:r>
              <w:t>2018-2019</w:t>
            </w:r>
          </w:p>
        </w:tc>
        <w:tc>
          <w:tcPr>
            <w:tcW w:w="3652" w:type="dxa"/>
            <w:vAlign w:val="center"/>
          </w:tcPr>
          <w:p w14:paraId="2FD07916" w14:textId="3F6B42A9" w:rsidR="00096B19" w:rsidRDefault="00C2600F" w:rsidP="00096B19">
            <w:pPr>
              <w:pStyle w:val="Sansinterligne"/>
            </w:pPr>
            <w:r>
              <w:t>S</w:t>
            </w:r>
            <w:r w:rsidRPr="00C2600F">
              <w:t xml:space="preserve">culptures réalisées par les élèves Métalliers avec la collaboration de l’artiste Sébastien </w:t>
            </w:r>
            <w:proofErr w:type="spellStart"/>
            <w:r w:rsidRPr="00C2600F">
              <w:t>Guandalini</w:t>
            </w:r>
            <w:proofErr w:type="spellEnd"/>
            <w:r w:rsidRPr="00C2600F">
              <w:t>.</w:t>
            </w:r>
          </w:p>
        </w:tc>
        <w:tc>
          <w:tcPr>
            <w:tcW w:w="5078" w:type="dxa"/>
            <w:vAlign w:val="center"/>
          </w:tcPr>
          <w:p w14:paraId="6BC217D5" w14:textId="061A108E" w:rsidR="00096B19" w:rsidRPr="00F94FB5" w:rsidRDefault="00923711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proofErr w:type="gramStart"/>
              <w:r w:rsidR="00C2600F" w:rsidRPr="00C2600F">
                <w:rPr>
                  <w:rStyle w:val="Lienhypertexte"/>
                  <w:sz w:val="20"/>
                  <w:szCs w:val="20"/>
                </w:rPr>
                <w:t>catalogue</w:t>
              </w:r>
              <w:proofErr w:type="gramEnd"/>
              <w:r w:rsidR="00C2600F" w:rsidRPr="00C2600F">
                <w:rPr>
                  <w:rStyle w:val="Lienhypertexte"/>
                  <w:sz w:val="20"/>
                  <w:szCs w:val="20"/>
                </w:rPr>
                <w:t xml:space="preserve"> 2019_vente sculptures metalliques.pdf</w:t>
              </w:r>
            </w:hyperlink>
          </w:p>
        </w:tc>
      </w:tr>
      <w:tr w:rsidR="00C2600F" w14:paraId="34276458" w14:textId="77777777" w:rsidTr="00230F51">
        <w:trPr>
          <w:trHeight w:val="907"/>
        </w:trPr>
        <w:tc>
          <w:tcPr>
            <w:tcW w:w="1701" w:type="dxa"/>
            <w:vAlign w:val="center"/>
          </w:tcPr>
          <w:p w14:paraId="31F553A3" w14:textId="4BE20D93" w:rsidR="00C2600F" w:rsidRDefault="00C2600F" w:rsidP="00C2600F">
            <w:pPr>
              <w:pStyle w:val="Sansinterligne"/>
            </w:pPr>
            <w:r>
              <w:t>2017-2018</w:t>
            </w:r>
          </w:p>
        </w:tc>
        <w:tc>
          <w:tcPr>
            <w:tcW w:w="3652" w:type="dxa"/>
            <w:vAlign w:val="center"/>
          </w:tcPr>
          <w:p w14:paraId="2B966164" w14:textId="1FD7314A" w:rsidR="00C2600F" w:rsidRDefault="00C2600F" w:rsidP="00C2600F">
            <w:pPr>
              <w:pStyle w:val="Sansinterligne"/>
            </w:pPr>
            <w:r>
              <w:t>S</w:t>
            </w:r>
            <w:r w:rsidRPr="00C2600F">
              <w:t xml:space="preserve">culptures réalisées par les élèves Métalliers avec la collaboration de l’artiste Sébastien </w:t>
            </w:r>
            <w:proofErr w:type="spellStart"/>
            <w:r w:rsidRPr="00C2600F">
              <w:t>Guandalini</w:t>
            </w:r>
            <w:proofErr w:type="spellEnd"/>
            <w:r w:rsidRPr="00C2600F">
              <w:t>.</w:t>
            </w:r>
          </w:p>
        </w:tc>
        <w:tc>
          <w:tcPr>
            <w:tcW w:w="5078" w:type="dxa"/>
            <w:vAlign w:val="center"/>
          </w:tcPr>
          <w:p w14:paraId="4323169D" w14:textId="30F9C0DF" w:rsidR="00C2600F" w:rsidRPr="00F94FB5" w:rsidRDefault="00923711" w:rsidP="00C2600F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proofErr w:type="gramStart"/>
              <w:r w:rsidR="00C2600F">
                <w:rPr>
                  <w:rStyle w:val="Lienhypertexte"/>
                  <w:sz w:val="20"/>
                  <w:szCs w:val="20"/>
                </w:rPr>
                <w:t>catalogue</w:t>
              </w:r>
              <w:proofErr w:type="gramEnd"/>
              <w:r w:rsidR="00C2600F">
                <w:rPr>
                  <w:rStyle w:val="Lienhypertexte"/>
                  <w:sz w:val="20"/>
                  <w:szCs w:val="20"/>
                </w:rPr>
                <w:t xml:space="preserve"> 2017_vente sculpture metal.pdf</w:t>
              </w:r>
            </w:hyperlink>
          </w:p>
        </w:tc>
      </w:tr>
      <w:tr w:rsidR="00C2600F" w14:paraId="3CBFDFD3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236039AB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D910D4F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00B86323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720086D9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27FA7EA4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4FD9287A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58F2B46C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171E3AEE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19421717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177C8255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1EA0BA77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67F39001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7DC76BD0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668002F8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57FEE066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46DF883B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05E8663C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FA6C68A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C1B858E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2F580579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087A0BCA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4D22FB61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52129E84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4BBB4410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5ED6AC6D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6CA1B7A6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130F4448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58EEF6BA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6A2F05B5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28FAE02D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B76D5A5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493C7D93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627C2AF7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50892710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8AC68C7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45D2CCF3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30AA3DBB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0E0EF3CC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EAB89CF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7DE3E89C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430D5EC5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2F972E5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6B9B865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73C5D466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2B5F946C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0CCDAE82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49AC5857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28584016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0772423F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456421A9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D6C21C5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2600F" w14:paraId="5527961F" w14:textId="77777777" w:rsidTr="00C2600F">
        <w:trPr>
          <w:trHeight w:val="397"/>
        </w:trPr>
        <w:tc>
          <w:tcPr>
            <w:tcW w:w="1701" w:type="dxa"/>
            <w:vAlign w:val="center"/>
          </w:tcPr>
          <w:p w14:paraId="5C9F4456" w14:textId="77777777" w:rsidR="00C2600F" w:rsidRDefault="00C2600F" w:rsidP="00C2600F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650D87DC" w14:textId="77777777" w:rsidR="00C2600F" w:rsidRDefault="00C2600F" w:rsidP="00C2600F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5321DCFC" w14:textId="77777777" w:rsidR="00C2600F" w:rsidRPr="00F94FB5" w:rsidRDefault="00C2600F" w:rsidP="00C2600F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E9700A1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8B746" w14:textId="77777777" w:rsidR="00923711" w:rsidRDefault="00923711" w:rsidP="0066285F">
      <w:pPr>
        <w:spacing w:after="0" w:line="240" w:lineRule="auto"/>
      </w:pPr>
      <w:r>
        <w:separator/>
      </w:r>
    </w:p>
  </w:endnote>
  <w:endnote w:type="continuationSeparator" w:id="0">
    <w:p w14:paraId="7AE2B730" w14:textId="77777777" w:rsidR="00923711" w:rsidRDefault="00923711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257B" w14:textId="4A541FD4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2F0C25">
      <w:rPr>
        <w:i/>
        <w:noProof/>
        <w:sz w:val="20"/>
      </w:rPr>
      <w:t>C0502_01_ENREGISTREMENTS.Docx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923711">
      <w:fldChar w:fldCharType="begin"/>
    </w:r>
    <w:r w:rsidR="00923711">
      <w:instrText xml:space="preserve"> NUMPAGES   \* MERGEFORMAT </w:instrText>
    </w:r>
    <w:r w:rsidR="00923711">
      <w:fldChar w:fldCharType="separate"/>
    </w:r>
    <w:r w:rsidR="0001336E">
      <w:rPr>
        <w:noProof/>
      </w:rPr>
      <w:t>1</w:t>
    </w:r>
    <w:r w:rsidR="009237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11B40" w14:textId="77777777" w:rsidR="00923711" w:rsidRDefault="00923711" w:rsidP="0066285F">
      <w:pPr>
        <w:spacing w:after="0" w:line="240" w:lineRule="auto"/>
      </w:pPr>
      <w:r>
        <w:separator/>
      </w:r>
    </w:p>
  </w:footnote>
  <w:footnote w:type="continuationSeparator" w:id="0">
    <w:p w14:paraId="54456C2D" w14:textId="77777777" w:rsidR="00923711" w:rsidRDefault="00923711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74FD2B5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C375DCC" w14:textId="78D57D4E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2F0C25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2F0C25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62E5B" w14:textId="5E83A359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2F0C25">
            <w:rPr>
              <w:b/>
              <w:sz w:val="24"/>
            </w:rPr>
            <w:t>C05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2F0C25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2F0C25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2F74204A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0B40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C3B3C"/>
    <w:rsid w:val="001E0E94"/>
    <w:rsid w:val="001F2AB5"/>
    <w:rsid w:val="00223CFF"/>
    <w:rsid w:val="00230F51"/>
    <w:rsid w:val="00231E61"/>
    <w:rsid w:val="00234F83"/>
    <w:rsid w:val="00254030"/>
    <w:rsid w:val="0028563F"/>
    <w:rsid w:val="002B59B4"/>
    <w:rsid w:val="002F0C25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A521D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A7E3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23711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2600F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1F0C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5DF3"/>
  <w15:docId w15:val="{BF5A42D2-658E-45DD-95B9-542827E6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260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60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26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01/catalogue%202017_vente%20sculpture%20met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catalogue%202019_vente%20sculptures%20metalliques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4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C0502_01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C0502_01</dc:title>
  <dc:subject>V1.00-01/2015</dc:subject>
  <dc:creator>JMP</dc:creator>
  <cp:keywords>Qualité;LDM</cp:keywords>
  <cp:lastModifiedBy>Jean Marc PASTY</cp:lastModifiedBy>
  <cp:revision>7</cp:revision>
  <cp:lastPrinted>2019-06-18T10:19:00Z</cp:lastPrinted>
  <dcterms:created xsi:type="dcterms:W3CDTF">2019-06-10T20:49:00Z</dcterms:created>
  <dcterms:modified xsi:type="dcterms:W3CDTF">2019-06-18T10:19:00Z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C05</vt:lpwstr>
  </property>
  <property fmtid="{D5CDD505-2E9C-101B-9397-08002B2CF9AE}" pid="7" name="Item">
    <vt:lpwstr>02</vt:lpwstr>
  </property>
  <property fmtid="{D5CDD505-2E9C-101B-9397-08002B2CF9AE}" pid="8" name="ID">
    <vt:lpwstr>01</vt:lpwstr>
  </property>
</Properties>
</file>