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576BCE8B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4FBF345E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56E8624" wp14:editId="3C1CDE62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7548C6F2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04053917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A8C1E22" wp14:editId="2C6CD199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6283B113" w14:textId="77777777" w:rsidTr="005C40FE">
        <w:trPr>
          <w:trHeight w:val="567"/>
        </w:trPr>
        <w:tc>
          <w:tcPr>
            <w:tcW w:w="1984" w:type="dxa"/>
            <w:vMerge/>
          </w:tcPr>
          <w:p w14:paraId="5DDF8442" w14:textId="77777777" w:rsidR="0034416E" w:rsidRDefault="0034416E" w:rsidP="00F94E80"/>
        </w:tc>
        <w:tc>
          <w:tcPr>
            <w:tcW w:w="5953" w:type="dxa"/>
            <w:vAlign w:val="center"/>
          </w:tcPr>
          <w:p w14:paraId="62E1C90B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0AEA8883" w14:textId="34F29520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740609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3FC61491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D1B89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A865DB7" w14:textId="77777777" w:rsidR="00771297" w:rsidRPr="00A6652D" w:rsidRDefault="00AC0399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FA2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A17FA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30778666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0FC569" w14:textId="632A6429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740609">
              <w:rPr>
                <w:b/>
                <w:color w:val="FF0000"/>
                <w:sz w:val="32"/>
                <w:szCs w:val="32"/>
              </w:rPr>
              <w:t>06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5115129A" w14:textId="77777777" w:rsidR="00BF218B" w:rsidRPr="00EE1209" w:rsidRDefault="00A17FA2" w:rsidP="00EE1209">
            <w:pPr>
              <w:pStyle w:val="Sansinterligne"/>
              <w:rPr>
                <w:i/>
                <w:iCs/>
              </w:rPr>
            </w:pPr>
            <w:r w:rsidRPr="00A17FA2">
              <w:rPr>
                <w:i/>
                <w:iCs/>
              </w:rPr>
              <w:t>L'établissement développe des projets avec des partenaires européens ou internationaux permettant l'ouverture internationale des élèves : échanges à vocation pédagogique, voyages, jumelages, projets humanitaires, concours scolaires…</w:t>
            </w:r>
          </w:p>
        </w:tc>
      </w:tr>
    </w:tbl>
    <w:p w14:paraId="746BB278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62AAA75E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794"/>
        <w:gridCol w:w="4936"/>
      </w:tblGrid>
      <w:tr w:rsidR="00111A50" w:rsidRPr="00096B19" w14:paraId="210C68FF" w14:textId="77777777" w:rsidTr="00715EA8">
        <w:tc>
          <w:tcPr>
            <w:tcW w:w="1701" w:type="dxa"/>
            <w:shd w:val="clear" w:color="auto" w:fill="C6D9F1" w:themeFill="text2" w:themeFillTint="33"/>
          </w:tcPr>
          <w:p w14:paraId="47E3B211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794" w:type="dxa"/>
            <w:shd w:val="clear" w:color="auto" w:fill="C6D9F1" w:themeFill="text2" w:themeFillTint="33"/>
          </w:tcPr>
          <w:p w14:paraId="053305C1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936" w:type="dxa"/>
            <w:shd w:val="clear" w:color="auto" w:fill="C6D9F1" w:themeFill="text2" w:themeFillTint="33"/>
          </w:tcPr>
          <w:p w14:paraId="11706CD9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4ED1C337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7424BFE5" w14:textId="54207DCC" w:rsidR="00096B19" w:rsidRDefault="00715EA8" w:rsidP="00096B19">
            <w:pPr>
              <w:pStyle w:val="Sansinterligne"/>
            </w:pPr>
            <w:r>
              <w:t>2018-2019</w:t>
            </w:r>
          </w:p>
        </w:tc>
        <w:tc>
          <w:tcPr>
            <w:tcW w:w="3794" w:type="dxa"/>
            <w:vAlign w:val="center"/>
          </w:tcPr>
          <w:p w14:paraId="40E2BC69" w14:textId="7E6A9724" w:rsidR="00096B19" w:rsidRDefault="00715EA8" w:rsidP="00096B19">
            <w:pPr>
              <w:pStyle w:val="Sansinterligne"/>
            </w:pPr>
            <w:r>
              <w:t>Tableau des voyages et sorties scolaires</w:t>
            </w:r>
          </w:p>
        </w:tc>
        <w:tc>
          <w:tcPr>
            <w:tcW w:w="4936" w:type="dxa"/>
            <w:vAlign w:val="center"/>
          </w:tcPr>
          <w:p w14:paraId="5562EAAD" w14:textId="22124D42" w:rsidR="00096B19" w:rsidRPr="00F94FB5" w:rsidRDefault="00715EA8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2018-10-02-SORTIES ET VOYAGE 2018-2019.pdf</w:t>
              </w:r>
            </w:hyperlink>
          </w:p>
        </w:tc>
      </w:tr>
      <w:tr w:rsidR="00096B19" w14:paraId="6B7A8C72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603B030C" w14:textId="2EA579A8" w:rsidR="00096B19" w:rsidRDefault="00715EA8" w:rsidP="00096B19">
            <w:pPr>
              <w:pStyle w:val="Sansinterligne"/>
            </w:pPr>
            <w:r>
              <w:t>2018-2019</w:t>
            </w:r>
          </w:p>
        </w:tc>
        <w:tc>
          <w:tcPr>
            <w:tcW w:w="3794" w:type="dxa"/>
            <w:vAlign w:val="center"/>
          </w:tcPr>
          <w:p w14:paraId="52F0DD0B" w14:textId="04B6BCEA" w:rsidR="00096B19" w:rsidRDefault="00715EA8" w:rsidP="00096B19">
            <w:pPr>
              <w:pStyle w:val="Sansinterligne"/>
            </w:pPr>
            <w:r>
              <w:t>Voyage à Londres</w:t>
            </w:r>
          </w:p>
        </w:tc>
        <w:tc>
          <w:tcPr>
            <w:tcW w:w="4936" w:type="dxa"/>
            <w:vAlign w:val="center"/>
          </w:tcPr>
          <w:p w14:paraId="7D5CC83B" w14:textId="6151DE4B" w:rsidR="00096B19" w:rsidRPr="00F94FB5" w:rsidRDefault="00715EA8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Pr="00715EA8">
                <w:rPr>
                  <w:rStyle w:val="Lienhypertexte"/>
                  <w:sz w:val="20"/>
                  <w:szCs w:val="20"/>
                </w:rPr>
                <w:t>Voyage Londres Mme Villard décembre 2019.pdf</w:t>
              </w:r>
            </w:hyperlink>
          </w:p>
        </w:tc>
      </w:tr>
      <w:tr w:rsidR="00096B19" w14:paraId="18DFFE2B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576AEBEC" w14:textId="1B4ECA49" w:rsidR="00096B19" w:rsidRDefault="00715EA8" w:rsidP="00096B19">
            <w:pPr>
              <w:pStyle w:val="Sansinterligne"/>
            </w:pPr>
            <w:r>
              <w:t>2018-2019</w:t>
            </w:r>
          </w:p>
        </w:tc>
        <w:tc>
          <w:tcPr>
            <w:tcW w:w="3794" w:type="dxa"/>
            <w:vAlign w:val="center"/>
          </w:tcPr>
          <w:p w14:paraId="3BE995F9" w14:textId="75EB6FF9" w:rsidR="00096B19" w:rsidRDefault="00715EA8" w:rsidP="00096B19">
            <w:pPr>
              <w:pStyle w:val="Sansinterligne"/>
            </w:pPr>
            <w:r>
              <w:t>Projet Semaine des Langues</w:t>
            </w:r>
          </w:p>
        </w:tc>
        <w:tc>
          <w:tcPr>
            <w:tcW w:w="4936" w:type="dxa"/>
            <w:vAlign w:val="center"/>
          </w:tcPr>
          <w:p w14:paraId="0B2B581D" w14:textId="39B94148" w:rsidR="00096B19" w:rsidRPr="00F94FB5" w:rsidRDefault="00715EA8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Pr="00715EA8">
                <w:rPr>
                  <w:rStyle w:val="Lienhypertexte"/>
                  <w:sz w:val="20"/>
                  <w:szCs w:val="20"/>
                </w:rPr>
                <w:t>Projet semaine des langues Mme Merrien.pdf</w:t>
              </w:r>
            </w:hyperlink>
          </w:p>
        </w:tc>
      </w:tr>
      <w:tr w:rsidR="00096B19" w14:paraId="55B32B5D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642682D9" w14:textId="73DFBE0D" w:rsidR="00096B19" w:rsidRDefault="00715EA8" w:rsidP="00096B19">
            <w:pPr>
              <w:pStyle w:val="Sansinterligne"/>
            </w:pPr>
            <w:r>
              <w:t>2017-2018</w:t>
            </w:r>
            <w:bookmarkStart w:id="0" w:name="_GoBack"/>
            <w:bookmarkEnd w:id="0"/>
          </w:p>
        </w:tc>
        <w:tc>
          <w:tcPr>
            <w:tcW w:w="3794" w:type="dxa"/>
            <w:vAlign w:val="center"/>
          </w:tcPr>
          <w:p w14:paraId="3476A6C2" w14:textId="03845BB4" w:rsidR="00096B19" w:rsidRDefault="00715EA8" w:rsidP="00096B19">
            <w:pPr>
              <w:pStyle w:val="Sansinterligne"/>
            </w:pPr>
            <w:r>
              <w:t>Tableau des voyages et sorties scolaires</w:t>
            </w:r>
          </w:p>
        </w:tc>
        <w:tc>
          <w:tcPr>
            <w:tcW w:w="4936" w:type="dxa"/>
            <w:vAlign w:val="center"/>
          </w:tcPr>
          <w:p w14:paraId="46E837D8" w14:textId="21AAA78C" w:rsidR="00096B19" w:rsidRPr="00F94FB5" w:rsidRDefault="00715EA8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Pr="00715EA8">
                <w:rPr>
                  <w:rStyle w:val="Lienhypertexte"/>
                  <w:sz w:val="20"/>
                  <w:szCs w:val="20"/>
                </w:rPr>
                <w:t>2017_10_23_Voyages_Pédagogiques_17_18.pdf</w:t>
              </w:r>
            </w:hyperlink>
          </w:p>
        </w:tc>
      </w:tr>
      <w:tr w:rsidR="00096B19" w14:paraId="6C0CCE14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55937D14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1632507E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2346BEA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8088A89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424AC50F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4976AA96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687B2A0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F8ACA18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5AB79FDB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517C7896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2F2AFF2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0B0C537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2A77AF2C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4C87E427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14489CB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F4EAD82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588A9350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57425714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27136D2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BD8D792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78632D3D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0FCB7546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0B5EB88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584088E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58D2EA68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2E7786FA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3A81ED9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3833CDF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5548F57E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6AFECEAB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4C4B658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6ADC02C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5CC2F367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3E009FB1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38FB2B0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4135E82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22B226A9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2781F098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3EF7D0D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4EBB2C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361D86FB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25D01849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3B407ED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391EB93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4B6F623F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0B18EDDF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566A357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F9E1141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50073BF8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40948391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1C882FC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DDE13DF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5E08BF48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109F10BD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4151E57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9B4F02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4BAD50F1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5306FC00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4DFE6CA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025E988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4532E1BC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4C0AB340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518B82C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F6F45CA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797CF84B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4A4E590B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3ABAE85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7F01ACB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5AD53278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3FFE0880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0F98E75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EEB66AB" w14:textId="77777777" w:rsidTr="00715EA8">
        <w:trPr>
          <w:trHeight w:val="397"/>
        </w:trPr>
        <w:tc>
          <w:tcPr>
            <w:tcW w:w="1701" w:type="dxa"/>
            <w:vAlign w:val="center"/>
          </w:tcPr>
          <w:p w14:paraId="5140D94D" w14:textId="77777777" w:rsidR="00096B19" w:rsidRDefault="00096B19" w:rsidP="00096B19">
            <w:pPr>
              <w:pStyle w:val="Sansinterligne"/>
            </w:pPr>
          </w:p>
        </w:tc>
        <w:tc>
          <w:tcPr>
            <w:tcW w:w="3794" w:type="dxa"/>
            <w:vAlign w:val="center"/>
          </w:tcPr>
          <w:p w14:paraId="3FDD4D0B" w14:textId="77777777" w:rsidR="00096B19" w:rsidRDefault="00096B19" w:rsidP="00096B19">
            <w:pPr>
              <w:pStyle w:val="Sansinterligne"/>
            </w:pPr>
          </w:p>
        </w:tc>
        <w:tc>
          <w:tcPr>
            <w:tcW w:w="4936" w:type="dxa"/>
            <w:vAlign w:val="center"/>
          </w:tcPr>
          <w:p w14:paraId="27E1725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77CE6E68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3"/>
      <w:footerReference w:type="default" r:id="rId14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2AFA1" w14:textId="77777777" w:rsidR="00AC0399" w:rsidRDefault="00AC0399" w:rsidP="0066285F">
      <w:pPr>
        <w:spacing w:after="0" w:line="240" w:lineRule="auto"/>
      </w:pPr>
      <w:r>
        <w:separator/>
      </w:r>
    </w:p>
  </w:endnote>
  <w:endnote w:type="continuationSeparator" w:id="0">
    <w:p w14:paraId="20B6335A" w14:textId="77777777" w:rsidR="00AC0399" w:rsidRDefault="00AC0399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BF8E" w14:textId="024DB38D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740609">
      <w:rPr>
        <w:i/>
        <w:noProof/>
        <w:sz w:val="20"/>
      </w:rPr>
      <w:t>C0506_01_ENREGISTREMENTS.Docx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9BFDC" w14:textId="77777777" w:rsidR="00AC0399" w:rsidRDefault="00AC0399" w:rsidP="0066285F">
      <w:pPr>
        <w:spacing w:after="0" w:line="240" w:lineRule="auto"/>
      </w:pPr>
      <w:r>
        <w:separator/>
      </w:r>
    </w:p>
  </w:footnote>
  <w:footnote w:type="continuationSeparator" w:id="0">
    <w:p w14:paraId="03E5203C" w14:textId="77777777" w:rsidR="00AC0399" w:rsidRDefault="00AC0399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60D41A56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3DAE3E20" w14:textId="50A19A52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740609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740609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921FA0" w14:textId="0BF922E4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740609">
            <w:rPr>
              <w:b/>
              <w:sz w:val="24"/>
            </w:rPr>
            <w:t>C05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740609">
            <w:rPr>
              <w:b/>
              <w:sz w:val="24"/>
            </w:rPr>
            <w:t>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740609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44032D95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53B0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653B0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15EA8"/>
    <w:rsid w:val="00724C4D"/>
    <w:rsid w:val="007337E4"/>
    <w:rsid w:val="007364B0"/>
    <w:rsid w:val="0073689A"/>
    <w:rsid w:val="00737D39"/>
    <w:rsid w:val="0074060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17FA2"/>
    <w:rsid w:val="00A31DD6"/>
    <w:rsid w:val="00A6652D"/>
    <w:rsid w:val="00A714C7"/>
    <w:rsid w:val="00AA1480"/>
    <w:rsid w:val="00AB00FA"/>
    <w:rsid w:val="00AB68F5"/>
    <w:rsid w:val="00AC0399"/>
    <w:rsid w:val="00AC1250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02680"/>
  <w15:docId w15:val="{FD610A06-3D3E-46CE-BFDE-E576BA2C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15EA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5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1/2017_10_23_Voyages_P&#233;dagogiques_17_18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Projet%20semaine%20des%20langues%20Mme%20Merrien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01/Voyage%20Londres%20Mme%20Villard%20d&#233;cembre%20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2018-10-02-SORTIES%20ET%20VOYAGE%202018-2019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3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C0506_01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C0506_01</dc:title>
  <dc:subject>V1.00-01/2015</dc:subject>
  <dc:creator>JMP</dc:creator>
  <cp:keywords>Qualité;LDM</cp:keywords>
  <cp:lastModifiedBy>Jean Marc PASTY</cp:lastModifiedBy>
  <cp:revision>4</cp:revision>
  <cp:lastPrinted>2019-06-18T10:31:00Z</cp:lastPrinted>
  <dcterms:created xsi:type="dcterms:W3CDTF">2019-06-10T20:54:00Z</dcterms:created>
  <dcterms:modified xsi:type="dcterms:W3CDTF">2019-06-18T10:31:00Z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C05</vt:lpwstr>
  </property>
  <property fmtid="{D5CDD505-2E9C-101B-9397-08002B2CF9AE}" pid="7" name="Item">
    <vt:lpwstr>06</vt:lpwstr>
  </property>
  <property fmtid="{D5CDD505-2E9C-101B-9397-08002B2CF9AE}" pid="8" name="ID">
    <vt:lpwstr>01</vt:lpwstr>
  </property>
</Properties>
</file>