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002171CA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F77F36B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E314DC6" wp14:editId="14814D78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57C220CB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D70EC2E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F85B256" wp14:editId="07175A7F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EBD8FE1" w14:textId="77777777" w:rsidTr="005C40FE">
        <w:trPr>
          <w:trHeight w:val="567"/>
        </w:trPr>
        <w:tc>
          <w:tcPr>
            <w:tcW w:w="1984" w:type="dxa"/>
            <w:vMerge/>
          </w:tcPr>
          <w:p w14:paraId="1E16F407" w14:textId="77777777" w:rsidR="0034416E" w:rsidRDefault="0034416E" w:rsidP="00F94E80"/>
        </w:tc>
        <w:tc>
          <w:tcPr>
            <w:tcW w:w="5953" w:type="dxa"/>
            <w:vAlign w:val="center"/>
          </w:tcPr>
          <w:p w14:paraId="719C795F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AE92F05" w14:textId="4BA7DD6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E5696C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3ACA4CC3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5AC5D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10F24EEB" w14:textId="77777777" w:rsidR="00771297" w:rsidRPr="00A6652D" w:rsidRDefault="00AC3F43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B72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1A5B7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2A0AD814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FA1F0" w14:textId="5BD5E5ED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E5696C">
              <w:rPr>
                <w:b/>
                <w:color w:val="FF0000"/>
                <w:sz w:val="32"/>
                <w:szCs w:val="32"/>
              </w:rPr>
              <w:t>07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6D2470DE" w14:textId="77777777" w:rsidR="00BF218B" w:rsidRPr="00EE1209" w:rsidRDefault="001A5B72" w:rsidP="00EE1209">
            <w:pPr>
              <w:pStyle w:val="Sansinterligne"/>
              <w:rPr>
                <w:i/>
                <w:iCs/>
              </w:rPr>
            </w:pPr>
            <w:r w:rsidRPr="001A5B72">
              <w:rPr>
                <w:i/>
                <w:iCs/>
              </w:rPr>
              <w:t>L'établissement propose des Périodes de Formation en Milieu professionnel ou des stages à l'étranger.</w:t>
            </w:r>
          </w:p>
        </w:tc>
      </w:tr>
    </w:tbl>
    <w:p w14:paraId="7D10529A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763DC7E4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27"/>
        <w:gridCol w:w="5503"/>
      </w:tblGrid>
      <w:tr w:rsidR="003505B5" w:rsidRPr="00096B19" w14:paraId="57EE85E5" w14:textId="77777777" w:rsidTr="00534581">
        <w:tc>
          <w:tcPr>
            <w:tcW w:w="1701" w:type="dxa"/>
            <w:shd w:val="clear" w:color="auto" w:fill="C6D9F1" w:themeFill="text2" w:themeFillTint="33"/>
          </w:tcPr>
          <w:p w14:paraId="3A465990" w14:textId="77777777" w:rsidR="003505B5" w:rsidRPr="00096B19" w:rsidRDefault="003505B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227" w:type="dxa"/>
            <w:shd w:val="clear" w:color="auto" w:fill="C6D9F1" w:themeFill="text2" w:themeFillTint="33"/>
          </w:tcPr>
          <w:p w14:paraId="37E6B7EA" w14:textId="77777777" w:rsidR="003505B5" w:rsidRPr="00096B19" w:rsidRDefault="003505B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503" w:type="dxa"/>
            <w:shd w:val="clear" w:color="auto" w:fill="C6D9F1" w:themeFill="text2" w:themeFillTint="33"/>
          </w:tcPr>
          <w:p w14:paraId="292A543E" w14:textId="77777777" w:rsidR="003505B5" w:rsidRPr="00F94FB5" w:rsidRDefault="003505B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3505B5" w14:paraId="79090FC1" w14:textId="77777777" w:rsidTr="00AF7CA5">
        <w:trPr>
          <w:trHeight w:val="624"/>
        </w:trPr>
        <w:tc>
          <w:tcPr>
            <w:tcW w:w="1701" w:type="dxa"/>
            <w:vAlign w:val="center"/>
          </w:tcPr>
          <w:p w14:paraId="749384F2" w14:textId="77777777" w:rsidR="003505B5" w:rsidRDefault="003505B5" w:rsidP="00096B19">
            <w:pPr>
              <w:pStyle w:val="Sansinterligne"/>
            </w:pPr>
            <w:r>
              <w:t>2018-2019</w:t>
            </w:r>
          </w:p>
        </w:tc>
        <w:tc>
          <w:tcPr>
            <w:tcW w:w="3227" w:type="dxa"/>
            <w:vAlign w:val="center"/>
          </w:tcPr>
          <w:p w14:paraId="5A602130" w14:textId="77777777" w:rsidR="003505B5" w:rsidRDefault="003505B5" w:rsidP="00096B19">
            <w:pPr>
              <w:pStyle w:val="Sansinterligne"/>
            </w:pPr>
            <w:r>
              <w:t>Convention DESIDERIUS</w:t>
            </w:r>
          </w:p>
        </w:tc>
        <w:tc>
          <w:tcPr>
            <w:tcW w:w="5503" w:type="dxa"/>
            <w:vAlign w:val="center"/>
          </w:tcPr>
          <w:p w14:paraId="34E61038" w14:textId="37E2AD10" w:rsidR="003505B5" w:rsidRPr="00F94FB5" w:rsidRDefault="003505B5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 xml:space="preserve">Convention GIP-MENDES FRANCE RENNES </w:t>
              </w:r>
              <w:proofErr w:type="spellStart"/>
              <w:r>
                <w:rPr>
                  <w:rStyle w:val="Lienhypertexte"/>
                  <w:sz w:val="20"/>
                  <w:szCs w:val="20"/>
                </w:rPr>
                <w:t>Desiderius</w:t>
              </w:r>
              <w:proofErr w:type="spellEnd"/>
              <w:r>
                <w:rPr>
                  <w:rStyle w:val="Lienhypertexte"/>
                  <w:sz w:val="20"/>
                  <w:szCs w:val="20"/>
                </w:rPr>
                <w:t xml:space="preserve"> PRO mobilité-1.pdf</w:t>
              </w:r>
            </w:hyperlink>
          </w:p>
        </w:tc>
      </w:tr>
      <w:tr w:rsidR="003505B5" w14:paraId="0610D1CC" w14:textId="77777777" w:rsidTr="00AF7CA5">
        <w:trPr>
          <w:trHeight w:val="624"/>
        </w:trPr>
        <w:tc>
          <w:tcPr>
            <w:tcW w:w="1701" w:type="dxa"/>
            <w:vAlign w:val="center"/>
          </w:tcPr>
          <w:p w14:paraId="6BAE5007" w14:textId="77777777" w:rsidR="003505B5" w:rsidRDefault="003505B5" w:rsidP="00096B19">
            <w:pPr>
              <w:pStyle w:val="Sansinterligne"/>
            </w:pPr>
            <w:r>
              <w:t>2018-2019</w:t>
            </w:r>
          </w:p>
        </w:tc>
        <w:tc>
          <w:tcPr>
            <w:tcW w:w="3227" w:type="dxa"/>
            <w:vAlign w:val="center"/>
          </w:tcPr>
          <w:p w14:paraId="1941128F" w14:textId="77777777" w:rsidR="003505B5" w:rsidRDefault="003505B5" w:rsidP="00096B19">
            <w:pPr>
              <w:pStyle w:val="Sansinterligne"/>
            </w:pPr>
            <w:r>
              <w:t xml:space="preserve">Mobilité M </w:t>
            </w:r>
            <w:r>
              <w:t>LEFILLEUL</w:t>
            </w:r>
            <w:r>
              <w:t xml:space="preserve"> et Mme </w:t>
            </w:r>
            <w:r>
              <w:t>JULIEN</w:t>
            </w:r>
          </w:p>
        </w:tc>
        <w:tc>
          <w:tcPr>
            <w:tcW w:w="5503" w:type="dxa"/>
            <w:vAlign w:val="center"/>
          </w:tcPr>
          <w:p w14:paraId="7071AEB8" w14:textId="77777777" w:rsidR="003505B5" w:rsidRDefault="003505B5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AF7CA5">
                <w:rPr>
                  <w:rStyle w:val="Lienhypertexte"/>
                  <w:sz w:val="20"/>
                  <w:szCs w:val="20"/>
                </w:rPr>
                <w:t>Lefilleul Kit P1.pdf</w:t>
              </w:r>
            </w:hyperlink>
          </w:p>
          <w:p w14:paraId="5448C094" w14:textId="77777777" w:rsidR="003505B5" w:rsidRPr="00F94FB5" w:rsidRDefault="003505B5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AF7CA5">
                <w:rPr>
                  <w:rStyle w:val="Lienhypertexte"/>
                  <w:sz w:val="20"/>
                  <w:szCs w:val="20"/>
                </w:rPr>
                <w:t>Julien kit P1.pdf</w:t>
              </w:r>
            </w:hyperlink>
          </w:p>
        </w:tc>
      </w:tr>
      <w:tr w:rsidR="003505B5" w14:paraId="22A90B6D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4E4D4564" w14:textId="77777777" w:rsidR="003505B5" w:rsidRDefault="003505B5" w:rsidP="00096B19">
            <w:pPr>
              <w:pStyle w:val="Sansinterligne"/>
            </w:pPr>
            <w:r>
              <w:t>2018-2019</w:t>
            </w:r>
          </w:p>
        </w:tc>
        <w:tc>
          <w:tcPr>
            <w:tcW w:w="3227" w:type="dxa"/>
            <w:vAlign w:val="center"/>
          </w:tcPr>
          <w:p w14:paraId="056BF5B5" w14:textId="77777777" w:rsidR="003505B5" w:rsidRDefault="003505B5" w:rsidP="00096B19">
            <w:pPr>
              <w:pStyle w:val="Sansinterligne"/>
            </w:pPr>
            <w:r>
              <w:t xml:space="preserve">Attestation mobilité </w:t>
            </w:r>
            <w:r>
              <w:t>Mme SIMON Alison</w:t>
            </w:r>
          </w:p>
        </w:tc>
        <w:tc>
          <w:tcPr>
            <w:tcW w:w="5503" w:type="dxa"/>
            <w:vAlign w:val="center"/>
          </w:tcPr>
          <w:p w14:paraId="19BDD535" w14:textId="77777777" w:rsidR="003505B5" w:rsidRPr="00F94FB5" w:rsidRDefault="003505B5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3505B5">
                <w:rPr>
                  <w:rStyle w:val="Lienhypertexte"/>
                  <w:sz w:val="20"/>
                  <w:szCs w:val="20"/>
                </w:rPr>
                <w:t>Attestation PFMP SIMON Alison.pdf</w:t>
              </w:r>
            </w:hyperlink>
          </w:p>
        </w:tc>
      </w:tr>
      <w:tr w:rsidR="003505B5" w14:paraId="0240296A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4A281EC7" w14:textId="77777777" w:rsidR="003505B5" w:rsidRDefault="003505B5" w:rsidP="003505B5">
            <w:pPr>
              <w:pStyle w:val="Sansinterligne"/>
            </w:pPr>
            <w:r>
              <w:t>2018-2019</w:t>
            </w:r>
          </w:p>
        </w:tc>
        <w:tc>
          <w:tcPr>
            <w:tcW w:w="3227" w:type="dxa"/>
            <w:vAlign w:val="center"/>
          </w:tcPr>
          <w:p w14:paraId="00318B65" w14:textId="77777777" w:rsidR="003505B5" w:rsidRDefault="003505B5" w:rsidP="003505B5">
            <w:pPr>
              <w:pStyle w:val="Sansinterligne"/>
            </w:pPr>
            <w:r>
              <w:t xml:space="preserve">Attestation mobilité M </w:t>
            </w:r>
            <w:r>
              <w:t>FINJEAN Simon</w:t>
            </w:r>
            <w:bookmarkStart w:id="0" w:name="_GoBack"/>
            <w:bookmarkEnd w:id="0"/>
          </w:p>
        </w:tc>
        <w:tc>
          <w:tcPr>
            <w:tcW w:w="5503" w:type="dxa"/>
            <w:vAlign w:val="center"/>
          </w:tcPr>
          <w:p w14:paraId="07BD3FAB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sz w:val="20"/>
                  <w:szCs w:val="20"/>
                </w:rPr>
                <w:t>Attestation PFMP FINJEAN Simon.pdf</w:t>
              </w:r>
            </w:hyperlink>
          </w:p>
        </w:tc>
      </w:tr>
      <w:tr w:rsidR="003505B5" w14:paraId="1BE75C7A" w14:textId="77777777" w:rsidTr="00AF7CA5">
        <w:trPr>
          <w:trHeight w:val="680"/>
        </w:trPr>
        <w:tc>
          <w:tcPr>
            <w:tcW w:w="1701" w:type="dxa"/>
            <w:vAlign w:val="center"/>
          </w:tcPr>
          <w:p w14:paraId="72818264" w14:textId="77777777" w:rsidR="003505B5" w:rsidRDefault="003505B5" w:rsidP="00096B19">
            <w:pPr>
              <w:pStyle w:val="Sansinterligne"/>
            </w:pPr>
            <w:r>
              <w:t>2017-2018</w:t>
            </w:r>
          </w:p>
        </w:tc>
        <w:tc>
          <w:tcPr>
            <w:tcW w:w="3227" w:type="dxa"/>
            <w:vAlign w:val="center"/>
          </w:tcPr>
          <w:p w14:paraId="6D741E6E" w14:textId="77777777" w:rsidR="003505B5" w:rsidRDefault="003505B5" w:rsidP="00096B19">
            <w:pPr>
              <w:pStyle w:val="Sansinterligne"/>
            </w:pPr>
            <w:r>
              <w:t>Mobilité M BONNEAU et Mme HERNANDEZ</w:t>
            </w:r>
          </w:p>
        </w:tc>
        <w:tc>
          <w:tcPr>
            <w:tcW w:w="5503" w:type="dxa"/>
            <w:vAlign w:val="center"/>
          </w:tcPr>
          <w:p w14:paraId="1AC065C3" w14:textId="77777777" w:rsidR="003505B5" w:rsidRDefault="003505B5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Pr="00AF7CA5">
                <w:rPr>
                  <w:rStyle w:val="Lienhypertexte"/>
                  <w:sz w:val="20"/>
                  <w:szCs w:val="20"/>
                </w:rPr>
                <w:t>Bonneau</w:t>
              </w:r>
              <w:r w:rsidRPr="00AF7CA5">
                <w:rPr>
                  <w:rStyle w:val="Lienhypertexte"/>
                  <w:sz w:val="20"/>
                  <w:szCs w:val="20"/>
                </w:rPr>
                <w:t xml:space="preserve"> </w:t>
              </w:r>
              <w:r w:rsidRPr="00AF7CA5">
                <w:rPr>
                  <w:rStyle w:val="Lienhypertexte"/>
                  <w:sz w:val="20"/>
                  <w:szCs w:val="20"/>
                </w:rPr>
                <w:t>kit P1.pdf</w:t>
              </w:r>
            </w:hyperlink>
          </w:p>
          <w:p w14:paraId="620CB0CC" w14:textId="77777777" w:rsidR="003505B5" w:rsidRPr="00F94FB5" w:rsidRDefault="003505B5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>
                <w:rPr>
                  <w:rStyle w:val="Lienhypertexte"/>
                  <w:sz w:val="20"/>
                  <w:szCs w:val="20"/>
                </w:rPr>
                <w:t>Hernandez kit P1.pdf</w:t>
              </w:r>
            </w:hyperlink>
          </w:p>
        </w:tc>
      </w:tr>
      <w:tr w:rsidR="003505B5" w14:paraId="6C7B08AA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15D36A0C" w14:textId="77777777" w:rsidR="003505B5" w:rsidRDefault="003505B5" w:rsidP="00096B19">
            <w:pPr>
              <w:pStyle w:val="Sansinterligne"/>
            </w:pPr>
            <w:r>
              <w:t>2017-2018</w:t>
            </w:r>
          </w:p>
        </w:tc>
        <w:tc>
          <w:tcPr>
            <w:tcW w:w="3227" w:type="dxa"/>
            <w:vAlign w:val="center"/>
          </w:tcPr>
          <w:p w14:paraId="6A980AE6" w14:textId="77777777" w:rsidR="003505B5" w:rsidRDefault="003505B5" w:rsidP="00096B19">
            <w:pPr>
              <w:pStyle w:val="Sansinterligne"/>
            </w:pPr>
            <w:r>
              <w:t>Attestation mobilité M FORRE</w:t>
            </w:r>
          </w:p>
        </w:tc>
        <w:tc>
          <w:tcPr>
            <w:tcW w:w="5503" w:type="dxa"/>
            <w:vAlign w:val="center"/>
          </w:tcPr>
          <w:p w14:paraId="65E710C3" w14:textId="77777777" w:rsidR="003505B5" w:rsidRPr="00F94FB5" w:rsidRDefault="003505B5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>
                <w:rPr>
                  <w:rStyle w:val="Lienhypertexte"/>
                  <w:sz w:val="20"/>
                  <w:szCs w:val="20"/>
                </w:rPr>
                <w:t>Attestation PFMP FORRE Lu</w:t>
              </w:r>
              <w:r>
                <w:rPr>
                  <w:rStyle w:val="Lienhypertexte"/>
                  <w:sz w:val="20"/>
                  <w:szCs w:val="20"/>
                </w:rPr>
                <w:t>c</w:t>
              </w:r>
              <w:r>
                <w:rPr>
                  <w:rStyle w:val="Lienhypertexte"/>
                  <w:sz w:val="20"/>
                  <w:szCs w:val="20"/>
                </w:rPr>
                <w:t>as.pdf</w:t>
              </w:r>
            </w:hyperlink>
          </w:p>
        </w:tc>
      </w:tr>
      <w:tr w:rsidR="003505B5" w14:paraId="4285DEB2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36C601B1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653BAF0D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3DB77810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28CCA3BA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24BD272F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07950BB9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BEF5CEB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59A3FDA6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4DB1CFE4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398135F2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2CFF4FC5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67A63B65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0346B548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4AA534D1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3EE80F78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524A97FC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6F41727F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3CD2660D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6EA1DA8F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4A2DACB9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12B57817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56CCC027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07F4820C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433AE6D6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55480F0C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48761108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478394B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077E1D65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45B66B7F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0246B31E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6D52406A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613AA289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0C3A720D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393625B4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6D514115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3A0679A1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217A4ECB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6C2D803C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289D6A5F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0AC9DA54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783B12C8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0D4C6F02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484B4604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173C2C9D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7CC977F1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580B57ED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46391735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505B5" w14:paraId="1B6C4166" w14:textId="77777777" w:rsidTr="00534581">
        <w:trPr>
          <w:trHeight w:val="397"/>
        </w:trPr>
        <w:tc>
          <w:tcPr>
            <w:tcW w:w="1701" w:type="dxa"/>
            <w:vAlign w:val="center"/>
          </w:tcPr>
          <w:p w14:paraId="7A884D23" w14:textId="77777777" w:rsidR="003505B5" w:rsidRDefault="003505B5" w:rsidP="003505B5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5A042A34" w14:textId="77777777" w:rsidR="003505B5" w:rsidRDefault="003505B5" w:rsidP="003505B5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6CD3FBB5" w14:textId="77777777" w:rsidR="003505B5" w:rsidRPr="00F94FB5" w:rsidRDefault="003505B5" w:rsidP="003505B5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315963C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7"/>
      <w:footerReference w:type="default" r:id="rId18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7E763" w14:textId="77777777" w:rsidR="00AC3F43" w:rsidRDefault="00AC3F43" w:rsidP="0066285F">
      <w:pPr>
        <w:spacing w:after="0" w:line="240" w:lineRule="auto"/>
      </w:pPr>
      <w:r>
        <w:separator/>
      </w:r>
    </w:p>
  </w:endnote>
  <w:endnote w:type="continuationSeparator" w:id="0">
    <w:p w14:paraId="2D9DC1A9" w14:textId="77777777" w:rsidR="00AC3F43" w:rsidRDefault="00AC3F43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C621" w14:textId="2EFE99B0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E5696C">
      <w:rPr>
        <w:i/>
        <w:noProof/>
        <w:sz w:val="20"/>
      </w:rPr>
      <w:t>C0507_01_ENREGISTREMENTS.Docx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AC3F43">
      <w:fldChar w:fldCharType="begin"/>
    </w:r>
    <w:r w:rsidR="00AC3F43">
      <w:instrText xml:space="preserve"> NUMPAGES   \* MERGEFORMAT </w:instrText>
    </w:r>
    <w:r w:rsidR="00AC3F43">
      <w:fldChar w:fldCharType="separate"/>
    </w:r>
    <w:r w:rsidR="0001336E">
      <w:rPr>
        <w:noProof/>
      </w:rPr>
      <w:t>1</w:t>
    </w:r>
    <w:r w:rsidR="00AC3F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41CD" w14:textId="77777777" w:rsidR="00AC3F43" w:rsidRDefault="00AC3F43" w:rsidP="0066285F">
      <w:pPr>
        <w:spacing w:after="0" w:line="240" w:lineRule="auto"/>
      </w:pPr>
      <w:r>
        <w:separator/>
      </w:r>
    </w:p>
  </w:footnote>
  <w:footnote w:type="continuationSeparator" w:id="0">
    <w:p w14:paraId="13E18DD2" w14:textId="77777777" w:rsidR="00AC3F43" w:rsidRDefault="00AC3F43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40743B7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136A3813" w14:textId="3CBDA1D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E5696C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E5696C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F5FD67" w14:textId="40051444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E5696C">
            <w:rPr>
              <w:b/>
              <w:sz w:val="24"/>
            </w:rPr>
            <w:t>C05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E5696C">
            <w:rPr>
              <w:b/>
              <w:sz w:val="24"/>
            </w:rPr>
            <w:t>07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E5696C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15BDA185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60D5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A5B72"/>
    <w:rsid w:val="001E0E94"/>
    <w:rsid w:val="001F2AB5"/>
    <w:rsid w:val="00223CFF"/>
    <w:rsid w:val="00231E61"/>
    <w:rsid w:val="00254030"/>
    <w:rsid w:val="0028563F"/>
    <w:rsid w:val="002B59B4"/>
    <w:rsid w:val="0032401A"/>
    <w:rsid w:val="003435A7"/>
    <w:rsid w:val="0034416E"/>
    <w:rsid w:val="003505B5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4581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9359E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A60D5"/>
    <w:rsid w:val="00AB00FA"/>
    <w:rsid w:val="00AB68F5"/>
    <w:rsid w:val="00AC1598"/>
    <w:rsid w:val="00AC2B29"/>
    <w:rsid w:val="00AC3F43"/>
    <w:rsid w:val="00AD6130"/>
    <w:rsid w:val="00AF7CA5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94D76"/>
    <w:rsid w:val="00DB5A10"/>
    <w:rsid w:val="00E05233"/>
    <w:rsid w:val="00E4770D"/>
    <w:rsid w:val="00E50D57"/>
    <w:rsid w:val="00E5329C"/>
    <w:rsid w:val="00E5696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E0DE7"/>
  <w15:docId w15:val="{53486D69-34B6-456F-BD74-C9553BF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3458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45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F7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Attestation%20PFMP%20FINJEAN%20Simon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Attestation%20PFMP%20SIMON%20Alison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01/Attestation%20PFMP%20FORRE%20Luca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Julien%20kit%20P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01/Hernandez%20kit%20P1.pdf" TargetMode="External"/><Relationship Id="rId10" Type="http://schemas.openxmlformats.org/officeDocument/2006/relationships/hyperlink" Target="01/Lefilleul%20Kit%20P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01/convention%20GIP-MENDES%20FRANCE%20RENNES%20Desiderius%20PRO%20mobilit&#233;-1.pdf" TargetMode="External"/><Relationship Id="rId14" Type="http://schemas.openxmlformats.org/officeDocument/2006/relationships/hyperlink" Target="01/Bonneau%20kit%20P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13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C0507_01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C0507_01</dc:title>
  <dc:subject>V1.00-01/2015</dc:subject>
  <dc:creator>JMP</dc:creator>
  <cp:keywords>Qualité;LDM</cp:keywords>
  <cp:lastModifiedBy>Jean Marc PASTY</cp:lastModifiedBy>
  <cp:revision>8</cp:revision>
  <cp:lastPrinted>2019-06-18T11:23:00Z</cp:lastPrinted>
  <dcterms:created xsi:type="dcterms:W3CDTF">2019-06-10T20:56:00Z</dcterms:created>
  <dcterms:modified xsi:type="dcterms:W3CDTF">2019-06-18T11:23:00Z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C05</vt:lpwstr>
  </property>
  <property fmtid="{D5CDD505-2E9C-101B-9397-08002B2CF9AE}" pid="7" name="Item">
    <vt:lpwstr>07</vt:lpwstr>
  </property>
  <property fmtid="{D5CDD505-2E9C-101B-9397-08002B2CF9AE}" pid="8" name="ID">
    <vt:lpwstr>01</vt:lpwstr>
  </property>
</Properties>
</file>