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24C4CA96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502F212D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6458DF0" wp14:editId="5562FB90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3B189F74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AA9F264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159B92D" wp14:editId="7A21C278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A7B6F19" w14:textId="77777777" w:rsidTr="005C40FE">
        <w:trPr>
          <w:trHeight w:val="567"/>
        </w:trPr>
        <w:tc>
          <w:tcPr>
            <w:tcW w:w="1984" w:type="dxa"/>
            <w:vMerge/>
          </w:tcPr>
          <w:p w14:paraId="2C9C9151" w14:textId="77777777" w:rsidR="0034416E" w:rsidRDefault="0034416E" w:rsidP="00F94E80"/>
        </w:tc>
        <w:tc>
          <w:tcPr>
            <w:tcW w:w="5953" w:type="dxa"/>
            <w:vAlign w:val="center"/>
          </w:tcPr>
          <w:p w14:paraId="0D7FAC71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7607209F" w14:textId="5A79D622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E320AF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2BF0EE07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1C4F5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0DCDD1A9" w14:textId="77777777" w:rsidR="00771297" w:rsidRPr="00A6652D" w:rsidRDefault="00EB6E8C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53A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68753A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7F9550C1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84DC5" w14:textId="4556897E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E320AF">
              <w:rPr>
                <w:b/>
                <w:color w:val="FF0000"/>
                <w:sz w:val="32"/>
                <w:szCs w:val="32"/>
              </w:rPr>
              <w:t>01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6EFC667D" w14:textId="5A684352" w:rsidR="0068753A" w:rsidRPr="0068753A" w:rsidRDefault="0068753A" w:rsidP="0068753A">
            <w:pPr>
              <w:pStyle w:val="Sansinterligne"/>
              <w:rPr>
                <w:i/>
                <w:iCs/>
              </w:rPr>
            </w:pPr>
            <w:r w:rsidRPr="0068753A">
              <w:rPr>
                <w:i/>
                <w:iCs/>
              </w:rPr>
              <w:t xml:space="preserve">L'établissement a défini une stratégie de communication externe : </w:t>
            </w:r>
          </w:p>
          <w:p w14:paraId="63F4C723" w14:textId="77777777" w:rsidR="0068753A" w:rsidRPr="0068753A" w:rsidRDefault="0068753A" w:rsidP="0068753A">
            <w:pPr>
              <w:pStyle w:val="Sansinterligne"/>
              <w:rPr>
                <w:i/>
                <w:iCs/>
              </w:rPr>
            </w:pPr>
            <w:r w:rsidRPr="0068753A">
              <w:rPr>
                <w:i/>
                <w:iCs/>
              </w:rPr>
              <w:t>- en matière de supports écrits (plaquettes, affiches…)</w:t>
            </w:r>
          </w:p>
          <w:p w14:paraId="40888220" w14:textId="77777777" w:rsidR="0068753A" w:rsidRPr="0068753A" w:rsidRDefault="0068753A" w:rsidP="0068753A">
            <w:pPr>
              <w:pStyle w:val="Sansinterligne"/>
              <w:rPr>
                <w:i/>
                <w:iCs/>
              </w:rPr>
            </w:pPr>
            <w:r w:rsidRPr="0068753A">
              <w:rPr>
                <w:i/>
                <w:iCs/>
              </w:rPr>
              <w:t>- en matière d'évènements</w:t>
            </w:r>
          </w:p>
          <w:p w14:paraId="4FF4DB7E" w14:textId="77777777" w:rsidR="00BF218B" w:rsidRPr="00EE1209" w:rsidRDefault="0068753A" w:rsidP="0068753A">
            <w:pPr>
              <w:pStyle w:val="Sansinterligne"/>
              <w:rPr>
                <w:i/>
                <w:iCs/>
              </w:rPr>
            </w:pPr>
            <w:r w:rsidRPr="0068753A">
              <w:rPr>
                <w:i/>
                <w:iCs/>
              </w:rPr>
              <w:t xml:space="preserve">- en matière de web (site </w:t>
            </w:r>
            <w:proofErr w:type="gramStart"/>
            <w:r w:rsidRPr="0068753A">
              <w:rPr>
                <w:i/>
                <w:iCs/>
              </w:rPr>
              <w:t>internet ,</w:t>
            </w:r>
            <w:proofErr w:type="gramEnd"/>
            <w:r w:rsidRPr="0068753A">
              <w:rPr>
                <w:i/>
                <w:iCs/>
              </w:rPr>
              <w:t xml:space="preserve"> réseaux sociaux…)</w:t>
            </w:r>
          </w:p>
        </w:tc>
      </w:tr>
    </w:tbl>
    <w:p w14:paraId="1E47F01B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48D2F62D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195"/>
      </w:tblGrid>
      <w:tr w:rsidR="00111A50" w:rsidRPr="00096B19" w14:paraId="3A3D6E3E" w14:textId="77777777" w:rsidTr="00223CFF">
        <w:tc>
          <w:tcPr>
            <w:tcW w:w="1701" w:type="dxa"/>
            <w:shd w:val="clear" w:color="auto" w:fill="C6D9F1" w:themeFill="text2" w:themeFillTint="33"/>
          </w:tcPr>
          <w:p w14:paraId="603B094B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53E06021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61D4C2AE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7D5C6EBB" w14:textId="77777777" w:rsidTr="00C7731C">
        <w:trPr>
          <w:trHeight w:val="850"/>
        </w:trPr>
        <w:tc>
          <w:tcPr>
            <w:tcW w:w="1701" w:type="dxa"/>
            <w:vAlign w:val="center"/>
          </w:tcPr>
          <w:p w14:paraId="61BB22FA" w14:textId="743450F8" w:rsidR="00096B19" w:rsidRDefault="008537BD" w:rsidP="00096B19">
            <w:pPr>
              <w:pStyle w:val="Sansinterligne"/>
            </w:pPr>
            <w:r>
              <w:t>2018</w:t>
            </w:r>
          </w:p>
        </w:tc>
        <w:tc>
          <w:tcPr>
            <w:tcW w:w="4535" w:type="dxa"/>
            <w:vAlign w:val="center"/>
          </w:tcPr>
          <w:p w14:paraId="6339C495" w14:textId="3AC57689" w:rsidR="00096B19" w:rsidRDefault="008537BD" w:rsidP="00096B19">
            <w:pPr>
              <w:pStyle w:val="Sansinterligne"/>
            </w:pPr>
            <w:r>
              <w:t>Fiches Formations CAP 2018</w:t>
            </w:r>
          </w:p>
        </w:tc>
        <w:tc>
          <w:tcPr>
            <w:tcW w:w="4195" w:type="dxa"/>
            <w:vAlign w:val="center"/>
          </w:tcPr>
          <w:p w14:paraId="1A261018" w14:textId="77777777" w:rsidR="00096B19" w:rsidRDefault="008537BD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CAP_IT.pdf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0" w:history="1">
              <w:r w:rsidRPr="008537BD">
                <w:rPr>
                  <w:rStyle w:val="Lienhypertexte"/>
                  <w:sz w:val="20"/>
                  <w:szCs w:val="20"/>
                </w:rPr>
                <w:t>CAP_MACON.pdf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1" w:history="1">
              <w:r>
                <w:rPr>
                  <w:rStyle w:val="Lienhypertexte"/>
                  <w:sz w:val="20"/>
                  <w:szCs w:val="20"/>
                </w:rPr>
                <w:t>CAP_MN.pdf</w:t>
              </w:r>
            </w:hyperlink>
          </w:p>
          <w:p w14:paraId="3A377A52" w14:textId="585045C4" w:rsidR="008537BD" w:rsidRPr="00F94FB5" w:rsidRDefault="008537BD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Pr="008537BD">
                <w:rPr>
                  <w:rStyle w:val="Lienhypertexte"/>
                  <w:sz w:val="20"/>
                  <w:szCs w:val="20"/>
                </w:rPr>
                <w:t>CAP_SM.pdf</w:t>
              </w:r>
            </w:hyperlink>
          </w:p>
        </w:tc>
      </w:tr>
      <w:tr w:rsidR="00096B19" w14:paraId="43838BF9" w14:textId="77777777" w:rsidTr="008537BD">
        <w:trPr>
          <w:trHeight w:val="1247"/>
        </w:trPr>
        <w:tc>
          <w:tcPr>
            <w:tcW w:w="1701" w:type="dxa"/>
            <w:vAlign w:val="center"/>
          </w:tcPr>
          <w:p w14:paraId="5E10FF0E" w14:textId="5697C1FC" w:rsidR="00096B19" w:rsidRDefault="008537BD" w:rsidP="00096B19">
            <w:pPr>
              <w:pStyle w:val="Sansinterligne"/>
            </w:pPr>
            <w:r>
              <w:t>2018</w:t>
            </w:r>
          </w:p>
        </w:tc>
        <w:tc>
          <w:tcPr>
            <w:tcW w:w="4535" w:type="dxa"/>
            <w:vAlign w:val="center"/>
          </w:tcPr>
          <w:p w14:paraId="4D15B77E" w14:textId="49447BA1" w:rsidR="00096B19" w:rsidRDefault="008537BD" w:rsidP="00096B19">
            <w:pPr>
              <w:pStyle w:val="Sansinterligne"/>
            </w:pPr>
            <w:r>
              <w:t>Fiches Formations BCP PRO 2018</w:t>
            </w:r>
          </w:p>
        </w:tc>
        <w:tc>
          <w:tcPr>
            <w:tcW w:w="4195" w:type="dxa"/>
            <w:vAlign w:val="center"/>
          </w:tcPr>
          <w:p w14:paraId="5ACEA200" w14:textId="77777777" w:rsidR="008537BD" w:rsidRDefault="008537BD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 w:rsidRPr="008537BD">
                <w:rPr>
                  <w:rStyle w:val="Lienhypertexte"/>
                  <w:sz w:val="20"/>
                  <w:szCs w:val="20"/>
                </w:rPr>
                <w:t>BCP_OBMAV.pdf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4" w:history="1">
              <w:r w:rsidRPr="008537BD">
                <w:rPr>
                  <w:rStyle w:val="Lienhypertexte"/>
                  <w:sz w:val="20"/>
                  <w:szCs w:val="20"/>
                </w:rPr>
                <w:t>BCP_OBMETA.pdf</w:t>
              </w:r>
            </w:hyperlink>
            <w:r>
              <w:rPr>
                <w:sz w:val="20"/>
                <w:szCs w:val="20"/>
              </w:rPr>
              <w:t>,</w:t>
            </w:r>
          </w:p>
          <w:p w14:paraId="0C71C833" w14:textId="4429C453" w:rsidR="00096B19" w:rsidRDefault="008537BD" w:rsidP="00096B19">
            <w:pPr>
              <w:pStyle w:val="Sansinterligne"/>
              <w:rPr>
                <w:sz w:val="20"/>
                <w:szCs w:val="20"/>
              </w:rPr>
            </w:pPr>
            <w:hyperlink r:id="rId15" w:history="1">
              <w:r>
                <w:rPr>
                  <w:rStyle w:val="Lienhypertexte"/>
                  <w:sz w:val="20"/>
                  <w:szCs w:val="20"/>
                </w:rPr>
                <w:t>BCP_TBORGO.pdf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6" w:history="1">
              <w:r w:rsidRPr="008537BD">
                <w:rPr>
                  <w:rStyle w:val="Lienhypertexte"/>
                  <w:sz w:val="20"/>
                  <w:szCs w:val="20"/>
                </w:rPr>
                <w:t>BCP_TCB.pdf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7" w:history="1">
              <w:r w:rsidRPr="008537BD">
                <w:rPr>
                  <w:rStyle w:val="Lienhypertexte"/>
                  <w:sz w:val="20"/>
                  <w:szCs w:val="20"/>
                </w:rPr>
                <w:t>BCP_TMA.pdf</w:t>
              </w:r>
            </w:hyperlink>
          </w:p>
          <w:p w14:paraId="24C1B453" w14:textId="77777777" w:rsidR="008537BD" w:rsidRDefault="008537BD" w:rsidP="00096B19">
            <w:pPr>
              <w:pStyle w:val="Sansinterligne"/>
              <w:rPr>
                <w:sz w:val="20"/>
                <w:szCs w:val="20"/>
              </w:rPr>
            </w:pPr>
            <w:hyperlink r:id="rId18" w:history="1">
              <w:r w:rsidRPr="008537BD">
                <w:rPr>
                  <w:rStyle w:val="Lienhypertexte"/>
                  <w:sz w:val="20"/>
                  <w:szCs w:val="20"/>
                </w:rPr>
                <w:t>BCP_TEBAA.pdf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9" w:history="1">
              <w:r w:rsidRPr="008537BD">
                <w:rPr>
                  <w:rStyle w:val="Lienhypertexte"/>
                  <w:sz w:val="20"/>
                  <w:szCs w:val="20"/>
                </w:rPr>
                <w:t>BCP_TEBEE.pdf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0" w:history="1">
              <w:r w:rsidRPr="008537BD">
                <w:rPr>
                  <w:rStyle w:val="Lienhypertexte"/>
                  <w:sz w:val="20"/>
                  <w:szCs w:val="20"/>
                </w:rPr>
                <w:t>BCP_TGT.pdf</w:t>
              </w:r>
            </w:hyperlink>
          </w:p>
          <w:p w14:paraId="552D3CD5" w14:textId="24226813" w:rsidR="008537BD" w:rsidRPr="00F94FB5" w:rsidRDefault="008537BD" w:rsidP="00096B19">
            <w:pPr>
              <w:pStyle w:val="Sansinterligne"/>
              <w:rPr>
                <w:sz w:val="20"/>
                <w:szCs w:val="20"/>
              </w:rPr>
            </w:pPr>
            <w:hyperlink r:id="rId21" w:history="1">
              <w:r w:rsidRPr="008537BD">
                <w:rPr>
                  <w:rStyle w:val="Lienhypertexte"/>
                  <w:sz w:val="20"/>
                  <w:szCs w:val="20"/>
                </w:rPr>
                <w:t>BCP_TISEC.pdf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2" w:history="1">
              <w:r w:rsidRPr="008537BD">
                <w:rPr>
                  <w:rStyle w:val="Lienhypertexte"/>
                  <w:sz w:val="20"/>
                  <w:szCs w:val="20"/>
                </w:rPr>
                <w:t>BCP_TMSEC.pdf</w:t>
              </w:r>
            </w:hyperlink>
            <w:r>
              <w:rPr>
                <w:sz w:val="20"/>
                <w:szCs w:val="20"/>
              </w:rPr>
              <w:t>,</w:t>
            </w:r>
          </w:p>
        </w:tc>
      </w:tr>
      <w:tr w:rsidR="00096B19" w14:paraId="61308196" w14:textId="77777777" w:rsidTr="00C7731C">
        <w:trPr>
          <w:trHeight w:val="850"/>
        </w:trPr>
        <w:tc>
          <w:tcPr>
            <w:tcW w:w="1701" w:type="dxa"/>
            <w:vAlign w:val="center"/>
          </w:tcPr>
          <w:p w14:paraId="289DAC12" w14:textId="20621587" w:rsidR="00096B19" w:rsidRDefault="00C7731C" w:rsidP="00096B19">
            <w:pPr>
              <w:pStyle w:val="Sansinterligne"/>
            </w:pPr>
            <w:r>
              <w:t>2018</w:t>
            </w:r>
          </w:p>
        </w:tc>
        <w:tc>
          <w:tcPr>
            <w:tcW w:w="4535" w:type="dxa"/>
            <w:vAlign w:val="center"/>
          </w:tcPr>
          <w:p w14:paraId="43DEF57F" w14:textId="2FBB3882" w:rsidR="00096B19" w:rsidRDefault="00C7731C" w:rsidP="00096B19">
            <w:pPr>
              <w:pStyle w:val="Sansinterligne"/>
            </w:pPr>
            <w:r>
              <w:t>Fiches Formations BTS 2018</w:t>
            </w:r>
          </w:p>
        </w:tc>
        <w:tc>
          <w:tcPr>
            <w:tcW w:w="4195" w:type="dxa"/>
            <w:vAlign w:val="center"/>
          </w:tcPr>
          <w:p w14:paraId="24ADE596" w14:textId="77777777" w:rsidR="00C7731C" w:rsidRDefault="00C7731C" w:rsidP="00096B19">
            <w:pPr>
              <w:pStyle w:val="Sansinterligne"/>
              <w:rPr>
                <w:sz w:val="20"/>
                <w:szCs w:val="20"/>
              </w:rPr>
            </w:pPr>
            <w:hyperlink r:id="rId23" w:history="1">
              <w:r w:rsidRPr="00C7731C">
                <w:rPr>
                  <w:rStyle w:val="Lienhypertexte"/>
                  <w:sz w:val="20"/>
                  <w:szCs w:val="20"/>
                </w:rPr>
                <w:t>BTS_BAT.pdf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4" w:history="1">
              <w:r w:rsidRPr="00C7731C">
                <w:rPr>
                  <w:rStyle w:val="Lienhypertexte"/>
                  <w:sz w:val="20"/>
                  <w:szCs w:val="20"/>
                </w:rPr>
                <w:t>BTS_EEC.pdf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5" w:history="1">
              <w:r w:rsidRPr="00C7731C">
                <w:rPr>
                  <w:rStyle w:val="Lienhypertexte"/>
                  <w:sz w:val="20"/>
                  <w:szCs w:val="20"/>
                </w:rPr>
                <w:t>BTS_FEDA.pdf</w:t>
              </w:r>
            </w:hyperlink>
            <w:r>
              <w:rPr>
                <w:sz w:val="20"/>
                <w:szCs w:val="20"/>
              </w:rPr>
              <w:t>,</w:t>
            </w:r>
          </w:p>
          <w:p w14:paraId="7F50F547" w14:textId="77777777" w:rsidR="00096B19" w:rsidRDefault="00C7731C" w:rsidP="00096B19">
            <w:pPr>
              <w:pStyle w:val="Sansinterligne"/>
              <w:rPr>
                <w:sz w:val="20"/>
                <w:szCs w:val="20"/>
              </w:rPr>
            </w:pPr>
            <w:hyperlink r:id="rId26" w:history="1">
              <w:r w:rsidRPr="00C7731C">
                <w:rPr>
                  <w:rStyle w:val="Lienhypertexte"/>
                  <w:sz w:val="20"/>
                  <w:szCs w:val="20"/>
                </w:rPr>
                <w:t>BTS_MGTMN.pdf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7" w:history="1">
              <w:r w:rsidRPr="00C7731C">
                <w:rPr>
                  <w:rStyle w:val="Lienhypertexte"/>
                  <w:sz w:val="20"/>
                  <w:szCs w:val="20"/>
                </w:rPr>
                <w:t>BTS_MSEF.pdf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8" w:history="1">
              <w:r w:rsidRPr="00C7731C">
                <w:rPr>
                  <w:rStyle w:val="Lienhypertexte"/>
                  <w:sz w:val="20"/>
                  <w:szCs w:val="20"/>
                </w:rPr>
                <w:t>BTS_SCBH.pdf</w:t>
              </w:r>
            </w:hyperlink>
          </w:p>
          <w:p w14:paraId="5B7CE380" w14:textId="72A0F4C0" w:rsidR="00C7731C" w:rsidRPr="00F94FB5" w:rsidRDefault="004326E7" w:rsidP="00096B19">
            <w:pPr>
              <w:pStyle w:val="Sansinterligne"/>
              <w:rPr>
                <w:sz w:val="20"/>
                <w:szCs w:val="20"/>
              </w:rPr>
            </w:pPr>
            <w:hyperlink r:id="rId29" w:history="1">
              <w:r>
                <w:rPr>
                  <w:rStyle w:val="Lienhypertexte"/>
                  <w:sz w:val="20"/>
                  <w:szCs w:val="20"/>
                </w:rPr>
                <w:t>BTS_EBCR.pdf</w:t>
              </w:r>
            </w:hyperlink>
            <w:bookmarkStart w:id="0" w:name="_GoBack"/>
            <w:bookmarkEnd w:id="0"/>
          </w:p>
        </w:tc>
      </w:tr>
      <w:tr w:rsidR="00096B19" w14:paraId="016182C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CE83A66" w14:textId="1AD1C5C9" w:rsidR="00096B19" w:rsidRDefault="00C7731C" w:rsidP="00096B19">
            <w:pPr>
              <w:pStyle w:val="Sansinterligne"/>
            </w:pPr>
            <w:r>
              <w:t>2018</w:t>
            </w:r>
          </w:p>
        </w:tc>
        <w:tc>
          <w:tcPr>
            <w:tcW w:w="4535" w:type="dxa"/>
            <w:vAlign w:val="center"/>
          </w:tcPr>
          <w:p w14:paraId="14152BE8" w14:textId="40C33FCA" w:rsidR="00096B19" w:rsidRDefault="00C7731C" w:rsidP="00096B19">
            <w:pPr>
              <w:pStyle w:val="Sansinterligne"/>
            </w:pPr>
            <w:r>
              <w:t>Fiches Formations Licence Pro 2018</w:t>
            </w:r>
          </w:p>
        </w:tc>
        <w:tc>
          <w:tcPr>
            <w:tcW w:w="4195" w:type="dxa"/>
            <w:vAlign w:val="center"/>
          </w:tcPr>
          <w:p w14:paraId="0B421663" w14:textId="5A94A685" w:rsidR="00096B19" w:rsidRPr="00F94FB5" w:rsidRDefault="00C7731C" w:rsidP="00096B19">
            <w:pPr>
              <w:pStyle w:val="Sansinterligne"/>
              <w:rPr>
                <w:sz w:val="20"/>
                <w:szCs w:val="20"/>
              </w:rPr>
            </w:pPr>
            <w:hyperlink r:id="rId30" w:history="1">
              <w:r w:rsidRPr="00C7731C">
                <w:rPr>
                  <w:rStyle w:val="Lienhypertexte"/>
                  <w:sz w:val="20"/>
                  <w:szCs w:val="20"/>
                </w:rPr>
                <w:t>LP_CAGC.pdf</w:t>
              </w:r>
            </w:hyperlink>
          </w:p>
        </w:tc>
      </w:tr>
      <w:tr w:rsidR="00096B19" w14:paraId="23D76C4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4E393B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9A7AC6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08CC7B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2132CD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A610E9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878D4C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E8792A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DBE967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4AC629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44FFC7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B94925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924EBC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39EB66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AC7AA1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8D4073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EE977B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875BFE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84FEADE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CF21A5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A9A262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DA16CF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4DED56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3AE23A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026708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6B60B9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0E6A75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BAFBE5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CDFF937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DB8430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0F189F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D478C5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6AF1A4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768866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FF7F115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5E8952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CB4713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68F6A6A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6F2117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F94DB7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ED2D26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16951E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077165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3A07C7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1E015A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8DF24C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392617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1B32D5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967EAD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887D7D8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E701C8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E038DE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045AA2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2A88FE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7A6207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B380C8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B3FF70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B9C7CF8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D730CE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1C41AA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0BF3E284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31"/>
      <w:footerReference w:type="default" r:id="rId32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1B023" w14:textId="77777777" w:rsidR="00EB6E8C" w:rsidRDefault="00EB6E8C" w:rsidP="0066285F">
      <w:pPr>
        <w:spacing w:after="0" w:line="240" w:lineRule="auto"/>
      </w:pPr>
      <w:r>
        <w:separator/>
      </w:r>
    </w:p>
  </w:endnote>
  <w:endnote w:type="continuationSeparator" w:id="0">
    <w:p w14:paraId="20F15951" w14:textId="77777777" w:rsidR="00EB6E8C" w:rsidRDefault="00EB6E8C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0C75F" w14:textId="6CE92121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E320AF">
      <w:rPr>
        <w:i/>
        <w:noProof/>
        <w:sz w:val="20"/>
      </w:rPr>
      <w:t>C0601_01_ENREGISTREMENTS.Docx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4F23C" w14:textId="77777777" w:rsidR="00EB6E8C" w:rsidRDefault="00EB6E8C" w:rsidP="0066285F">
      <w:pPr>
        <w:spacing w:after="0" w:line="240" w:lineRule="auto"/>
      </w:pPr>
      <w:r>
        <w:separator/>
      </w:r>
    </w:p>
  </w:footnote>
  <w:footnote w:type="continuationSeparator" w:id="0">
    <w:p w14:paraId="7089CEF4" w14:textId="77777777" w:rsidR="00EB6E8C" w:rsidRDefault="00EB6E8C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688D4A10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6BC33A2E" w14:textId="182D4135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E320AF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E320AF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BF185" w14:textId="163DB95D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E320AF">
            <w:rPr>
              <w:b/>
              <w:sz w:val="24"/>
            </w:rPr>
            <w:t>C06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E320AF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E320AF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0F5F4459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6023"/>
    <w:rsid w:val="0001336E"/>
    <w:rsid w:val="0005372B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326E7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8753A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7C6023"/>
    <w:rsid w:val="00806DC8"/>
    <w:rsid w:val="00815AA7"/>
    <w:rsid w:val="008244E0"/>
    <w:rsid w:val="008537BD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2E84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7731C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320AF"/>
    <w:rsid w:val="00E4770D"/>
    <w:rsid w:val="00E50D57"/>
    <w:rsid w:val="00E5329C"/>
    <w:rsid w:val="00EA3100"/>
    <w:rsid w:val="00EA3F46"/>
    <w:rsid w:val="00EA418B"/>
    <w:rsid w:val="00EB6E8C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8D2D5"/>
  <w15:docId w15:val="{922B2AED-1538-4F7F-A6FD-2E3472FD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537B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3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BCP_OBMAV.pdf" TargetMode="External"/><Relationship Id="rId18" Type="http://schemas.openxmlformats.org/officeDocument/2006/relationships/hyperlink" Target="01/BCP_TEBAA.pdf" TargetMode="External"/><Relationship Id="rId26" Type="http://schemas.openxmlformats.org/officeDocument/2006/relationships/hyperlink" Target="01/BTS_MGTMN.pdf" TargetMode="External"/><Relationship Id="rId3" Type="http://schemas.openxmlformats.org/officeDocument/2006/relationships/settings" Target="settings.xml"/><Relationship Id="rId21" Type="http://schemas.openxmlformats.org/officeDocument/2006/relationships/hyperlink" Target="01/BCP_TISEC.pdf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01/CAP_SM.pdf" TargetMode="External"/><Relationship Id="rId17" Type="http://schemas.openxmlformats.org/officeDocument/2006/relationships/hyperlink" Target="01/BCP_TMA.pdf" TargetMode="External"/><Relationship Id="rId25" Type="http://schemas.openxmlformats.org/officeDocument/2006/relationships/hyperlink" Target="01/BTS_FEDA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01/BCP_TCB.pdf" TargetMode="External"/><Relationship Id="rId20" Type="http://schemas.openxmlformats.org/officeDocument/2006/relationships/hyperlink" Target="01/BCP_TGT.pdf" TargetMode="External"/><Relationship Id="rId29" Type="http://schemas.openxmlformats.org/officeDocument/2006/relationships/hyperlink" Target="01/BTS_EBCR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CAP_MN.pdf" TargetMode="External"/><Relationship Id="rId24" Type="http://schemas.openxmlformats.org/officeDocument/2006/relationships/hyperlink" Target="01/BTS_EEC.pdf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01/BCP_TBORGO.pdf" TargetMode="External"/><Relationship Id="rId23" Type="http://schemas.openxmlformats.org/officeDocument/2006/relationships/hyperlink" Target="01/BTS_BAT.pdf" TargetMode="External"/><Relationship Id="rId28" Type="http://schemas.openxmlformats.org/officeDocument/2006/relationships/hyperlink" Target="01/BTS_SCBH.pdf" TargetMode="External"/><Relationship Id="rId10" Type="http://schemas.openxmlformats.org/officeDocument/2006/relationships/hyperlink" Target="01/CAP_MACON.pdf" TargetMode="External"/><Relationship Id="rId19" Type="http://schemas.openxmlformats.org/officeDocument/2006/relationships/hyperlink" Target="01/BCP_TEBEE.pdf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01/CAP_IT.pdf" TargetMode="External"/><Relationship Id="rId14" Type="http://schemas.openxmlformats.org/officeDocument/2006/relationships/hyperlink" Target="01/BCP_OBMETA.pdf" TargetMode="External"/><Relationship Id="rId22" Type="http://schemas.openxmlformats.org/officeDocument/2006/relationships/hyperlink" Target="01/BCP_TMSEC.pdf" TargetMode="External"/><Relationship Id="rId27" Type="http://schemas.openxmlformats.org/officeDocument/2006/relationships/hyperlink" Target="01/BTS_MSEF.pdf" TargetMode="External"/><Relationship Id="rId30" Type="http://schemas.openxmlformats.org/officeDocument/2006/relationships/hyperlink" Target="01/LP_CAGC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14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C0601_01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C0601_01</dc:title>
  <dc:subject>V1.00-01/2015</dc:subject>
  <dc:creator>JMP</dc:creator>
  <cp:keywords>Qualité;LDM</cp:keywords>
  <cp:lastModifiedBy>Jean Marc PASTY</cp:lastModifiedBy>
  <cp:revision>7</cp:revision>
  <cp:lastPrinted>2019-06-15T12:13:00Z</cp:lastPrinted>
  <dcterms:created xsi:type="dcterms:W3CDTF">2019-06-10T20:59:00Z</dcterms:created>
  <dcterms:modified xsi:type="dcterms:W3CDTF">2019-06-15T12:13:00Z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C06</vt:lpwstr>
  </property>
  <property fmtid="{D5CDD505-2E9C-101B-9397-08002B2CF9AE}" pid="7" name="Item">
    <vt:lpwstr>01</vt:lpwstr>
  </property>
  <property fmtid="{D5CDD505-2E9C-101B-9397-08002B2CF9AE}" pid="8" name="ID">
    <vt:lpwstr>01</vt:lpwstr>
  </property>
</Properties>
</file>