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2D8B3E7B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5D3C085B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4AA305A" wp14:editId="200DD406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63196F29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61CA6B82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D8BB02A" wp14:editId="02F207C3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CE197F2" w14:textId="77777777" w:rsidTr="005C40FE">
        <w:trPr>
          <w:trHeight w:val="567"/>
        </w:trPr>
        <w:tc>
          <w:tcPr>
            <w:tcW w:w="1984" w:type="dxa"/>
            <w:vMerge/>
          </w:tcPr>
          <w:p w14:paraId="51E8CFDF" w14:textId="77777777" w:rsidR="0034416E" w:rsidRDefault="0034416E" w:rsidP="00F94E80"/>
        </w:tc>
        <w:tc>
          <w:tcPr>
            <w:tcW w:w="5953" w:type="dxa"/>
            <w:vAlign w:val="center"/>
          </w:tcPr>
          <w:p w14:paraId="6B7B7A05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7B05141D" w14:textId="3D20E5F5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DA1E7D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00025036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8ED8AF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141B8D24" w14:textId="77777777" w:rsidR="00771297" w:rsidRPr="00A6652D" w:rsidRDefault="00DA475F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B89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A73B89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648DA922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BC895" w14:textId="7AE927D6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DA1E7D">
              <w:rPr>
                <w:b/>
                <w:color w:val="FF0000"/>
                <w:sz w:val="32"/>
                <w:szCs w:val="32"/>
              </w:rPr>
              <w:t>05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6BDAF955" w14:textId="77777777" w:rsidR="00A73B89" w:rsidRPr="00A73B89" w:rsidRDefault="00A73B89" w:rsidP="00A73B89">
            <w:pPr>
              <w:pStyle w:val="Sansinterligne"/>
              <w:rPr>
                <w:i/>
                <w:iCs/>
              </w:rPr>
            </w:pPr>
            <w:r w:rsidRPr="00A73B89">
              <w:rPr>
                <w:i/>
                <w:iCs/>
              </w:rPr>
              <w:t>Le site internet de l'établissement est régulièrement mis à jour.</w:t>
            </w:r>
          </w:p>
          <w:p w14:paraId="4A9C2D96" w14:textId="77777777" w:rsidR="00BF218B" w:rsidRPr="00EE1209" w:rsidRDefault="00A73B89" w:rsidP="00A73B89">
            <w:pPr>
              <w:pStyle w:val="Sansinterligne"/>
              <w:rPr>
                <w:i/>
                <w:iCs/>
              </w:rPr>
            </w:pPr>
            <w:r w:rsidRPr="00A73B89">
              <w:rPr>
                <w:i/>
                <w:iCs/>
              </w:rPr>
              <w:t>Il valorise les formations, les projets, les partenaires et fournit des informations pratiques et pertinentes aux familles, élèves et partenaires.</w:t>
            </w:r>
          </w:p>
        </w:tc>
      </w:tr>
    </w:tbl>
    <w:p w14:paraId="299E6ECB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3E0D3BBC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5"/>
        <w:gridCol w:w="4195"/>
      </w:tblGrid>
      <w:tr w:rsidR="00111A50" w:rsidRPr="00096B19" w14:paraId="771CFCE5" w14:textId="77777777" w:rsidTr="00223CFF">
        <w:tc>
          <w:tcPr>
            <w:tcW w:w="1701" w:type="dxa"/>
            <w:shd w:val="clear" w:color="auto" w:fill="C6D9F1" w:themeFill="text2" w:themeFillTint="33"/>
          </w:tcPr>
          <w:p w14:paraId="1CB97AE8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12ACE76F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195" w:type="dxa"/>
            <w:shd w:val="clear" w:color="auto" w:fill="C6D9F1" w:themeFill="text2" w:themeFillTint="33"/>
          </w:tcPr>
          <w:p w14:paraId="0E3735F0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3083998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E1ECCB0" w14:textId="0BF4A84B" w:rsidR="00096B19" w:rsidRDefault="00B021C3" w:rsidP="00096B19">
            <w:pPr>
              <w:pStyle w:val="Sansinterligne"/>
            </w:pPr>
            <w:r>
              <w:t>2019</w:t>
            </w:r>
          </w:p>
        </w:tc>
        <w:tc>
          <w:tcPr>
            <w:tcW w:w="4535" w:type="dxa"/>
            <w:vAlign w:val="center"/>
          </w:tcPr>
          <w:p w14:paraId="6E9F3A33" w14:textId="56EA45B6" w:rsidR="00096B19" w:rsidRDefault="00B021C3" w:rsidP="00096B19">
            <w:pPr>
              <w:pStyle w:val="Sansinterligne"/>
            </w:pPr>
            <w:r>
              <w:t>Page d’accueil du site lycée PMF</w:t>
            </w:r>
          </w:p>
        </w:tc>
        <w:tc>
          <w:tcPr>
            <w:tcW w:w="4195" w:type="dxa"/>
            <w:vAlign w:val="center"/>
          </w:tcPr>
          <w:p w14:paraId="6D88B48E" w14:textId="1A05A3D4" w:rsidR="00096B19" w:rsidRPr="00F94FB5" w:rsidRDefault="00B021C3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LYCEE_PMF_ACCUEIL.jpg</w:t>
              </w:r>
            </w:hyperlink>
          </w:p>
        </w:tc>
      </w:tr>
      <w:tr w:rsidR="00096B19" w14:paraId="3630DEC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3A4D5AF" w14:textId="22018F5E" w:rsidR="00096B19" w:rsidRDefault="00B021C3" w:rsidP="00096B19">
            <w:pPr>
              <w:pStyle w:val="Sansinterligne"/>
            </w:pPr>
            <w:r>
              <w:t>2019</w:t>
            </w:r>
          </w:p>
        </w:tc>
        <w:tc>
          <w:tcPr>
            <w:tcW w:w="4535" w:type="dxa"/>
            <w:vAlign w:val="center"/>
          </w:tcPr>
          <w:p w14:paraId="25A68307" w14:textId="468B90BA" w:rsidR="00096B19" w:rsidRDefault="00B021C3" w:rsidP="00096B19">
            <w:pPr>
              <w:pStyle w:val="Sansinterligne"/>
            </w:pPr>
            <w:r>
              <w:t>Liste des derniers articles saisis sur le site</w:t>
            </w:r>
          </w:p>
        </w:tc>
        <w:tc>
          <w:tcPr>
            <w:tcW w:w="4195" w:type="dxa"/>
            <w:vAlign w:val="center"/>
          </w:tcPr>
          <w:p w14:paraId="7FFD5EF5" w14:textId="3B3AEDB6" w:rsidR="00096B19" w:rsidRPr="00F94FB5" w:rsidRDefault="00B021C3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Pr="00B021C3">
                <w:rPr>
                  <w:rStyle w:val="Lienhypertexte"/>
                  <w:sz w:val="20"/>
                  <w:szCs w:val="20"/>
                </w:rPr>
                <w:t>LYCEE_PMF_DERNIERS_ARTICLES.jpg</w:t>
              </w:r>
            </w:hyperlink>
          </w:p>
        </w:tc>
      </w:tr>
      <w:tr w:rsidR="00096B19" w14:paraId="4B8AE4B7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BDF6937" w14:textId="34AE6404" w:rsidR="00096B19" w:rsidRDefault="00B021C3" w:rsidP="00096B19">
            <w:pPr>
              <w:pStyle w:val="Sansinterligne"/>
            </w:pPr>
            <w:r>
              <w:t>2019</w:t>
            </w:r>
          </w:p>
        </w:tc>
        <w:tc>
          <w:tcPr>
            <w:tcW w:w="4535" w:type="dxa"/>
            <w:vAlign w:val="center"/>
          </w:tcPr>
          <w:p w14:paraId="14D40C32" w14:textId="355D99A7" w:rsidR="00096B19" w:rsidRDefault="00B021C3" w:rsidP="00096B19">
            <w:pPr>
              <w:pStyle w:val="Sansinterligne"/>
            </w:pPr>
            <w:r>
              <w:t>Récapitulatif des visites 2019</w:t>
            </w:r>
          </w:p>
        </w:tc>
        <w:tc>
          <w:tcPr>
            <w:tcW w:w="4195" w:type="dxa"/>
            <w:vAlign w:val="center"/>
          </w:tcPr>
          <w:p w14:paraId="25E489E5" w14:textId="22A33495" w:rsidR="00096B19" w:rsidRPr="00F94FB5" w:rsidRDefault="00B021C3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>
                <w:rPr>
                  <w:rStyle w:val="Lienhypertexte"/>
                  <w:sz w:val="20"/>
                  <w:szCs w:val="20"/>
                </w:rPr>
                <w:t>LYCEE_PMF_RECAP_VISITES.jpg</w:t>
              </w:r>
            </w:hyperlink>
          </w:p>
        </w:tc>
      </w:tr>
      <w:tr w:rsidR="00096B19" w14:paraId="0F767497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A75281C" w14:textId="26BF1B24" w:rsidR="00096B19" w:rsidRDefault="00B021C3" w:rsidP="00096B19">
            <w:pPr>
              <w:pStyle w:val="Sansinterligne"/>
            </w:pPr>
            <w:r>
              <w:t>2019</w:t>
            </w:r>
          </w:p>
        </w:tc>
        <w:tc>
          <w:tcPr>
            <w:tcW w:w="4535" w:type="dxa"/>
            <w:vAlign w:val="center"/>
          </w:tcPr>
          <w:p w14:paraId="6B9075AA" w14:textId="5B095A4F" w:rsidR="00096B19" w:rsidRDefault="00B021C3" w:rsidP="00096B19">
            <w:pPr>
              <w:pStyle w:val="Sansinterligne"/>
            </w:pPr>
            <w:r>
              <w:t>Récapitulatif détaillés des visites 2019</w:t>
            </w:r>
          </w:p>
        </w:tc>
        <w:tc>
          <w:tcPr>
            <w:tcW w:w="4195" w:type="dxa"/>
            <w:vAlign w:val="center"/>
          </w:tcPr>
          <w:p w14:paraId="1FFEDD24" w14:textId="6530D5EF" w:rsidR="00096B19" w:rsidRPr="00F94FB5" w:rsidRDefault="00B021C3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>
                <w:rPr>
                  <w:rStyle w:val="Lienhypertexte"/>
                  <w:sz w:val="20"/>
                  <w:szCs w:val="20"/>
                </w:rPr>
                <w:t>LYCEE_PMF_RECAP_VISITES_DETAILLEES.jpg</w:t>
              </w:r>
            </w:hyperlink>
          </w:p>
        </w:tc>
      </w:tr>
      <w:tr w:rsidR="00096B19" w14:paraId="3D8FC55A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E637569" w14:textId="605E8D75" w:rsidR="00096B19" w:rsidRDefault="00B021C3" w:rsidP="00096B19">
            <w:pPr>
              <w:pStyle w:val="Sansinterligne"/>
            </w:pPr>
            <w:r>
              <w:t>2019</w:t>
            </w:r>
          </w:p>
        </w:tc>
        <w:tc>
          <w:tcPr>
            <w:tcW w:w="4535" w:type="dxa"/>
            <w:vAlign w:val="center"/>
          </w:tcPr>
          <w:p w14:paraId="589C0B98" w14:textId="509C225E" w:rsidR="00096B19" w:rsidRDefault="00B021C3" w:rsidP="00096B19">
            <w:pPr>
              <w:pStyle w:val="Sansinterligne"/>
            </w:pPr>
            <w:r>
              <w:t>Récapitulatif des visites 2018</w:t>
            </w:r>
          </w:p>
        </w:tc>
        <w:tc>
          <w:tcPr>
            <w:tcW w:w="4195" w:type="dxa"/>
            <w:vAlign w:val="center"/>
          </w:tcPr>
          <w:p w14:paraId="7575A6E0" w14:textId="7F7A4F5C" w:rsidR="00096B19" w:rsidRPr="00F94FB5" w:rsidRDefault="00B021C3" w:rsidP="00096B19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 w:rsidRPr="00B021C3">
                <w:rPr>
                  <w:rStyle w:val="Lienhypertexte"/>
                  <w:sz w:val="20"/>
                  <w:szCs w:val="20"/>
                </w:rPr>
                <w:t>LYCEE_PMF_RECAP_VISITES_2018.jpg</w:t>
              </w:r>
            </w:hyperlink>
          </w:p>
        </w:tc>
      </w:tr>
      <w:tr w:rsidR="00096B19" w14:paraId="55A43F9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F92EFC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305763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394FC6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CACC03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927FF2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E73AA8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662859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2E3560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A55B758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56796DE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2138BB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0EB15A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6690C8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711C4A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FB0E91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2680B3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5ABBDD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89F47E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195945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E69CC6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C833FBA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230C15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3765A0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72AAAA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BD3C59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651005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C86B71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24584E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AE16C1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4FD44C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344D25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42439E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00982F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7F1214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89696C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FDCA00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A5E17BF" w14:textId="77777777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4535" w:type="dxa"/>
            <w:vAlign w:val="center"/>
          </w:tcPr>
          <w:p w14:paraId="56C1A1C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D68FDC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9CA79B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DF2D84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85FB8B8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B3E22D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9D5ED4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7ABB6B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18CAF5E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D3087C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FDBF5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EFDA78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4107F8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7F8E1D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DC7780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EA14CB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D08A42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F8D60C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A797C25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853AEF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D6CAD5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D42105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075D9F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19C8D88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DEE581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BB5972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8DE376C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43898C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A48CF6B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64A3B9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058DA63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001235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6B4C8A5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082433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2BBEE028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4"/>
      <w:footerReference w:type="default" r:id="rId15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C876B" w14:textId="77777777" w:rsidR="00DA475F" w:rsidRDefault="00DA475F" w:rsidP="0066285F">
      <w:pPr>
        <w:spacing w:after="0" w:line="240" w:lineRule="auto"/>
      </w:pPr>
      <w:r>
        <w:separator/>
      </w:r>
    </w:p>
  </w:endnote>
  <w:endnote w:type="continuationSeparator" w:id="0">
    <w:p w14:paraId="7FCF058A" w14:textId="77777777" w:rsidR="00DA475F" w:rsidRDefault="00DA475F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980BD" w14:textId="408FC573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DA1E7D">
      <w:rPr>
        <w:i/>
        <w:noProof/>
        <w:sz w:val="20"/>
      </w:rPr>
      <w:t>C0605_01_ENREGISTREMENTS.Docx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20D01" w14:textId="77777777" w:rsidR="00DA475F" w:rsidRDefault="00DA475F" w:rsidP="0066285F">
      <w:pPr>
        <w:spacing w:after="0" w:line="240" w:lineRule="auto"/>
      </w:pPr>
      <w:r>
        <w:separator/>
      </w:r>
    </w:p>
  </w:footnote>
  <w:footnote w:type="continuationSeparator" w:id="0">
    <w:p w14:paraId="41195E8D" w14:textId="77777777" w:rsidR="00DA475F" w:rsidRDefault="00DA475F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3BCD87E4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02C65F55" w14:textId="41D6ACE4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DA1E7D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DA1E7D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43EC51" w14:textId="0354B105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DA1E7D">
            <w:rPr>
              <w:b/>
              <w:sz w:val="24"/>
            </w:rPr>
            <w:t>C06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DA1E7D">
            <w:rPr>
              <w:b/>
              <w:sz w:val="24"/>
            </w:rPr>
            <w:t>05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DA1E7D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56E3039A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851F0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51F0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6190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73B89"/>
    <w:rsid w:val="00AA1480"/>
    <w:rsid w:val="00AB00FA"/>
    <w:rsid w:val="00AB68F5"/>
    <w:rsid w:val="00AC1598"/>
    <w:rsid w:val="00AC2B29"/>
    <w:rsid w:val="00AD6130"/>
    <w:rsid w:val="00B021C3"/>
    <w:rsid w:val="00B253C7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A1E7D"/>
    <w:rsid w:val="00DA475F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4A714"/>
  <w15:docId w15:val="{D05366C8-7EA6-48F2-8C37-B355E05A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021C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2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1/LYCEE_PMF_RECAP_VISITES_2018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1/LYCEE_PMF_RECAP_VISITES_DETAILLEES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LYCEE_PMF_RECAP_VISITES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01/LYCEE_PMF_DERNIERS_ARTICLES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LYCEE_PMF_ACCUEIL.jpg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4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C0605_01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C0605_01</dc:title>
  <dc:subject>V1.00-01/2015</dc:subject>
  <dc:creator>JMP</dc:creator>
  <cp:keywords>Qualité;LDM</cp:keywords>
  <cp:lastModifiedBy>Jean Marc PASTY</cp:lastModifiedBy>
  <cp:revision>6</cp:revision>
  <cp:lastPrinted>2019-06-15T13:04:00Z</cp:lastPrinted>
  <dcterms:created xsi:type="dcterms:W3CDTF">2019-06-10T21:04:00Z</dcterms:created>
  <dcterms:modified xsi:type="dcterms:W3CDTF">2019-06-15T13:04:00Z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C06</vt:lpwstr>
  </property>
  <property fmtid="{D5CDD505-2E9C-101B-9397-08002B2CF9AE}" pid="7" name="Item">
    <vt:lpwstr>05</vt:lpwstr>
  </property>
  <property fmtid="{D5CDD505-2E9C-101B-9397-08002B2CF9AE}" pid="8" name="ID">
    <vt:lpwstr>01</vt:lpwstr>
  </property>
</Properties>
</file>