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7545D64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7DB6824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D0CE38" wp14:editId="0383FEE8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736EAD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0DB478A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9D6C579" wp14:editId="3F629FD4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D1BCBAD" w14:textId="77777777" w:rsidTr="005C40FE">
        <w:trPr>
          <w:trHeight w:val="567"/>
        </w:trPr>
        <w:tc>
          <w:tcPr>
            <w:tcW w:w="1984" w:type="dxa"/>
            <w:vMerge/>
          </w:tcPr>
          <w:p w14:paraId="6A8F7A4D" w14:textId="77777777" w:rsidR="0034416E" w:rsidRDefault="0034416E" w:rsidP="00F94E80"/>
        </w:tc>
        <w:tc>
          <w:tcPr>
            <w:tcW w:w="5953" w:type="dxa"/>
            <w:vAlign w:val="center"/>
          </w:tcPr>
          <w:p w14:paraId="1D53C5EC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31DCC26E" w14:textId="550A28FC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8B2A26">
              <w:rPr>
                <w:b/>
                <w:color w:val="FF0000"/>
                <w:sz w:val="36"/>
                <w:szCs w:val="36"/>
              </w:rPr>
              <w:t>04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2EA5175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1A442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2E74DEB" w14:textId="77777777" w:rsidR="00771297" w:rsidRPr="00A6652D" w:rsidRDefault="000B2B7A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14A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1C714A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F9A45EC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C94CF" w14:textId="1C4E18A4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8B2A26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5C6591E1" w14:textId="77777777" w:rsidR="00BF218B" w:rsidRPr="00EE1209" w:rsidRDefault="001C714A" w:rsidP="00EE1209">
            <w:pPr>
              <w:pStyle w:val="Sansinterligne"/>
              <w:rPr>
                <w:i/>
                <w:iCs/>
              </w:rPr>
            </w:pPr>
            <w:r w:rsidRPr="001C714A">
              <w:rPr>
                <w:i/>
                <w:iCs/>
              </w:rPr>
              <w:t>Les actions de promotion des formations sont organisées tout au long de l'année. Elles intègrent les problématiques de recrutement de certaines formations.</w:t>
            </w:r>
          </w:p>
        </w:tc>
      </w:tr>
    </w:tbl>
    <w:p w14:paraId="1C7938C4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1837C5C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19"/>
        <w:gridCol w:w="4511"/>
      </w:tblGrid>
      <w:tr w:rsidR="00111A50" w:rsidRPr="00096B19" w14:paraId="221DC79E" w14:textId="77777777" w:rsidTr="00F76799">
        <w:tc>
          <w:tcPr>
            <w:tcW w:w="1701" w:type="dxa"/>
            <w:shd w:val="clear" w:color="auto" w:fill="C6D9F1" w:themeFill="text2" w:themeFillTint="33"/>
          </w:tcPr>
          <w:p w14:paraId="5C46C85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219" w:type="dxa"/>
            <w:shd w:val="clear" w:color="auto" w:fill="C6D9F1" w:themeFill="text2" w:themeFillTint="33"/>
          </w:tcPr>
          <w:p w14:paraId="228163D7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511" w:type="dxa"/>
            <w:shd w:val="clear" w:color="auto" w:fill="C6D9F1" w:themeFill="text2" w:themeFillTint="33"/>
          </w:tcPr>
          <w:p w14:paraId="58DFF097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4801E452" w14:textId="77777777" w:rsidTr="00D972E8">
        <w:trPr>
          <w:trHeight w:val="680"/>
        </w:trPr>
        <w:tc>
          <w:tcPr>
            <w:tcW w:w="1701" w:type="dxa"/>
            <w:vAlign w:val="center"/>
          </w:tcPr>
          <w:p w14:paraId="6B7FCE6A" w14:textId="1F5AB0AC" w:rsidR="00096B19" w:rsidRDefault="00F76799" w:rsidP="00096B19">
            <w:pPr>
              <w:pStyle w:val="Sansinterligne"/>
            </w:pPr>
            <w:r>
              <w:t>06/01/2019</w:t>
            </w:r>
          </w:p>
        </w:tc>
        <w:tc>
          <w:tcPr>
            <w:tcW w:w="4219" w:type="dxa"/>
            <w:vAlign w:val="center"/>
          </w:tcPr>
          <w:p w14:paraId="211EA66E" w14:textId="6E3B6FAE" w:rsidR="00096B19" w:rsidRDefault="00F76799" w:rsidP="00096B19">
            <w:pPr>
              <w:pStyle w:val="Sansinterligne"/>
            </w:pPr>
            <w:r>
              <w:t>MAJ de la présentation de la voie professionnelle sur le bassin de Rennes</w:t>
            </w:r>
          </w:p>
        </w:tc>
        <w:tc>
          <w:tcPr>
            <w:tcW w:w="4511" w:type="dxa"/>
            <w:vAlign w:val="center"/>
          </w:tcPr>
          <w:p w14:paraId="2FE38F6C" w14:textId="3A2EBA60" w:rsidR="00096B19" w:rsidRPr="00F94FB5" w:rsidRDefault="00F76799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2019-01-06_MAJ_PRESENTATION_VP_BASSIN.pdf</w:t>
              </w:r>
            </w:hyperlink>
          </w:p>
        </w:tc>
      </w:tr>
      <w:tr w:rsidR="00096B19" w14:paraId="55140F3D" w14:textId="77777777" w:rsidTr="00D972E8">
        <w:trPr>
          <w:trHeight w:val="680"/>
        </w:trPr>
        <w:tc>
          <w:tcPr>
            <w:tcW w:w="1701" w:type="dxa"/>
            <w:vAlign w:val="center"/>
          </w:tcPr>
          <w:p w14:paraId="0BA0FF93" w14:textId="3B427D42" w:rsidR="00096B19" w:rsidRDefault="00F76799" w:rsidP="00096B19">
            <w:pPr>
              <w:pStyle w:val="Sansinterligne"/>
            </w:pPr>
            <w:r>
              <w:t>06/01/2019</w:t>
            </w:r>
          </w:p>
        </w:tc>
        <w:tc>
          <w:tcPr>
            <w:tcW w:w="4219" w:type="dxa"/>
            <w:vAlign w:val="center"/>
          </w:tcPr>
          <w:p w14:paraId="3A795F74" w14:textId="06E40E49" w:rsidR="00096B19" w:rsidRDefault="00F76799" w:rsidP="00096B19">
            <w:pPr>
              <w:pStyle w:val="Sansinterligne"/>
            </w:pPr>
            <w:r>
              <w:t>Le diaporama de présentation de la voie professionnelle du bassin de Rennes</w:t>
            </w:r>
          </w:p>
        </w:tc>
        <w:tc>
          <w:tcPr>
            <w:tcW w:w="4511" w:type="dxa"/>
            <w:vAlign w:val="center"/>
          </w:tcPr>
          <w:p w14:paraId="5D4FAFB1" w14:textId="0EDBD904" w:rsidR="00096B19" w:rsidRPr="00F94FB5" w:rsidRDefault="00F76799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2019-01-08_PRES_VP_BASSIN.pdf</w:t>
              </w:r>
            </w:hyperlink>
          </w:p>
        </w:tc>
      </w:tr>
      <w:tr w:rsidR="00096B19" w14:paraId="288CC677" w14:textId="77777777" w:rsidTr="00D972E8">
        <w:trPr>
          <w:trHeight w:val="680"/>
        </w:trPr>
        <w:tc>
          <w:tcPr>
            <w:tcW w:w="1701" w:type="dxa"/>
            <w:vAlign w:val="center"/>
          </w:tcPr>
          <w:p w14:paraId="7D996D40" w14:textId="10578F92" w:rsidR="00096B19" w:rsidRDefault="00D972E8" w:rsidP="00096B19">
            <w:pPr>
              <w:pStyle w:val="Sansinterligne"/>
            </w:pPr>
            <w:r>
              <w:t>16/01/19</w:t>
            </w:r>
          </w:p>
        </w:tc>
        <w:tc>
          <w:tcPr>
            <w:tcW w:w="4219" w:type="dxa"/>
            <w:vAlign w:val="center"/>
          </w:tcPr>
          <w:p w14:paraId="02012524" w14:textId="72819A29" w:rsidR="00096B19" w:rsidRDefault="00D972E8" w:rsidP="00096B19">
            <w:pPr>
              <w:pStyle w:val="Sansinterligne"/>
            </w:pPr>
            <w:r>
              <w:t>Version 1 de la plaquette de présentation de la voie professionnelle sur le bassin de Rennes</w:t>
            </w:r>
          </w:p>
        </w:tc>
        <w:tc>
          <w:tcPr>
            <w:tcW w:w="4511" w:type="dxa"/>
            <w:vAlign w:val="center"/>
          </w:tcPr>
          <w:p w14:paraId="00FA9758" w14:textId="54126FAD" w:rsidR="00096B19" w:rsidRPr="00F94FB5" w:rsidRDefault="00D972E8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2019-01-16-DEPLIANT_VP_BASSIN_01.pdf</w:t>
              </w:r>
            </w:hyperlink>
          </w:p>
        </w:tc>
      </w:tr>
      <w:tr w:rsidR="00096B19" w14:paraId="30BDF37C" w14:textId="77777777" w:rsidTr="00D972E8">
        <w:trPr>
          <w:trHeight w:val="680"/>
        </w:trPr>
        <w:tc>
          <w:tcPr>
            <w:tcW w:w="1701" w:type="dxa"/>
            <w:vAlign w:val="center"/>
          </w:tcPr>
          <w:p w14:paraId="3BA6963F" w14:textId="068A15A1" w:rsidR="00096B19" w:rsidRDefault="00D972E8" w:rsidP="00096B19">
            <w:pPr>
              <w:pStyle w:val="Sansinterligne"/>
            </w:pPr>
            <w:r>
              <w:t>16/01/19</w:t>
            </w:r>
          </w:p>
        </w:tc>
        <w:tc>
          <w:tcPr>
            <w:tcW w:w="4219" w:type="dxa"/>
            <w:vAlign w:val="center"/>
          </w:tcPr>
          <w:p w14:paraId="00DEBF7A" w14:textId="7A86EC77" w:rsidR="00096B19" w:rsidRDefault="00D972E8" w:rsidP="00096B19">
            <w:pPr>
              <w:pStyle w:val="Sansinterligne"/>
            </w:pPr>
            <w:r>
              <w:t xml:space="preserve">Version </w:t>
            </w:r>
            <w:r w:rsidR="00893406">
              <w:t>2</w:t>
            </w:r>
            <w:r>
              <w:t xml:space="preserve"> de la plaquette de présentation de la voie professionnelle sur le bassin de Rennes</w:t>
            </w:r>
          </w:p>
        </w:tc>
        <w:tc>
          <w:tcPr>
            <w:tcW w:w="4511" w:type="dxa"/>
            <w:vAlign w:val="center"/>
          </w:tcPr>
          <w:p w14:paraId="7C64592C" w14:textId="1EB792A9" w:rsidR="00096B19" w:rsidRPr="00F94FB5" w:rsidRDefault="00D972E8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2019-01-16-DEPLIANT_VP_BASSIN_02.pdf</w:t>
              </w:r>
            </w:hyperlink>
          </w:p>
        </w:tc>
      </w:tr>
      <w:tr w:rsidR="00096B19" w14:paraId="3FCC9450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02329CDD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6AB88254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436CCBA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818754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7FDD9A81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219" w:type="dxa"/>
            <w:vAlign w:val="center"/>
          </w:tcPr>
          <w:p w14:paraId="737D4903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866E59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C4675A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1A3155F8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1BBC443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4B652EE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43FEFB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20BD939B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23D465B8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64F17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3142C9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2299B95A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E68872F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0B171FF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E16FAB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29DBD184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1018D24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6390964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8AD66AC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2F85B91B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381B0D50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00DA7B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0053050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0F48ACC1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2182600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376CF8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F0ADD5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021B299C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6717F027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1C6508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C5DA99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2E49A94F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AF108F3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6BF1368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3E790D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045FD54F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6B86F43D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3354BF5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4750479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57E7FF14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A318218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5858DF2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45B1D9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78399016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3599F0A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303736F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9F671A6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79C4AA2B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08C139BF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77D10D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43DBA04" w14:textId="77777777" w:rsidTr="00F76799">
        <w:trPr>
          <w:trHeight w:val="397"/>
        </w:trPr>
        <w:tc>
          <w:tcPr>
            <w:tcW w:w="1701" w:type="dxa"/>
            <w:vAlign w:val="center"/>
          </w:tcPr>
          <w:p w14:paraId="6E72AAAB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00A5942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680F0B9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F15EA77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3"/>
      <w:footerReference w:type="default" r:id="rId14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04E5E" w14:textId="77777777" w:rsidR="000B2B7A" w:rsidRDefault="000B2B7A" w:rsidP="0066285F">
      <w:pPr>
        <w:spacing w:after="0" w:line="240" w:lineRule="auto"/>
      </w:pPr>
      <w:r>
        <w:separator/>
      </w:r>
    </w:p>
  </w:endnote>
  <w:endnote w:type="continuationSeparator" w:id="0">
    <w:p w14:paraId="2C62548D" w14:textId="77777777" w:rsidR="000B2B7A" w:rsidRDefault="000B2B7A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EE04" w14:textId="3E9824E6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8B2A26">
      <w:rPr>
        <w:i/>
        <w:noProof/>
        <w:sz w:val="20"/>
      </w:rPr>
      <w:t>C0606_04_ENREGISTREMENTS.Docx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EE356" w14:textId="77777777" w:rsidR="000B2B7A" w:rsidRDefault="000B2B7A" w:rsidP="0066285F">
      <w:pPr>
        <w:spacing w:after="0" w:line="240" w:lineRule="auto"/>
      </w:pPr>
      <w:r>
        <w:separator/>
      </w:r>
    </w:p>
  </w:footnote>
  <w:footnote w:type="continuationSeparator" w:id="0">
    <w:p w14:paraId="7F63B8FC" w14:textId="77777777" w:rsidR="000B2B7A" w:rsidRDefault="000B2B7A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33C3EB1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29C5CEC" w14:textId="16D0EAFD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8B2A26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8B2A26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A59B1B" w14:textId="65792B54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8B2A26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8B2A26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8B2A26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</w:p>
      </w:tc>
    </w:tr>
  </w:tbl>
  <w:p w14:paraId="093DC4A7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69E4"/>
    <w:rsid w:val="0001336E"/>
    <w:rsid w:val="0006670F"/>
    <w:rsid w:val="00072EC9"/>
    <w:rsid w:val="0007496F"/>
    <w:rsid w:val="00075BAE"/>
    <w:rsid w:val="0008130A"/>
    <w:rsid w:val="00096B19"/>
    <w:rsid w:val="000B2B7A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C714A"/>
    <w:rsid w:val="001E0E94"/>
    <w:rsid w:val="001F2AB5"/>
    <w:rsid w:val="00223CFF"/>
    <w:rsid w:val="00231E61"/>
    <w:rsid w:val="00254030"/>
    <w:rsid w:val="0028563F"/>
    <w:rsid w:val="002B59B4"/>
    <w:rsid w:val="002D69E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B784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93406"/>
    <w:rsid w:val="008A5541"/>
    <w:rsid w:val="008A6EE1"/>
    <w:rsid w:val="008B2A26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76A28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972E8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76799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43CB8"/>
  <w15:docId w15:val="{EAA3BEE7-A856-466E-9956-44EE48CB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767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4/2019-01-16-DEPLIANT_VP_BASSIN_0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4/2019-01-16-DEPLIANT_VP_BASSIN_0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04/2019-01-08_PRES_VP_BASS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4/2019-01-06-MAJ-PRESENTATION-LP-BASSIN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C0606_04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C0606_04</dc:title>
  <dc:subject>V1.00-01/2015</dc:subject>
  <dc:creator>JMP</dc:creator>
  <cp:keywords>Qualité;LDM</cp:keywords>
  <cp:lastModifiedBy>Jean Marc PASTY</cp:lastModifiedBy>
  <cp:revision>7</cp:revision>
  <cp:lastPrinted>2019-06-15T16:46:00Z</cp:lastPrinted>
  <dcterms:created xsi:type="dcterms:W3CDTF">2019-06-10T21:09:00Z</dcterms:created>
  <dcterms:modified xsi:type="dcterms:W3CDTF">2019-06-15T16:46:00Z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06</vt:lpwstr>
  </property>
  <property fmtid="{D5CDD505-2E9C-101B-9397-08002B2CF9AE}" pid="8" name="ID">
    <vt:lpwstr>04</vt:lpwstr>
  </property>
</Properties>
</file>